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2805" w14:textId="77777777" w:rsidR="004B7FF3" w:rsidRDefault="004B7FF3" w:rsidP="003C683F">
      <w:pPr>
        <w:pStyle w:val="Ttulo6"/>
        <w:rPr>
          <w:lang w:val="es-ES"/>
        </w:rPr>
      </w:pPr>
      <w:bookmarkStart w:id="0" w:name="_Toc438062176"/>
      <w:bookmarkStart w:id="1" w:name="_Toc438062216"/>
      <w:bookmarkStart w:id="2" w:name="_Toc326167968"/>
      <w:bookmarkStart w:id="3" w:name="_Toc326247399"/>
    </w:p>
    <w:p w14:paraId="20E513AC" w14:textId="77777777" w:rsidR="004B7FF3" w:rsidRDefault="004B7FF3" w:rsidP="003C683F">
      <w:pPr>
        <w:pStyle w:val="Ttulo6"/>
        <w:rPr>
          <w:lang w:val="es-ES"/>
        </w:rPr>
      </w:pPr>
    </w:p>
    <w:p w14:paraId="4EE7A4D2" w14:textId="77777777" w:rsidR="004B7FF3" w:rsidRDefault="004B7FF3" w:rsidP="003C683F">
      <w:pPr>
        <w:pStyle w:val="Ttulo6"/>
        <w:rPr>
          <w:lang w:val="es-ES"/>
        </w:rPr>
      </w:pPr>
    </w:p>
    <w:p w14:paraId="652E106C" w14:textId="77777777" w:rsidR="004B7FF3" w:rsidRDefault="004B7FF3" w:rsidP="003C683F">
      <w:pPr>
        <w:pStyle w:val="Ttulo6"/>
        <w:rPr>
          <w:lang w:val="es-ES"/>
        </w:rPr>
      </w:pPr>
    </w:p>
    <w:p w14:paraId="2DD74887" w14:textId="3338E7AF" w:rsidR="00FE4B81" w:rsidRPr="003C683F" w:rsidRDefault="00EB4F52" w:rsidP="003C683F">
      <w:pPr>
        <w:pStyle w:val="Ttulo6"/>
        <w:rPr>
          <w:lang w:val="es-ES"/>
        </w:rPr>
      </w:pPr>
      <w:r w:rsidRPr="00EB4F52">
        <w:rPr>
          <w:noProof/>
          <w:lang w:eastAsia="en-US"/>
        </w:rPr>
        <w:drawing>
          <wp:anchor distT="0" distB="0" distL="114300" distR="114300" simplePos="0" relativeHeight="251626496" behindDoc="1" locked="0" layoutInCell="1" allowOverlap="1" wp14:anchorId="78FE47CF" wp14:editId="5D0DA9A8">
            <wp:simplePos x="0" y="0"/>
            <wp:positionH relativeFrom="column">
              <wp:posOffset>2615565</wp:posOffset>
            </wp:positionH>
            <wp:positionV relativeFrom="paragraph">
              <wp:posOffset>-675475</wp:posOffset>
            </wp:positionV>
            <wp:extent cx="921385" cy="921385"/>
            <wp:effectExtent l="0" t="0" r="0" b="0"/>
            <wp:wrapTight wrapText="bothSides">
              <wp:wrapPolygon edited="0">
                <wp:start x="0" y="0"/>
                <wp:lineTo x="0" y="20990"/>
                <wp:lineTo x="20990" y="20990"/>
                <wp:lineTo x="20990" y="0"/>
                <wp:lineTo x="0" y="0"/>
              </wp:wrapPolygon>
            </wp:wrapTight>
            <wp:docPr id="35" name="Imagen 35" descr="vivienda-y-urba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vienda-y-urbanis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95E02" w14:textId="11E8DF9D" w:rsidR="00887EFE" w:rsidRPr="00FE4B81" w:rsidRDefault="000F6AE6" w:rsidP="0060504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>FORMULARIO DE DENUNCIA</w:t>
      </w:r>
    </w:p>
    <w:p w14:paraId="5213B518" w14:textId="5392FCB3" w:rsidR="00EB4F52" w:rsidRPr="00FE4B81" w:rsidRDefault="00EB4F52" w:rsidP="00887EF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es-ES"/>
        </w:rPr>
      </w:pPr>
      <w:r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>ACOSO LABORAL Y</w:t>
      </w:r>
      <w:r w:rsidR="0043487B"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>/O</w:t>
      </w:r>
      <w:r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  <w:r w:rsidR="00887EFE"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ACOSO </w:t>
      </w:r>
      <w:r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>SEXUAL</w:t>
      </w:r>
      <w:bookmarkEnd w:id="0"/>
      <w:bookmarkEnd w:id="1"/>
      <w:r w:rsidR="00D9649A" w:rsidRPr="00FE4B81">
        <w:rPr>
          <w:rFonts w:ascii="Calibri Light" w:hAnsi="Calibri Light" w:cs="Calibri Light"/>
          <w:b/>
          <w:bCs/>
          <w:sz w:val="24"/>
          <w:szCs w:val="24"/>
          <w:lang w:val="es-ES"/>
        </w:rPr>
        <w:t xml:space="preserve"> </w:t>
      </w:r>
    </w:p>
    <w:p w14:paraId="2D12B882" w14:textId="77777777" w:rsidR="009B2CFB" w:rsidRPr="00CC7D35" w:rsidRDefault="009B2CFB" w:rsidP="009B2CFB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  <w:lang w:val="es-ES"/>
        </w:rPr>
      </w:pPr>
    </w:p>
    <w:p w14:paraId="6DF03AC7" w14:textId="020D0A19" w:rsidR="00EB4F52" w:rsidRPr="00CC7D35" w:rsidRDefault="00EB4F52" w:rsidP="00D23E8B">
      <w:pPr>
        <w:spacing w:line="240" w:lineRule="auto"/>
        <w:rPr>
          <w:rFonts w:ascii="Calibri Light" w:hAnsi="Calibri Light" w:cs="Calibri Light"/>
          <w:sz w:val="20"/>
          <w:szCs w:val="20"/>
        </w:rPr>
      </w:pPr>
      <w:r w:rsidRPr="00CC7D35">
        <w:rPr>
          <w:rFonts w:ascii="Calibri Light" w:hAnsi="Calibri Light" w:cs="Calibri Light"/>
          <w:sz w:val="20"/>
          <w:szCs w:val="20"/>
        </w:rPr>
        <w:t xml:space="preserve">El </w:t>
      </w:r>
      <w:r w:rsidR="00061401">
        <w:rPr>
          <w:rFonts w:ascii="Calibri Light" w:hAnsi="Calibri Light" w:cs="Calibri Light"/>
          <w:sz w:val="20"/>
          <w:szCs w:val="20"/>
        </w:rPr>
        <w:t xml:space="preserve">presente </w:t>
      </w:r>
      <w:r w:rsidRPr="00CC7D35">
        <w:rPr>
          <w:rFonts w:ascii="Calibri Light" w:hAnsi="Calibri Light" w:cs="Calibri Light"/>
          <w:sz w:val="20"/>
          <w:szCs w:val="20"/>
        </w:rPr>
        <w:t xml:space="preserve">formulario de denuncia tiene como objeto poner en conocimiento de la autoridad hechos que la persona denunciante considera que pueden ser constitutivos de </w:t>
      </w:r>
      <w:r w:rsidRPr="005509C8">
        <w:rPr>
          <w:rFonts w:ascii="Calibri Light" w:hAnsi="Calibri Light" w:cs="Calibri Light"/>
          <w:b/>
          <w:bCs/>
          <w:sz w:val="20"/>
          <w:szCs w:val="20"/>
        </w:rPr>
        <w:t xml:space="preserve">acoso laboral </w:t>
      </w:r>
      <w:r w:rsidR="0043487B" w:rsidRPr="005509C8">
        <w:rPr>
          <w:rFonts w:ascii="Calibri Light" w:hAnsi="Calibri Light" w:cs="Calibri Light"/>
          <w:b/>
          <w:bCs/>
          <w:sz w:val="20"/>
          <w:szCs w:val="20"/>
        </w:rPr>
        <w:t>y/</w:t>
      </w:r>
      <w:r w:rsidRPr="005509C8">
        <w:rPr>
          <w:rFonts w:ascii="Calibri Light" w:hAnsi="Calibri Light" w:cs="Calibri Light"/>
          <w:b/>
          <w:bCs/>
          <w:sz w:val="20"/>
          <w:szCs w:val="20"/>
        </w:rPr>
        <w:t>o acoso sexual</w:t>
      </w:r>
      <w:r w:rsidRPr="00CC7D35">
        <w:rPr>
          <w:rFonts w:ascii="Calibri Light" w:hAnsi="Calibri Light" w:cs="Calibri Light"/>
          <w:sz w:val="20"/>
          <w:szCs w:val="20"/>
        </w:rPr>
        <w:t xml:space="preserve"> en el ámbito del trabajo. </w:t>
      </w:r>
    </w:p>
    <w:p w14:paraId="11B528D6" w14:textId="17871293" w:rsidR="00D9649A" w:rsidRPr="00CC7D35" w:rsidRDefault="001F292F" w:rsidP="00D23E8B">
      <w:pPr>
        <w:spacing w:line="240" w:lineRule="auto"/>
        <w:rPr>
          <w:rFonts w:ascii="Calibri Light" w:hAnsi="Calibri Light" w:cs="Calibri Light"/>
          <w:sz w:val="20"/>
          <w:szCs w:val="20"/>
        </w:rPr>
      </w:pPr>
      <w:r w:rsidRPr="00CC7D35">
        <w:rPr>
          <w:rFonts w:ascii="Calibri Light" w:hAnsi="Calibri Light" w:cs="Calibri Light"/>
          <w:sz w:val="20"/>
          <w:szCs w:val="20"/>
        </w:rPr>
        <w:t>La denuncia, hecha de manera formal, debe ser dirigida en sobre cerrado rotulado como “</w:t>
      </w:r>
      <w:r w:rsidRPr="00CC7D35">
        <w:rPr>
          <w:rFonts w:ascii="Calibri Light" w:hAnsi="Calibri Light" w:cs="Calibri Light"/>
          <w:b/>
          <w:bCs/>
          <w:sz w:val="20"/>
          <w:szCs w:val="20"/>
        </w:rPr>
        <w:t>Confidencial Reservado”</w:t>
      </w:r>
      <w:r w:rsidRPr="00CC7D35">
        <w:rPr>
          <w:rFonts w:ascii="Calibri Light" w:hAnsi="Calibri Light" w:cs="Calibri Light"/>
          <w:sz w:val="20"/>
          <w:szCs w:val="20"/>
        </w:rPr>
        <w:t xml:space="preserve"> a la Autoridad Administrativa correspondiente, sea ésta el Subsecretario/a de V. y U., Secretario/a Regional Ministerial o Director/a SERVIU, </w:t>
      </w:r>
      <w:r w:rsidR="009B2CFB" w:rsidRPr="00CC7D35">
        <w:rPr>
          <w:rFonts w:ascii="Calibri Light" w:hAnsi="Calibri Light" w:cs="Calibri Light"/>
          <w:sz w:val="20"/>
          <w:szCs w:val="20"/>
        </w:rPr>
        <w:t xml:space="preserve">según corresponda, </w:t>
      </w:r>
      <w:r w:rsidRPr="00CC7D35">
        <w:rPr>
          <w:rFonts w:ascii="Calibri Light" w:hAnsi="Calibri Light" w:cs="Calibri Light"/>
          <w:sz w:val="20"/>
          <w:szCs w:val="20"/>
        </w:rPr>
        <w:t>quienes son los únicos facultados para instruir el proceso sumarial respectivo</w:t>
      </w:r>
      <w:r w:rsidR="009B2CFB" w:rsidRPr="00CC7D35">
        <w:rPr>
          <w:rFonts w:ascii="Calibri Light" w:hAnsi="Calibri Light" w:cs="Calibri Light"/>
          <w:sz w:val="20"/>
          <w:szCs w:val="20"/>
        </w:rPr>
        <w:t xml:space="preserve">. </w:t>
      </w:r>
    </w:p>
    <w:p w14:paraId="4C3F342D" w14:textId="69AA882D" w:rsidR="009B2CFB" w:rsidRPr="00CC7D35" w:rsidRDefault="009B2CFB" w:rsidP="00D23E8B">
      <w:pPr>
        <w:spacing w:line="240" w:lineRule="auto"/>
        <w:rPr>
          <w:rFonts w:ascii="Calibri Light" w:hAnsi="Calibri Light" w:cs="Calibri Light"/>
          <w:sz w:val="20"/>
          <w:szCs w:val="20"/>
        </w:rPr>
      </w:pPr>
      <w:r w:rsidRPr="00C97E60">
        <w:rPr>
          <w:rFonts w:ascii="Calibri Light" w:hAnsi="Calibri Light" w:cs="Calibri Light"/>
          <w:sz w:val="20"/>
          <w:szCs w:val="20"/>
        </w:rPr>
        <w:t>La</w:t>
      </w:r>
      <w:r w:rsidRPr="00CC7D35">
        <w:rPr>
          <w:rFonts w:ascii="Calibri Light" w:hAnsi="Calibri Light" w:cs="Calibri Light"/>
          <w:sz w:val="20"/>
          <w:szCs w:val="20"/>
        </w:rPr>
        <w:t xml:space="preserve"> denuncia deberá ser presentada </w:t>
      </w:r>
      <w:r w:rsidR="00D86D91">
        <w:rPr>
          <w:rFonts w:ascii="Calibri Light" w:hAnsi="Calibri Light" w:cs="Calibri Light"/>
          <w:sz w:val="20"/>
          <w:szCs w:val="20"/>
        </w:rPr>
        <w:t xml:space="preserve">ante </w:t>
      </w:r>
      <w:r w:rsidR="00A50903">
        <w:rPr>
          <w:rFonts w:ascii="Calibri Light" w:hAnsi="Calibri Light" w:cs="Calibri Light"/>
          <w:sz w:val="20"/>
          <w:szCs w:val="20"/>
        </w:rPr>
        <w:t>las personas señaladas como</w:t>
      </w:r>
      <w:r w:rsidR="00D9649A" w:rsidRPr="00CC7D35">
        <w:rPr>
          <w:rFonts w:ascii="Calibri Light" w:hAnsi="Calibri Light" w:cs="Calibri Light"/>
          <w:sz w:val="20"/>
          <w:szCs w:val="20"/>
        </w:rPr>
        <w:t xml:space="preserve"> “</w:t>
      </w:r>
      <w:r w:rsidR="00D9649A" w:rsidRPr="00CC7D35">
        <w:rPr>
          <w:rFonts w:ascii="Calibri Light" w:hAnsi="Calibri Light" w:cs="Calibri Light"/>
          <w:b/>
          <w:bCs/>
          <w:sz w:val="20"/>
          <w:szCs w:val="20"/>
        </w:rPr>
        <w:t>Receptor de denuncia</w:t>
      </w:r>
      <w:r w:rsidR="00D9649A" w:rsidRPr="00CC7D35">
        <w:rPr>
          <w:rFonts w:ascii="Calibri Light" w:hAnsi="Calibri Light" w:cs="Calibri Light"/>
          <w:sz w:val="20"/>
          <w:szCs w:val="20"/>
        </w:rPr>
        <w:t xml:space="preserve">”: </w:t>
      </w:r>
      <w:r w:rsidRPr="00CC7D35">
        <w:rPr>
          <w:rFonts w:ascii="Calibri Light" w:hAnsi="Calibri Light" w:cs="Calibri Light"/>
          <w:sz w:val="20"/>
          <w:szCs w:val="20"/>
        </w:rPr>
        <w:t xml:space="preserve">jefatura de Gestión de Personas </w:t>
      </w:r>
      <w:r w:rsidR="00D9649A" w:rsidRPr="00CC7D35">
        <w:rPr>
          <w:rFonts w:ascii="Calibri Light" w:hAnsi="Calibri Light" w:cs="Calibri Light"/>
          <w:sz w:val="20"/>
          <w:szCs w:val="20"/>
        </w:rPr>
        <w:t xml:space="preserve">en la </w:t>
      </w:r>
      <w:r w:rsidRPr="00CC7D35">
        <w:rPr>
          <w:rFonts w:ascii="Calibri Light" w:hAnsi="Calibri Light" w:cs="Calibri Light"/>
          <w:sz w:val="20"/>
          <w:szCs w:val="20"/>
        </w:rPr>
        <w:t xml:space="preserve">Subsecretaría de Vivienda y Urbanismo, o a </w:t>
      </w:r>
      <w:r w:rsidR="003041B6">
        <w:rPr>
          <w:rFonts w:ascii="Calibri Light" w:hAnsi="Calibri Light" w:cs="Calibri Light"/>
          <w:sz w:val="20"/>
          <w:szCs w:val="20"/>
        </w:rPr>
        <w:t>las</w:t>
      </w:r>
      <w:r w:rsidRPr="00CC7D35">
        <w:rPr>
          <w:rFonts w:ascii="Calibri Light" w:hAnsi="Calibri Light" w:cs="Calibri Light"/>
          <w:sz w:val="20"/>
          <w:szCs w:val="20"/>
        </w:rPr>
        <w:t xml:space="preserve"> </w:t>
      </w:r>
      <w:r w:rsidR="003041B6">
        <w:rPr>
          <w:rFonts w:ascii="Calibri Light" w:hAnsi="Calibri Light" w:cs="Calibri Light"/>
          <w:sz w:val="20"/>
          <w:szCs w:val="20"/>
        </w:rPr>
        <w:t>jefaturas</w:t>
      </w:r>
      <w:r w:rsidRPr="00CC7D35">
        <w:rPr>
          <w:rFonts w:ascii="Calibri Light" w:hAnsi="Calibri Light" w:cs="Calibri Light"/>
          <w:sz w:val="20"/>
          <w:szCs w:val="20"/>
        </w:rPr>
        <w:t xml:space="preserve"> de Administración y Finanzas en SEREMI o SERVIU</w:t>
      </w:r>
      <w:r w:rsidR="004268BB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laconcuadrculaclara"/>
        <w:tblW w:w="9451" w:type="dxa"/>
        <w:jc w:val="center"/>
        <w:tblLook w:val="04A0" w:firstRow="1" w:lastRow="0" w:firstColumn="1" w:lastColumn="0" w:noHBand="0" w:noVBand="1"/>
      </w:tblPr>
      <w:tblGrid>
        <w:gridCol w:w="2222"/>
        <w:gridCol w:w="2410"/>
        <w:gridCol w:w="4819"/>
      </w:tblGrid>
      <w:tr w:rsidR="00D9649A" w:rsidRPr="009B2CFB" w14:paraId="70F5729C" w14:textId="77777777" w:rsidTr="00C97E60">
        <w:trPr>
          <w:trHeight w:val="243"/>
          <w:jc w:val="center"/>
        </w:trPr>
        <w:tc>
          <w:tcPr>
            <w:tcW w:w="2222" w:type="dxa"/>
            <w:shd w:val="clear" w:color="auto" w:fill="6076B4" w:themeFill="accent1"/>
            <w:vAlign w:val="center"/>
          </w:tcPr>
          <w:p w14:paraId="16886EA1" w14:textId="77777777" w:rsidR="00D9649A" w:rsidRPr="009B2CFB" w:rsidRDefault="00D9649A" w:rsidP="00676F02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B2CF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Personas pertenecientes a:</w:t>
            </w:r>
          </w:p>
        </w:tc>
        <w:tc>
          <w:tcPr>
            <w:tcW w:w="2410" w:type="dxa"/>
            <w:shd w:val="clear" w:color="auto" w:fill="6076B4" w:themeFill="accent1"/>
            <w:vAlign w:val="center"/>
          </w:tcPr>
          <w:p w14:paraId="0B08D92E" w14:textId="6D11A561" w:rsidR="00D9649A" w:rsidRPr="009B2CFB" w:rsidRDefault="00D9649A" w:rsidP="00676F02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B2CF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Denuncia debe ser dirigida a</w:t>
            </w:r>
            <w:r w:rsidR="00CC7D35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6076B4" w:themeFill="accent1"/>
            <w:vAlign w:val="center"/>
          </w:tcPr>
          <w:p w14:paraId="6D806026" w14:textId="77777777" w:rsidR="00D9649A" w:rsidRPr="009B2CFB" w:rsidRDefault="00D9649A" w:rsidP="00676F02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B2CF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Receptor de denuncia</w:t>
            </w:r>
          </w:p>
        </w:tc>
      </w:tr>
      <w:tr w:rsidR="00815FFD" w:rsidRPr="009B2CFB" w14:paraId="0B366757" w14:textId="77777777" w:rsidTr="00C97E60">
        <w:trPr>
          <w:trHeight w:val="422"/>
          <w:jc w:val="center"/>
        </w:trPr>
        <w:tc>
          <w:tcPr>
            <w:tcW w:w="2222" w:type="dxa"/>
            <w:vAlign w:val="center"/>
          </w:tcPr>
          <w:p w14:paraId="133ABE97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MINVU Central</w:t>
            </w:r>
          </w:p>
        </w:tc>
        <w:tc>
          <w:tcPr>
            <w:tcW w:w="2410" w:type="dxa"/>
            <w:vAlign w:val="center"/>
          </w:tcPr>
          <w:p w14:paraId="4FAE5A55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Subsecretario/a</w:t>
            </w:r>
          </w:p>
        </w:tc>
        <w:tc>
          <w:tcPr>
            <w:tcW w:w="4819" w:type="dxa"/>
            <w:vAlign w:val="center"/>
          </w:tcPr>
          <w:p w14:paraId="2CD53A9D" w14:textId="286965BE" w:rsidR="00D9649A" w:rsidRPr="009B2CFB" w:rsidRDefault="00D9649A" w:rsidP="00CC7D35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Jefatura Departamento de Gestión de Personas </w:t>
            </w:r>
          </w:p>
        </w:tc>
      </w:tr>
      <w:tr w:rsidR="00815FFD" w:rsidRPr="009B2CFB" w14:paraId="21DC8ECA" w14:textId="77777777" w:rsidTr="00C97E60">
        <w:trPr>
          <w:trHeight w:val="422"/>
          <w:jc w:val="center"/>
        </w:trPr>
        <w:tc>
          <w:tcPr>
            <w:tcW w:w="2222" w:type="dxa"/>
            <w:vAlign w:val="center"/>
          </w:tcPr>
          <w:p w14:paraId="412720F7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SEREMI</w:t>
            </w:r>
          </w:p>
        </w:tc>
        <w:tc>
          <w:tcPr>
            <w:tcW w:w="2410" w:type="dxa"/>
            <w:vAlign w:val="center"/>
          </w:tcPr>
          <w:p w14:paraId="15286B97" w14:textId="789C3CC0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Secretario/a Regional Ministerial </w:t>
            </w:r>
          </w:p>
        </w:tc>
        <w:tc>
          <w:tcPr>
            <w:tcW w:w="4819" w:type="dxa"/>
            <w:vAlign w:val="center"/>
          </w:tcPr>
          <w:p w14:paraId="7F3EA8BE" w14:textId="6E71025D" w:rsidR="00D9649A" w:rsidRPr="009B2CFB" w:rsidRDefault="00D9649A" w:rsidP="00CC7D35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Jefatura de Administración y Finanzas</w:t>
            </w:r>
          </w:p>
        </w:tc>
      </w:tr>
      <w:tr w:rsidR="00815FFD" w:rsidRPr="009B2CFB" w14:paraId="25FCF03F" w14:textId="77777777" w:rsidTr="00C97E60">
        <w:trPr>
          <w:trHeight w:val="762"/>
          <w:jc w:val="center"/>
        </w:trPr>
        <w:tc>
          <w:tcPr>
            <w:tcW w:w="2222" w:type="dxa"/>
            <w:vAlign w:val="center"/>
          </w:tcPr>
          <w:p w14:paraId="255EA856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SERVIU</w:t>
            </w:r>
          </w:p>
        </w:tc>
        <w:tc>
          <w:tcPr>
            <w:tcW w:w="2410" w:type="dxa"/>
            <w:vAlign w:val="center"/>
          </w:tcPr>
          <w:p w14:paraId="3B6CB3A0" w14:textId="1CD38571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Director/a SERVIU </w:t>
            </w:r>
          </w:p>
          <w:p w14:paraId="5433C66F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1506AD6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Jefatura de Administración y Finanzas </w:t>
            </w:r>
          </w:p>
          <w:p w14:paraId="651F7DC4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0"/>
                <w:szCs w:val="10"/>
              </w:rPr>
            </w:pPr>
          </w:p>
          <w:p w14:paraId="0428A2DF" w14:textId="06858D06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i/>
                <w:iCs/>
                <w:sz w:val="18"/>
                <w:szCs w:val="18"/>
                <w:lang w:val="es-ES" w:eastAsia="es-ES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(*) En el caso del SERVIU RM la denuncia debe ser presentada al </w:t>
            </w:r>
            <w:r w:rsidR="00E45A48">
              <w:rPr>
                <w:rFonts w:ascii="Calibri Light" w:eastAsiaTheme="minorHAnsi" w:hAnsi="Calibri Light" w:cs="Calibri Light"/>
                <w:sz w:val="18"/>
                <w:szCs w:val="18"/>
              </w:rPr>
              <w:t>S</w:t>
            </w:r>
            <w:r w:rsidR="00C83F53"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ubdirector</w:t>
            </w: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/a de Adm</w:t>
            </w:r>
            <w:r w:rsidR="0075172C">
              <w:rPr>
                <w:rFonts w:ascii="Calibri Light" w:eastAsiaTheme="minorHAnsi" w:hAnsi="Calibri Light" w:cs="Calibri Light"/>
                <w:sz w:val="18"/>
                <w:szCs w:val="18"/>
              </w:rPr>
              <w:t>inistración</w:t>
            </w: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 y Finanzas.</w:t>
            </w:r>
          </w:p>
        </w:tc>
      </w:tr>
    </w:tbl>
    <w:p w14:paraId="3D224C46" w14:textId="77777777" w:rsidR="00CC7D35" w:rsidRPr="00CC7D35" w:rsidRDefault="00CC7D35" w:rsidP="00D23E8B">
      <w:pPr>
        <w:spacing w:after="0" w:line="240" w:lineRule="auto"/>
        <w:rPr>
          <w:rFonts w:cs="Calibri Light"/>
          <w:sz w:val="16"/>
          <w:szCs w:val="16"/>
        </w:rPr>
      </w:pPr>
    </w:p>
    <w:p w14:paraId="72A13584" w14:textId="681AB670" w:rsidR="00D9649A" w:rsidRDefault="00D9649A" w:rsidP="00D23E8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C7D35">
        <w:rPr>
          <w:rFonts w:ascii="Calibri Light" w:hAnsi="Calibri Light" w:cs="Calibri Light"/>
          <w:sz w:val="20"/>
          <w:szCs w:val="20"/>
        </w:rPr>
        <w:t xml:space="preserve">En el caso que la persona que esté cometiendo acciones de </w:t>
      </w:r>
      <w:r w:rsidR="00815FFD" w:rsidRPr="00CC7D35">
        <w:rPr>
          <w:rFonts w:ascii="Calibri Light" w:hAnsi="Calibri Light" w:cs="Calibri Light"/>
          <w:sz w:val="20"/>
          <w:szCs w:val="20"/>
        </w:rPr>
        <w:t xml:space="preserve">acoso laboral </w:t>
      </w:r>
      <w:r w:rsidR="0043487B">
        <w:rPr>
          <w:rFonts w:ascii="Calibri Light" w:hAnsi="Calibri Light" w:cs="Calibri Light"/>
          <w:sz w:val="20"/>
          <w:szCs w:val="20"/>
        </w:rPr>
        <w:t>y/</w:t>
      </w:r>
      <w:r w:rsidR="00815FFD" w:rsidRPr="00CC7D35">
        <w:rPr>
          <w:rFonts w:ascii="Calibri Light" w:hAnsi="Calibri Light" w:cs="Calibri Light"/>
          <w:sz w:val="20"/>
          <w:szCs w:val="20"/>
        </w:rPr>
        <w:t xml:space="preserve">o acoso sexual </w:t>
      </w:r>
      <w:r w:rsidRPr="00CC7D35">
        <w:rPr>
          <w:rFonts w:ascii="Calibri Light" w:hAnsi="Calibri Light" w:cs="Calibri Light"/>
          <w:sz w:val="20"/>
          <w:szCs w:val="20"/>
        </w:rPr>
        <w:t>sea una de las autoridades administrativas, la denuncia deberá ser dirigida según se indica a continuación:</w:t>
      </w:r>
    </w:p>
    <w:tbl>
      <w:tblPr>
        <w:tblStyle w:val="Tablaconcuadrcula1clara-nfasis1"/>
        <w:tblpPr w:leftFromText="141" w:rightFromText="141" w:vertAnchor="text" w:horzAnchor="margin" w:tblpXSpec="center" w:tblpY="92"/>
        <w:tblW w:w="9464" w:type="dxa"/>
        <w:tblLook w:val="04A0" w:firstRow="1" w:lastRow="0" w:firstColumn="1" w:lastColumn="0" w:noHBand="0" w:noVBand="1"/>
      </w:tblPr>
      <w:tblGrid>
        <w:gridCol w:w="2671"/>
        <w:gridCol w:w="2548"/>
        <w:gridCol w:w="4245"/>
      </w:tblGrid>
      <w:tr w:rsidR="009739D1" w:rsidRPr="00815FFD" w14:paraId="403D40D4" w14:textId="77777777" w:rsidTr="009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6076B4" w:themeFill="accent1"/>
            <w:vAlign w:val="center"/>
          </w:tcPr>
          <w:p w14:paraId="06362FD0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18"/>
                <w:szCs w:val="18"/>
              </w:rPr>
            </w:pPr>
            <w:bookmarkStart w:id="4" w:name="_Hlk86936032"/>
            <w:r w:rsidRPr="00815FFD"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18"/>
                <w:szCs w:val="18"/>
              </w:rPr>
              <w:t>Autoridad Administrativa involucrada</w:t>
            </w:r>
          </w:p>
        </w:tc>
        <w:tc>
          <w:tcPr>
            <w:tcW w:w="2548" w:type="dxa"/>
            <w:shd w:val="clear" w:color="auto" w:fill="6076B4" w:themeFill="accent1"/>
            <w:vAlign w:val="center"/>
          </w:tcPr>
          <w:p w14:paraId="67D4FFAC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18"/>
                <w:szCs w:val="18"/>
              </w:rPr>
              <w:t>Denuncia debe ser dirigida a</w:t>
            </w:r>
          </w:p>
        </w:tc>
        <w:tc>
          <w:tcPr>
            <w:tcW w:w="4245" w:type="dxa"/>
            <w:shd w:val="clear" w:color="auto" w:fill="6076B4" w:themeFill="accent1"/>
            <w:vAlign w:val="center"/>
          </w:tcPr>
          <w:p w14:paraId="716163C4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18"/>
                <w:szCs w:val="18"/>
              </w:rPr>
              <w:t>Receptor de Denuncia</w:t>
            </w:r>
          </w:p>
        </w:tc>
      </w:tr>
      <w:tr w:rsidR="009739D1" w:rsidRPr="00815FFD" w14:paraId="0F85B79D" w14:textId="77777777" w:rsidTr="009739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vAlign w:val="center"/>
          </w:tcPr>
          <w:p w14:paraId="08ECCAC7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Subsecretario(a)</w:t>
            </w:r>
          </w:p>
        </w:tc>
        <w:tc>
          <w:tcPr>
            <w:tcW w:w="2548" w:type="dxa"/>
            <w:vAlign w:val="center"/>
          </w:tcPr>
          <w:p w14:paraId="7F2BEBE3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Ministro(a)</w:t>
            </w:r>
          </w:p>
        </w:tc>
        <w:tc>
          <w:tcPr>
            <w:tcW w:w="4245" w:type="dxa"/>
            <w:vAlign w:val="center"/>
          </w:tcPr>
          <w:p w14:paraId="53055B20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Jefatura División Administrativa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/ DIVAD</w:t>
            </w:r>
          </w:p>
        </w:tc>
      </w:tr>
      <w:tr w:rsidR="009739D1" w:rsidRPr="00815FFD" w14:paraId="20DBDA5A" w14:textId="77777777" w:rsidTr="009739D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vAlign w:val="center"/>
          </w:tcPr>
          <w:p w14:paraId="17E1C579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Secretari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o</w:t>
            </w:r>
            <w:r w:rsidRPr="00815FFD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(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a</w:t>
            </w:r>
            <w:r w:rsidRPr="00815FFD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) Regional 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M. </w:t>
            </w:r>
          </w:p>
        </w:tc>
        <w:tc>
          <w:tcPr>
            <w:tcW w:w="2548" w:type="dxa"/>
            <w:vAlign w:val="center"/>
          </w:tcPr>
          <w:p w14:paraId="4B6178B7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Subsecretario(a)</w:t>
            </w:r>
          </w:p>
        </w:tc>
        <w:tc>
          <w:tcPr>
            <w:tcW w:w="4245" w:type="dxa"/>
            <w:vAlign w:val="center"/>
          </w:tcPr>
          <w:p w14:paraId="7560E270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Jefatura Departamento de Gestión de Personas</w:t>
            </w: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br/>
              <w:t>MINVU Nivel Central</w:t>
            </w:r>
          </w:p>
        </w:tc>
      </w:tr>
      <w:tr w:rsidR="009739D1" w:rsidRPr="00815FFD" w14:paraId="2A4EAEFA" w14:textId="77777777" w:rsidTr="009739D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vAlign w:val="center"/>
          </w:tcPr>
          <w:p w14:paraId="2D546552" w14:textId="77777777" w:rsidR="009739D1" w:rsidRPr="00CC7D35" w:rsidRDefault="009739D1" w:rsidP="009739D1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</w:pPr>
            <w:r w:rsidRPr="00CC7D35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Director(a) SERVIU </w:t>
            </w:r>
          </w:p>
        </w:tc>
        <w:tc>
          <w:tcPr>
            <w:tcW w:w="2548" w:type="dxa"/>
            <w:vAlign w:val="center"/>
          </w:tcPr>
          <w:p w14:paraId="19BFBE3A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Presidente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(a)</w:t>
            </w: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de la República</w:t>
            </w:r>
          </w:p>
        </w:tc>
        <w:tc>
          <w:tcPr>
            <w:tcW w:w="4245" w:type="dxa"/>
            <w:vAlign w:val="center"/>
          </w:tcPr>
          <w:p w14:paraId="6BF17CD4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Jefatura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Departamento de Gestión </w:t>
            </w: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de Personas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quien derivará denuncia a Ministro/a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de V. y U.</w:t>
            </w: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9739D1" w:rsidRPr="00815FFD" w14:paraId="1552CE32" w14:textId="77777777" w:rsidTr="009739D1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vAlign w:val="center"/>
          </w:tcPr>
          <w:p w14:paraId="279B7E45" w14:textId="77777777" w:rsidR="009739D1" w:rsidRPr="00CC7D35" w:rsidRDefault="009739D1" w:rsidP="009739D1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</w:pPr>
            <w:r w:rsidRPr="00CC7D35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Jef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atura </w:t>
            </w:r>
            <w:r w:rsidRPr="00A50BF2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Departamento de Gestión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CC7D35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de Personas o 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Departamento de </w:t>
            </w:r>
            <w:r w:rsidRPr="00CC7D35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Adm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 xml:space="preserve">inistración </w:t>
            </w:r>
            <w:r w:rsidRPr="00CC7D35">
              <w:rPr>
                <w:rFonts w:ascii="Calibri Light" w:hAnsi="Calibri Light" w:cs="Calibri Light"/>
                <w:b w:val="0"/>
                <w:bCs w:val="0"/>
                <w:color w:val="000000"/>
                <w:sz w:val="18"/>
                <w:szCs w:val="18"/>
              </w:rPr>
              <w:t>y Finanzas</w:t>
            </w:r>
          </w:p>
        </w:tc>
        <w:tc>
          <w:tcPr>
            <w:tcW w:w="2548" w:type="dxa"/>
            <w:vAlign w:val="center"/>
          </w:tcPr>
          <w:p w14:paraId="1347E18E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Subsecretario(a), Director(a), Secretario(a) Regional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M. </w:t>
            </w:r>
          </w:p>
        </w:tc>
        <w:tc>
          <w:tcPr>
            <w:tcW w:w="4245" w:type="dxa"/>
            <w:vAlign w:val="center"/>
          </w:tcPr>
          <w:p w14:paraId="47A4B8D0" w14:textId="77777777" w:rsidR="009739D1" w:rsidRPr="00815FFD" w:rsidRDefault="009739D1" w:rsidP="009739D1">
            <w:pPr>
              <w:pStyle w:val="Prrafodelista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15FFD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Subrogante del que ejerce el cargo</w:t>
            </w:r>
          </w:p>
        </w:tc>
      </w:tr>
      <w:bookmarkEnd w:id="4"/>
    </w:tbl>
    <w:p w14:paraId="767C47CF" w14:textId="77777777" w:rsidR="00D9649A" w:rsidRDefault="00D9649A" w:rsidP="00D23E8B">
      <w:pPr>
        <w:spacing w:after="0" w:line="240" w:lineRule="auto"/>
        <w:rPr>
          <w:rFonts w:ascii="Calibri Light" w:hAnsi="Calibri Light" w:cs="Calibri Light"/>
        </w:rPr>
      </w:pPr>
    </w:p>
    <w:p w14:paraId="3FC1D48F" w14:textId="27A19BF0" w:rsidR="009975D7" w:rsidRDefault="00D9649A" w:rsidP="00D23E8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23E8B">
        <w:rPr>
          <w:rFonts w:ascii="Calibri Light" w:hAnsi="Calibri Light" w:cs="Calibri Light"/>
          <w:sz w:val="20"/>
          <w:szCs w:val="20"/>
        </w:rPr>
        <w:t xml:space="preserve">Antes de presentar su denuncia, si usted requiere mayor orientación sobre el procedimiento, puede llamar a la 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Oficina de Atención V</w:t>
      </w:r>
      <w:r w:rsidR="00C97E60" w:rsidRPr="00D23E8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A</w:t>
      </w:r>
      <w:r w:rsidR="00C97E60" w:rsidRPr="00D23E8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L</w:t>
      </w:r>
      <w:r w:rsidR="00C97E60" w:rsidRPr="00D23E8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S</w:t>
      </w:r>
      <w:r w:rsidR="004963E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sz w:val="20"/>
          <w:szCs w:val="20"/>
        </w:rPr>
        <w:t xml:space="preserve"> del </w:t>
      </w:r>
      <w:r w:rsidR="00C97E60" w:rsidRPr="00D23E8B">
        <w:rPr>
          <w:rFonts w:ascii="Calibri Light" w:hAnsi="Calibri Light" w:cs="Calibri Light"/>
          <w:sz w:val="20"/>
          <w:szCs w:val="20"/>
        </w:rPr>
        <w:t>D</w:t>
      </w:r>
      <w:r w:rsidRPr="00D23E8B">
        <w:rPr>
          <w:rFonts w:ascii="Calibri Light" w:hAnsi="Calibri Light" w:cs="Calibri Light"/>
          <w:sz w:val="20"/>
          <w:szCs w:val="20"/>
        </w:rPr>
        <w:t>ep</w:t>
      </w:r>
      <w:r w:rsidR="00E45A48">
        <w:rPr>
          <w:rFonts w:ascii="Calibri Light" w:hAnsi="Calibri Light" w:cs="Calibri Light"/>
          <w:sz w:val="20"/>
          <w:szCs w:val="20"/>
        </w:rPr>
        <w:t>artamen</w:t>
      </w:r>
      <w:r w:rsidRPr="00D23E8B">
        <w:rPr>
          <w:rFonts w:ascii="Calibri Light" w:hAnsi="Calibri Light" w:cs="Calibri Light"/>
          <w:sz w:val="20"/>
          <w:szCs w:val="20"/>
        </w:rPr>
        <w:t>to Gestión de Personas del Nivel Central</w:t>
      </w:r>
      <w:r w:rsidR="00EC2A8A">
        <w:rPr>
          <w:rFonts w:ascii="Calibri Light" w:hAnsi="Calibri Light" w:cs="Calibri Light"/>
          <w:sz w:val="20"/>
          <w:szCs w:val="20"/>
        </w:rPr>
        <w:t>,</w:t>
      </w:r>
      <w:r w:rsidRPr="00D23E8B">
        <w:rPr>
          <w:rFonts w:ascii="Calibri Light" w:hAnsi="Calibri Light" w:cs="Calibri Light"/>
          <w:sz w:val="20"/>
          <w:szCs w:val="20"/>
        </w:rPr>
        <w:t xml:space="preserve"> al fono 22 901 1592 o escribir al correo </w:t>
      </w:r>
      <w:hyperlink r:id="rId11" w:history="1">
        <w:r w:rsidR="00D23E8B" w:rsidRPr="003D1DF3">
          <w:rPr>
            <w:rStyle w:val="Hipervnculo"/>
            <w:rFonts w:ascii="Calibri Light" w:hAnsi="Calibri Light" w:cs="Calibri Light"/>
            <w:sz w:val="20"/>
            <w:szCs w:val="20"/>
          </w:rPr>
          <w:t>cvenegas@minvu.cl</w:t>
        </w:r>
      </w:hyperlink>
      <w:r w:rsidR="00D23E8B">
        <w:rPr>
          <w:rFonts w:ascii="Calibri Light" w:hAnsi="Calibri Light" w:cs="Calibri Light"/>
          <w:sz w:val="20"/>
          <w:szCs w:val="20"/>
        </w:rPr>
        <w:t xml:space="preserve"> </w:t>
      </w:r>
    </w:p>
    <w:p w14:paraId="10DA8F7B" w14:textId="77777777" w:rsidR="00D23E8B" w:rsidRDefault="00D23E8B" w:rsidP="00D23E8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44ACE65" w14:textId="0ACD2317" w:rsidR="00E45A48" w:rsidRPr="00D23E8B" w:rsidRDefault="00E45A48" w:rsidP="00E45A4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bookmarkStart w:id="5" w:name="_Hlk173247889"/>
      <w:bookmarkStart w:id="6" w:name="_Hlk173247855"/>
      <w:r>
        <w:rPr>
          <w:rFonts w:ascii="Calibri Light" w:hAnsi="Calibri Light" w:cs="Calibri Light"/>
          <w:sz w:val="20"/>
          <w:szCs w:val="20"/>
        </w:rPr>
        <w:t xml:space="preserve">Si su denuncia es </w:t>
      </w:r>
      <w:r w:rsidRPr="00426566">
        <w:rPr>
          <w:rFonts w:ascii="Calibri Light" w:hAnsi="Calibri Light" w:cs="Calibri Light"/>
          <w:sz w:val="20"/>
          <w:szCs w:val="20"/>
        </w:rPr>
        <w:t>acogid</w:t>
      </w:r>
      <w:r>
        <w:rPr>
          <w:rFonts w:ascii="Calibri Light" w:hAnsi="Calibri Light" w:cs="Calibri Light"/>
          <w:sz w:val="20"/>
          <w:szCs w:val="20"/>
        </w:rPr>
        <w:t>a</w:t>
      </w:r>
      <w:r w:rsidRPr="00426566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 xml:space="preserve">el Receptor de Denuncia </w:t>
      </w:r>
      <w:r w:rsidRPr="00426566">
        <w:rPr>
          <w:rFonts w:ascii="Calibri Light" w:hAnsi="Calibri Light" w:cs="Calibri Light"/>
          <w:sz w:val="20"/>
          <w:szCs w:val="20"/>
        </w:rPr>
        <w:t xml:space="preserve">le comunicará oportunamente el nombre y correo electrónico de la persona que </w:t>
      </w:r>
      <w:r>
        <w:rPr>
          <w:rFonts w:ascii="Calibri Light" w:hAnsi="Calibri Light" w:cs="Calibri Light"/>
          <w:sz w:val="20"/>
          <w:szCs w:val="20"/>
        </w:rPr>
        <w:t xml:space="preserve">fue </w:t>
      </w:r>
      <w:r w:rsidRPr="00426566">
        <w:rPr>
          <w:rFonts w:ascii="Calibri Light" w:hAnsi="Calibri Light" w:cs="Calibri Light"/>
          <w:sz w:val="20"/>
          <w:szCs w:val="20"/>
        </w:rPr>
        <w:t>designada como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426566">
        <w:rPr>
          <w:rFonts w:ascii="Calibri Light" w:hAnsi="Calibri Light" w:cs="Calibri Light"/>
          <w:sz w:val="20"/>
          <w:szCs w:val="20"/>
        </w:rPr>
        <w:t xml:space="preserve">Fiscal para hacerse cargo del </w:t>
      </w:r>
      <w:r>
        <w:rPr>
          <w:rFonts w:ascii="Calibri Light" w:hAnsi="Calibri Light" w:cs="Calibri Light"/>
          <w:sz w:val="20"/>
          <w:szCs w:val="20"/>
        </w:rPr>
        <w:t>procedimiento disciplinario</w:t>
      </w:r>
      <w:r w:rsidRPr="00426566">
        <w:rPr>
          <w:rFonts w:ascii="Calibri Light" w:hAnsi="Calibri Light" w:cs="Calibri Light"/>
          <w:sz w:val="20"/>
          <w:szCs w:val="20"/>
        </w:rPr>
        <w:t xml:space="preserve">, a quien podrá consultar </w:t>
      </w:r>
      <w:r>
        <w:rPr>
          <w:rFonts w:ascii="Calibri Light" w:hAnsi="Calibri Light" w:cs="Calibri Light"/>
          <w:sz w:val="20"/>
          <w:szCs w:val="20"/>
        </w:rPr>
        <w:t>acerca d</w:t>
      </w:r>
      <w:r w:rsidRPr="00426566">
        <w:rPr>
          <w:rFonts w:ascii="Calibri Light" w:hAnsi="Calibri Light" w:cs="Calibri Light"/>
          <w:sz w:val="20"/>
          <w:szCs w:val="20"/>
        </w:rPr>
        <w:t xml:space="preserve">el estado </w:t>
      </w:r>
      <w:r>
        <w:rPr>
          <w:rFonts w:ascii="Calibri Light" w:hAnsi="Calibri Light" w:cs="Calibri Light"/>
          <w:sz w:val="20"/>
          <w:szCs w:val="20"/>
        </w:rPr>
        <w:t xml:space="preserve">del </w:t>
      </w:r>
      <w:r w:rsidR="009F5530">
        <w:rPr>
          <w:rFonts w:ascii="Calibri Light" w:hAnsi="Calibri Light" w:cs="Calibri Light"/>
          <w:sz w:val="20"/>
          <w:szCs w:val="20"/>
        </w:rPr>
        <w:t>proceso.</w:t>
      </w:r>
    </w:p>
    <w:p w14:paraId="34DCD262" w14:textId="77777777" w:rsidR="00E45A48" w:rsidRDefault="00E45A48" w:rsidP="00E45A4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67FBD57" w14:textId="77777777" w:rsidR="00E45A48" w:rsidRPr="00426566" w:rsidRDefault="00E45A48" w:rsidP="00E45A4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Si su denuncia es </w:t>
      </w:r>
      <w:r w:rsidRPr="00426566">
        <w:rPr>
          <w:rFonts w:ascii="Calibri Light" w:hAnsi="Calibri Light" w:cs="Calibri Light"/>
          <w:sz w:val="20"/>
          <w:szCs w:val="20"/>
        </w:rPr>
        <w:t xml:space="preserve">desestimada por la Jefatura Superior del Servicio, usted deberá recibir la notificación del acto en que </w:t>
      </w:r>
      <w:r>
        <w:rPr>
          <w:rFonts w:ascii="Calibri Light" w:hAnsi="Calibri Light" w:cs="Calibri Light"/>
          <w:sz w:val="20"/>
          <w:szCs w:val="20"/>
        </w:rPr>
        <w:t xml:space="preserve">se </w:t>
      </w:r>
      <w:r w:rsidRPr="00426566">
        <w:rPr>
          <w:rFonts w:ascii="Calibri Light" w:hAnsi="Calibri Light" w:cs="Calibri Light"/>
          <w:sz w:val="20"/>
          <w:szCs w:val="20"/>
        </w:rPr>
        <w:t>indiquen los fundamentos de esa determinación, en el plazo señalado por la ley</w:t>
      </w:r>
      <w:r w:rsidRPr="004430CB">
        <w:rPr>
          <w:rFonts w:ascii="Calibri Light" w:hAnsi="Calibri Light" w:cs="Calibri Light"/>
          <w:sz w:val="20"/>
          <w:szCs w:val="20"/>
        </w:rPr>
        <w:t>.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</w:p>
    <w:bookmarkEnd w:id="5"/>
    <w:p w14:paraId="06CEB769" w14:textId="77777777" w:rsidR="003C683F" w:rsidRDefault="003C683F" w:rsidP="00D23E8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DBFC656" w14:textId="77777777" w:rsidR="00A05E15" w:rsidRPr="00F41D97" w:rsidRDefault="00A05E15" w:rsidP="00F41D97">
      <w:p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bookmarkEnd w:id="6"/>
    <w:p w14:paraId="1AECBF1F" w14:textId="77777777" w:rsidR="0043487B" w:rsidRDefault="0043487B" w:rsidP="001E1A7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5EA6A98C" w14:textId="77777777" w:rsidR="001F209A" w:rsidRDefault="001F209A" w:rsidP="001E1A7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58240" behindDoc="1" locked="0" layoutInCell="1" allowOverlap="1" wp14:anchorId="007E3954" wp14:editId="2EFEE932">
            <wp:simplePos x="0" y="0"/>
            <wp:positionH relativeFrom="column">
              <wp:posOffset>2663825</wp:posOffset>
            </wp:positionH>
            <wp:positionV relativeFrom="paragraph">
              <wp:posOffset>-518657</wp:posOffset>
            </wp:positionV>
            <wp:extent cx="9207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004" y="21004"/>
                <wp:lineTo x="21004" y="0"/>
                <wp:lineTo x="0" y="0"/>
              </wp:wrapPolygon>
            </wp:wrapTight>
            <wp:docPr id="12225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C2CF99" w14:textId="77777777" w:rsidR="001F209A" w:rsidRDefault="001F209A" w:rsidP="001E1A7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32668B7E" w14:textId="77777777" w:rsidR="00EC4968" w:rsidRDefault="00EC4968" w:rsidP="001F20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4FA98853" w14:textId="65ACD4A4" w:rsidR="001E1A78" w:rsidRDefault="001E1A78" w:rsidP="001F20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 w:rsidRPr="009B2CFB">
        <w:rPr>
          <w:rFonts w:ascii="Calibri Light" w:hAnsi="Calibri Light" w:cs="Calibri Light"/>
          <w:b/>
          <w:bCs/>
          <w:sz w:val="28"/>
          <w:szCs w:val="28"/>
          <w:lang w:val="es-ES"/>
        </w:rPr>
        <w:t>FORMULARIO DE DENUNCIA</w:t>
      </w:r>
    </w:p>
    <w:p w14:paraId="6CC35D44" w14:textId="77777777" w:rsidR="001F209A" w:rsidRPr="001F209A" w:rsidRDefault="001F209A" w:rsidP="001F20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16"/>
          <w:szCs w:val="16"/>
          <w:lang w:val="es-ES"/>
        </w:rPr>
      </w:pPr>
    </w:p>
    <w:p w14:paraId="37E9E188" w14:textId="0270E799" w:rsidR="000F6AE6" w:rsidRPr="0043487B" w:rsidRDefault="0043487B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smallCaps/>
          <w:sz w:val="20"/>
          <w:szCs w:val="20"/>
        </w:rPr>
      </w:pPr>
      <w:r w:rsidRPr="0043487B">
        <w:rPr>
          <w:rFonts w:ascii="Calibri Light" w:hAnsi="Calibri Light" w:cs="Calibri Light"/>
          <w:b/>
          <w:smallCaps/>
          <w:sz w:val="20"/>
          <w:szCs w:val="20"/>
        </w:rPr>
        <w:t xml:space="preserve">indique el tipo de acoso </w:t>
      </w:r>
      <w:r>
        <w:rPr>
          <w:rFonts w:ascii="Calibri Light" w:hAnsi="Calibri Light" w:cs="Calibri Light"/>
          <w:b/>
          <w:smallCaps/>
          <w:sz w:val="20"/>
          <w:szCs w:val="20"/>
        </w:rPr>
        <w:t xml:space="preserve">a denunciar. </w:t>
      </w:r>
    </w:p>
    <w:tbl>
      <w:tblPr>
        <w:tblStyle w:val="Tablaconcuadrcula6concolores-nfasis1"/>
        <w:tblW w:w="9574" w:type="dxa"/>
        <w:tblLook w:val="01E0" w:firstRow="1" w:lastRow="1" w:firstColumn="1" w:lastColumn="1" w:noHBand="0" w:noVBand="0"/>
      </w:tblPr>
      <w:tblGrid>
        <w:gridCol w:w="4756"/>
        <w:gridCol w:w="4818"/>
      </w:tblGrid>
      <w:tr w:rsidR="0043487B" w:rsidRPr="009F292B" w14:paraId="73930574" w14:textId="77777777" w:rsidTr="005B2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14:paraId="51B58815" w14:textId="3F71F7FE" w:rsidR="0043487B" w:rsidRPr="009F292B" w:rsidRDefault="0043487B" w:rsidP="001E1A78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Acoso Laboral    </w:t>
            </w:r>
            <w:r w:rsidRPr="009F292B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8" w:type="dxa"/>
          </w:tcPr>
          <w:p w14:paraId="3C325FD3" w14:textId="77777777" w:rsidR="0043487B" w:rsidRPr="009F292B" w:rsidRDefault="0043487B" w:rsidP="00F81BB2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Acoso Sexual    </w:t>
            </w:r>
            <w:r w:rsidRPr="009F292B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sym w:font="Wingdings" w:char="F0A8"/>
            </w:r>
          </w:p>
        </w:tc>
      </w:tr>
    </w:tbl>
    <w:p w14:paraId="6A45313E" w14:textId="77777777" w:rsidR="000F6AE6" w:rsidRPr="009F292B" w:rsidRDefault="000F6AE6" w:rsidP="009F292B">
      <w:pPr>
        <w:spacing w:after="0"/>
        <w:rPr>
          <w:rFonts w:ascii="Calibri Light" w:hAnsi="Calibri Light" w:cs="Calibri Light"/>
          <w:smallCaps/>
          <w:sz w:val="20"/>
          <w:szCs w:val="20"/>
        </w:rPr>
      </w:pPr>
    </w:p>
    <w:p w14:paraId="7B7F0C55" w14:textId="3ADAC738" w:rsidR="000F6AE6" w:rsidRPr="000875B5" w:rsidRDefault="00CC6120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0875B5">
        <w:rPr>
          <w:rFonts w:ascii="Calibri Light" w:hAnsi="Calibri Light" w:cs="Calibri Light"/>
          <w:b/>
          <w:smallCaps/>
          <w:sz w:val="20"/>
          <w:szCs w:val="20"/>
        </w:rPr>
        <w:t>quién interpone la denuncia</w:t>
      </w:r>
    </w:p>
    <w:tbl>
      <w:tblPr>
        <w:tblStyle w:val="Tablaconcuadrcula1clara-nfasis1"/>
        <w:tblW w:w="9558" w:type="dxa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0F6AE6" w:rsidRPr="009F292B" w14:paraId="26ED3E0D" w14:textId="77777777" w:rsidTr="005B2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7D19A0AE" w14:textId="1FC82326" w:rsidR="000F6AE6" w:rsidRPr="009F292B" w:rsidRDefault="000F6AE6" w:rsidP="00F12679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La persona afectada </w:t>
            </w:r>
          </w:p>
          <w:p w14:paraId="009072E2" w14:textId="77777777" w:rsidR="00F12679" w:rsidRPr="009F292B" w:rsidRDefault="00F12679" w:rsidP="00F12679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</w:p>
          <w:p w14:paraId="5B362327" w14:textId="77777777" w:rsidR="000F6AE6" w:rsidRPr="009F292B" w:rsidRDefault="000F6AE6" w:rsidP="00F81BB2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tcW w:w="3186" w:type="dxa"/>
          </w:tcPr>
          <w:p w14:paraId="46EF7765" w14:textId="15385661" w:rsidR="000F6AE6" w:rsidRPr="009F292B" w:rsidRDefault="000F6AE6" w:rsidP="00F81BB2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Asociación de </w:t>
            </w:r>
            <w:r w:rsidR="00061401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funcionarios</w:t>
            </w: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a petición de</w:t>
            </w:r>
            <w:r w:rsidR="00D8506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="00061401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la </w:t>
            </w:r>
            <w:r w:rsidR="00687B87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persona </w:t>
            </w:r>
            <w:r w:rsidR="00061401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afectad</w:t>
            </w:r>
            <w:r w:rsidR="001E1A78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a</w:t>
            </w:r>
          </w:p>
          <w:p w14:paraId="6BC42A91" w14:textId="77777777" w:rsidR="000F6AE6" w:rsidRPr="009F292B" w:rsidRDefault="000F6AE6" w:rsidP="00F81BB2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6" w:type="dxa"/>
          </w:tcPr>
          <w:p w14:paraId="59D2A3F5" w14:textId="524D8417" w:rsidR="004C0794" w:rsidRPr="009F292B" w:rsidRDefault="000F6AE6" w:rsidP="004C0794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Un tercero a petición d</w:t>
            </w:r>
            <w:r w:rsidR="00D8506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e</w:t>
            </w:r>
            <w:r w:rsidR="00687B87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="00061401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la </w:t>
            </w:r>
            <w:r w:rsidR="00687B87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persona </w:t>
            </w:r>
            <w:r w:rsidR="00061401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afectad</w:t>
            </w:r>
            <w:r w:rsidR="001E1A78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a</w:t>
            </w:r>
          </w:p>
          <w:p w14:paraId="60C5FFA5" w14:textId="244DDAE1" w:rsidR="000F6AE6" w:rsidRPr="009F292B" w:rsidRDefault="000F6AE6" w:rsidP="004C0794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</w:tr>
    </w:tbl>
    <w:p w14:paraId="34DD512A" w14:textId="77777777" w:rsidR="000F6AE6" w:rsidRPr="001E1A78" w:rsidRDefault="000F6AE6" w:rsidP="009F292B">
      <w:pPr>
        <w:spacing w:after="0" w:line="240" w:lineRule="auto"/>
        <w:rPr>
          <w:rFonts w:ascii="Calibri Light" w:hAnsi="Calibri Light" w:cs="Calibri Light"/>
          <w:b/>
          <w:smallCaps/>
          <w:sz w:val="20"/>
          <w:szCs w:val="20"/>
        </w:rPr>
      </w:pPr>
    </w:p>
    <w:p w14:paraId="297F9818" w14:textId="37E14504" w:rsidR="000F6AE6" w:rsidRPr="001E1A78" w:rsidRDefault="0064375B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datos de la(s) persona(s) afectada(s) por acoso laboral o sexual </w:t>
      </w:r>
    </w:p>
    <w:tbl>
      <w:tblPr>
        <w:tblStyle w:val="Cuadrculaclara-nfasis11"/>
        <w:tblW w:w="9623" w:type="dxa"/>
        <w:tblLook w:val="01E0" w:firstRow="1" w:lastRow="1" w:firstColumn="1" w:lastColumn="1" w:noHBand="0" w:noVBand="0"/>
      </w:tblPr>
      <w:tblGrid>
        <w:gridCol w:w="2228"/>
        <w:gridCol w:w="2806"/>
        <w:gridCol w:w="36"/>
        <w:gridCol w:w="1338"/>
        <w:gridCol w:w="952"/>
        <w:gridCol w:w="420"/>
        <w:gridCol w:w="1843"/>
      </w:tblGrid>
      <w:tr w:rsidR="004C0794" w:rsidRPr="001E1A78" w14:paraId="0C030DAE" w14:textId="77777777" w:rsidTr="00F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7"/>
          </w:tcPr>
          <w:p w14:paraId="2109B21F" w14:textId="2B9B8742" w:rsidR="004C0794" w:rsidRPr="00F41D97" w:rsidRDefault="00B20C1C" w:rsidP="00CC6120">
            <w:pPr>
              <w:spacing w:before="40" w:after="6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Afectado/a </w:t>
            </w:r>
            <w:r w:rsidR="00C764D7">
              <w:rPr>
                <w:rFonts w:ascii="Calibri Light" w:hAnsi="Calibri Light" w:cs="Calibri Light"/>
                <w:sz w:val="20"/>
                <w:szCs w:val="20"/>
              </w:rPr>
              <w:t>N°</w:t>
            </w:r>
            <w:r w:rsidR="004C0794" w:rsidRPr="00F41D97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</w:tr>
      <w:tr w:rsidR="009F292B" w:rsidRPr="001E1A78" w14:paraId="6E42AE4F" w14:textId="77777777" w:rsidTr="00FF5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1EFA9069" w14:textId="5A4AD260" w:rsidR="000F6AE6" w:rsidRPr="005B2B61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Nombre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5" w:type="dxa"/>
            <w:gridSpan w:val="6"/>
          </w:tcPr>
          <w:p w14:paraId="0D82CEC2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64D7" w:rsidRPr="001E1A78" w14:paraId="1C8FDE2E" w14:textId="77777777" w:rsidTr="00FF5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0F25F1A2" w14:textId="6F690644" w:rsidR="000F6AE6" w:rsidRPr="005B2B61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RU</w:t>
            </w:r>
            <w:r w:rsidR="00AA641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0" w:type="dxa"/>
            <w:gridSpan w:val="3"/>
          </w:tcPr>
          <w:p w14:paraId="3DB37ABD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297888EA" w14:textId="77777777" w:rsidR="000F6AE6" w:rsidRPr="005B2B61" w:rsidRDefault="000F6AE6" w:rsidP="00F81BB2">
            <w:pPr>
              <w:spacing w:before="4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sz w:val="20"/>
                <w:szCs w:val="20"/>
              </w:rPr>
              <w:t xml:space="preserve">Teléfono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10295433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0C1C" w:rsidRPr="001E1A78" w14:paraId="715EF237" w14:textId="77777777" w:rsidTr="00FF5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564B4049" w14:textId="77777777" w:rsidR="000F6AE6" w:rsidRPr="005B2B61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0" w:type="dxa"/>
            <w:gridSpan w:val="3"/>
          </w:tcPr>
          <w:p w14:paraId="1FEE057E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09556581" w14:textId="77777777" w:rsidR="000F6AE6" w:rsidRPr="005B2B61" w:rsidRDefault="000F6AE6" w:rsidP="00F81BB2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sz w:val="20"/>
                <w:szCs w:val="20"/>
              </w:rPr>
              <w:t>Grado 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2C23B837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F292B" w:rsidRPr="001E1A78" w14:paraId="40E6C76F" w14:textId="77777777" w:rsidTr="00FF5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253B56BC" w14:textId="77777777" w:rsidR="000F6AE6" w:rsidRPr="005B2B61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Unidad de desempeño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5" w:type="dxa"/>
            <w:gridSpan w:val="6"/>
          </w:tcPr>
          <w:p w14:paraId="707B2FD4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C4968" w:rsidRPr="001E1A78" w14:paraId="03B31FAB" w14:textId="77777777" w:rsidTr="00FF5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707DCB0F" w14:textId="77777777" w:rsidR="000F6AE6" w:rsidRPr="005B2B61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Organismo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6" w:type="dxa"/>
          </w:tcPr>
          <w:p w14:paraId="24E3E135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t>MINVU Central</w:t>
            </w:r>
          </w:p>
          <w:p w14:paraId="55437150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2326" w:type="dxa"/>
            <w:gridSpan w:val="3"/>
          </w:tcPr>
          <w:p w14:paraId="175EF9B5" w14:textId="77777777" w:rsidR="000F6AE6" w:rsidRPr="009A6BC6" w:rsidRDefault="000F6AE6" w:rsidP="00F81BB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t>SEREMI</w:t>
            </w:r>
          </w:p>
          <w:p w14:paraId="319E60F5" w14:textId="77777777" w:rsidR="000F6AE6" w:rsidRPr="009A6BC6" w:rsidRDefault="000F6AE6" w:rsidP="00F81BB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23FA666E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SERVIU</w:t>
            </w:r>
          </w:p>
          <w:p w14:paraId="5838521E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B20C1C" w:rsidRPr="001E1A78" w14:paraId="525EB8FA" w14:textId="77777777" w:rsidTr="00FF5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09D2A3A3" w14:textId="77777777" w:rsidR="000F6AE6" w:rsidRPr="005B2B61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Región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5" w:type="dxa"/>
            <w:gridSpan w:val="6"/>
          </w:tcPr>
          <w:p w14:paraId="70DC66C0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5765" w:rsidRPr="0049184C" w14:paraId="6206D935" w14:textId="77777777" w:rsidTr="00FF57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dxa"/>
          </w:tcPr>
          <w:p w14:paraId="5150B58F" w14:textId="5A32D4D6" w:rsidR="00FF5765" w:rsidRPr="0049184C" w:rsidRDefault="00FF5765" w:rsidP="00F75DA3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Genero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2" w:type="dxa"/>
            <w:gridSpan w:val="2"/>
          </w:tcPr>
          <w:p w14:paraId="2052130E" w14:textId="77777777" w:rsidR="00FF5765" w:rsidRPr="00A106A6" w:rsidRDefault="00FF5765" w:rsidP="00F75DA3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Masculino</w:t>
            </w:r>
          </w:p>
          <w:p w14:paraId="07B1CD57" w14:textId="77777777" w:rsidR="00FF5765" w:rsidRPr="00A106A6" w:rsidRDefault="00FF5765" w:rsidP="00F75DA3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tcW w:w="2290" w:type="dxa"/>
            <w:gridSpan w:val="2"/>
          </w:tcPr>
          <w:p w14:paraId="4B1F407F" w14:textId="77777777" w:rsidR="00FF5765" w:rsidRPr="00A106A6" w:rsidRDefault="00FF5765" w:rsidP="00F75DA3">
            <w:pPr>
              <w:spacing w:before="20" w:after="20" w:line="24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Femenino</w:t>
            </w:r>
          </w:p>
          <w:p w14:paraId="08FA2354" w14:textId="77777777" w:rsidR="00FF5765" w:rsidRPr="00A106A6" w:rsidRDefault="00FF5765" w:rsidP="00F75DA3">
            <w:pPr>
              <w:spacing w:before="40" w:after="6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7F2A0329" w14:textId="77777777" w:rsidR="00FF5765" w:rsidRPr="00A106A6" w:rsidRDefault="00FF5765" w:rsidP="00F75DA3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Otro</w:t>
            </w:r>
          </w:p>
          <w:p w14:paraId="09C83E33" w14:textId="77777777" w:rsidR="00FF5765" w:rsidRPr="00A106A6" w:rsidRDefault="00FF5765" w:rsidP="00F75DA3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</w:tr>
    </w:tbl>
    <w:p w14:paraId="659C3803" w14:textId="77777777" w:rsidR="00133E2A" w:rsidRDefault="00133E2A" w:rsidP="005B2B61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aconcuadrcula1clara-nfasis1"/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3686"/>
      </w:tblGrid>
      <w:tr w:rsidR="00133E2A" w:rsidRPr="005B2B61" w14:paraId="60665545" w14:textId="77777777" w:rsidTr="00F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F952A23" w14:textId="25D23CB6" w:rsidR="00133E2A" w:rsidRPr="005B2B61" w:rsidRDefault="00133E2A" w:rsidP="00373FF6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bookmarkStart w:id="7" w:name="_Hlk173262023"/>
            <w:r w:rsidRPr="005B2B61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Persona afectada presenta discapacidad</w:t>
            </w:r>
            <w:r w:rsidR="005B2B61" w:rsidRPr="005B2B61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14:paraId="187E6BDD" w14:textId="77777777" w:rsidR="00133E2A" w:rsidRPr="00FF5765" w:rsidRDefault="00133E2A" w:rsidP="00373FF6">
            <w:pPr>
              <w:spacing w:before="20" w:after="2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FF576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Si </w:t>
            </w:r>
          </w:p>
          <w:p w14:paraId="44FCCD89" w14:textId="77777777" w:rsidR="00133E2A" w:rsidRPr="00FF5765" w:rsidRDefault="00133E2A" w:rsidP="00373FF6">
            <w:pPr>
              <w:spacing w:before="20" w:after="2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FF576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14:paraId="3165C8DA" w14:textId="77777777" w:rsidR="00133E2A" w:rsidRPr="00FF5765" w:rsidRDefault="00133E2A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FF576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</w:t>
            </w:r>
          </w:p>
          <w:p w14:paraId="28D722FF" w14:textId="77777777" w:rsidR="00133E2A" w:rsidRPr="00FF5765" w:rsidRDefault="00133E2A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FF5765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</w:tr>
      <w:bookmarkEnd w:id="7"/>
    </w:tbl>
    <w:p w14:paraId="0F2A34E6" w14:textId="77777777" w:rsidR="005B2B61" w:rsidRDefault="005B2B61" w:rsidP="009F292B">
      <w:pPr>
        <w:spacing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Cuadrculaclara-nfasis11"/>
        <w:tblW w:w="9623" w:type="dxa"/>
        <w:tblLook w:val="01E0" w:firstRow="1" w:lastRow="1" w:firstColumn="1" w:lastColumn="1" w:noHBand="0" w:noVBand="0"/>
      </w:tblPr>
      <w:tblGrid>
        <w:gridCol w:w="2229"/>
        <w:gridCol w:w="2806"/>
        <w:gridCol w:w="1374"/>
        <w:gridCol w:w="951"/>
        <w:gridCol w:w="421"/>
        <w:gridCol w:w="1842"/>
      </w:tblGrid>
      <w:tr w:rsidR="00C764D7" w:rsidRPr="001E1A78" w14:paraId="03168000" w14:textId="77777777" w:rsidTr="00F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6"/>
          </w:tcPr>
          <w:p w14:paraId="7238AB74" w14:textId="7618740C" w:rsidR="00C764D7" w:rsidRPr="00F41D97" w:rsidRDefault="00C764D7" w:rsidP="00CC6120">
            <w:pPr>
              <w:spacing w:before="40" w:after="6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Afectado/a N°2</w:t>
            </w:r>
          </w:p>
        </w:tc>
      </w:tr>
      <w:tr w:rsidR="00C764D7" w:rsidRPr="001E1A78" w14:paraId="691B5F90" w14:textId="77777777" w:rsidTr="00FF5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1139210C" w14:textId="03758897" w:rsidR="00C764D7" w:rsidRPr="005B2B61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Nombre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5"/>
          </w:tcPr>
          <w:p w14:paraId="57B580CF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64D7" w:rsidRPr="001E1A78" w14:paraId="63161D9B" w14:textId="77777777" w:rsidTr="00FF5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5A2DF366" w14:textId="77777777" w:rsidR="00C764D7" w:rsidRPr="005B2B61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RUT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0" w:type="dxa"/>
            <w:gridSpan w:val="2"/>
          </w:tcPr>
          <w:p w14:paraId="2FDF72F6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2A4A1837" w14:textId="77777777" w:rsidR="00C764D7" w:rsidRPr="005B2B61" w:rsidRDefault="00C764D7" w:rsidP="00676F02">
            <w:pPr>
              <w:spacing w:before="4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sz w:val="20"/>
                <w:szCs w:val="20"/>
              </w:rPr>
              <w:t xml:space="preserve">Teléfono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78FCF71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64D7" w:rsidRPr="001E1A78" w14:paraId="4C9D198F" w14:textId="77777777" w:rsidTr="00FF5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4D31B57A" w14:textId="77777777" w:rsidR="00C764D7" w:rsidRPr="005B2B61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0" w:type="dxa"/>
            <w:gridSpan w:val="2"/>
          </w:tcPr>
          <w:p w14:paraId="070BE569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6E6CA9AF" w14:textId="77777777" w:rsidR="00C764D7" w:rsidRPr="005B2B61" w:rsidRDefault="00C764D7" w:rsidP="00676F02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sz w:val="20"/>
                <w:szCs w:val="20"/>
              </w:rPr>
              <w:t>Grado 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9B695C9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64D7" w:rsidRPr="001E1A78" w14:paraId="24955C17" w14:textId="77777777" w:rsidTr="00FF5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41EA5F1C" w14:textId="77777777" w:rsidR="00C764D7" w:rsidRPr="005B2B61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Unidad de desempeño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5"/>
          </w:tcPr>
          <w:p w14:paraId="574F9F0B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64D7" w:rsidRPr="001E1A78" w14:paraId="1F9FB640" w14:textId="77777777" w:rsidTr="00FF5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10FA91D6" w14:textId="77777777" w:rsidR="00C764D7" w:rsidRPr="005B2B61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Organismo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6" w:type="dxa"/>
          </w:tcPr>
          <w:p w14:paraId="77B96A0C" w14:textId="77777777" w:rsidR="00C764D7" w:rsidRPr="009A6BC6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t>MINVU Central</w:t>
            </w:r>
          </w:p>
          <w:p w14:paraId="1F264E1D" w14:textId="77777777" w:rsidR="00C764D7" w:rsidRPr="009A6BC6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2325" w:type="dxa"/>
            <w:gridSpan w:val="2"/>
          </w:tcPr>
          <w:p w14:paraId="1B8F7CD6" w14:textId="77777777" w:rsidR="00C764D7" w:rsidRPr="009A6BC6" w:rsidRDefault="00C764D7" w:rsidP="00676F0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t>SEREMI</w:t>
            </w:r>
          </w:p>
          <w:p w14:paraId="6AB4F076" w14:textId="77777777" w:rsidR="00C764D7" w:rsidRPr="009A6BC6" w:rsidRDefault="00C764D7" w:rsidP="00676F0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3A79CD16" w14:textId="77777777" w:rsidR="00C764D7" w:rsidRPr="009A6BC6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SERVIU</w:t>
            </w:r>
          </w:p>
          <w:p w14:paraId="6DBDA63F" w14:textId="77777777" w:rsidR="00C764D7" w:rsidRPr="009A6BC6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C764D7" w:rsidRPr="001E1A78" w14:paraId="3EA46104" w14:textId="77777777" w:rsidTr="00FF57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4D1F765D" w14:textId="77777777" w:rsidR="00C764D7" w:rsidRPr="005B2B61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Región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5"/>
          </w:tcPr>
          <w:p w14:paraId="4B0CA1B4" w14:textId="77777777" w:rsidR="00C764D7" w:rsidRPr="001E1A78" w:rsidRDefault="00C764D7" w:rsidP="00676F0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2C1E82E" w14:textId="77777777" w:rsidR="004F7A57" w:rsidRPr="0071016D" w:rsidRDefault="004F7A57" w:rsidP="004F7A57">
      <w:pPr>
        <w:spacing w:after="0" w:line="240" w:lineRule="auto"/>
        <w:rPr>
          <w:rFonts w:ascii="Calibri Light" w:hAnsi="Calibri Light" w:cs="Calibri Light"/>
          <w:sz w:val="20"/>
          <w:szCs w:val="20"/>
          <w:vertAlign w:val="superscript"/>
        </w:rPr>
      </w:pPr>
    </w:p>
    <w:tbl>
      <w:tblPr>
        <w:tblStyle w:val="Tablaconcuadrcula1clara-nfasis1"/>
        <w:tblW w:w="9623" w:type="dxa"/>
        <w:tblLook w:val="01E0" w:firstRow="1" w:lastRow="1" w:firstColumn="1" w:lastColumn="1" w:noHBand="0" w:noVBand="0"/>
      </w:tblPr>
      <w:tblGrid>
        <w:gridCol w:w="2229"/>
        <w:gridCol w:w="6"/>
        <w:gridCol w:w="2673"/>
        <w:gridCol w:w="1012"/>
        <w:gridCol w:w="1441"/>
        <w:gridCol w:w="2245"/>
        <w:gridCol w:w="17"/>
      </w:tblGrid>
      <w:tr w:rsidR="00FF5765" w:rsidRPr="0049184C" w14:paraId="42FD1494" w14:textId="77777777" w:rsidTr="00F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53EFCCD8" w14:textId="77777777" w:rsidR="00FF5765" w:rsidRPr="0049184C" w:rsidRDefault="00FF5765" w:rsidP="00F75DA3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Genero</w:t>
            </w:r>
            <w: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79" w:type="dxa"/>
            <w:gridSpan w:val="2"/>
          </w:tcPr>
          <w:p w14:paraId="31924FBD" w14:textId="77777777" w:rsidR="00FF5765" w:rsidRPr="00A106A6" w:rsidRDefault="00FF5765" w:rsidP="00F75DA3">
            <w:pPr>
              <w:spacing w:before="20" w:after="2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Masculino</w:t>
            </w:r>
          </w:p>
          <w:p w14:paraId="5509D442" w14:textId="77777777" w:rsidR="00FF5765" w:rsidRPr="00A106A6" w:rsidRDefault="00FF5765" w:rsidP="00F75DA3">
            <w:pPr>
              <w:spacing w:before="4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tcW w:w="2453" w:type="dxa"/>
            <w:gridSpan w:val="2"/>
          </w:tcPr>
          <w:p w14:paraId="7520D691" w14:textId="77777777" w:rsidR="00FF5765" w:rsidRPr="00A106A6" w:rsidRDefault="00FF5765" w:rsidP="00F75DA3">
            <w:pPr>
              <w:spacing w:before="20" w:after="2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Femenino</w:t>
            </w:r>
          </w:p>
          <w:p w14:paraId="07D47CC7" w14:textId="77777777" w:rsidR="00FF5765" w:rsidRPr="00A106A6" w:rsidRDefault="00FF5765" w:rsidP="00F75DA3">
            <w:pPr>
              <w:spacing w:before="4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gridSpan w:val="2"/>
          </w:tcPr>
          <w:p w14:paraId="7DC39AC2" w14:textId="77777777" w:rsidR="00FF5765" w:rsidRPr="00A106A6" w:rsidRDefault="00FF5765" w:rsidP="00F75DA3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Otro</w:t>
            </w:r>
          </w:p>
          <w:p w14:paraId="5414F4B8" w14:textId="77777777" w:rsidR="00FF5765" w:rsidRPr="00A106A6" w:rsidRDefault="00FF5765" w:rsidP="00F75DA3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</w:tr>
      <w:tr w:rsidR="005B2B61" w:rsidRPr="005B2B61" w14:paraId="1D2539E4" w14:textId="77777777" w:rsidTr="00FF576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7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</w:tcPr>
          <w:p w14:paraId="43D376A1" w14:textId="7C3C2B42" w:rsidR="005B2B61" w:rsidRPr="009A6BC6" w:rsidRDefault="005B2B61" w:rsidP="00373FF6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Persona afectada presenta discapacidad</w:t>
            </w:r>
            <w:r w:rsidR="00FD66B7"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 xml:space="preserve"> acreditada</w:t>
            </w:r>
          </w:p>
        </w:tc>
        <w:tc>
          <w:tcPr>
            <w:tcW w:w="3685" w:type="dxa"/>
            <w:gridSpan w:val="2"/>
          </w:tcPr>
          <w:p w14:paraId="227AE36B" w14:textId="77777777" w:rsidR="005B2B61" w:rsidRPr="009A6BC6" w:rsidRDefault="005B2B61" w:rsidP="00373FF6">
            <w:pPr>
              <w:spacing w:before="20" w:after="20" w:line="24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Si </w:t>
            </w:r>
          </w:p>
          <w:p w14:paraId="5F734D0C" w14:textId="77777777" w:rsidR="005B2B61" w:rsidRPr="009A6BC6" w:rsidRDefault="005B2B61" w:rsidP="00373FF6">
            <w:pPr>
              <w:spacing w:before="20" w:after="20" w:line="24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655FA2A5" w14:textId="77777777" w:rsidR="005B2B61" w:rsidRPr="009A6BC6" w:rsidRDefault="005B2B61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</w:t>
            </w:r>
          </w:p>
          <w:p w14:paraId="20EF7341" w14:textId="77777777" w:rsidR="005B2B61" w:rsidRPr="009A6BC6" w:rsidRDefault="005B2B61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</w:tbl>
    <w:p w14:paraId="56E82762" w14:textId="77777777" w:rsidR="005B2B61" w:rsidRDefault="005B2B61" w:rsidP="004F7A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89C3AEA" w14:textId="77777777" w:rsidR="00CC6120" w:rsidRPr="00CC6120" w:rsidRDefault="00CC6120" w:rsidP="008A0EE6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3EAC902E" w14:textId="2263627A" w:rsidR="00EC4968" w:rsidRDefault="0064375B" w:rsidP="00EC4968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1E1A78">
        <w:rPr>
          <w:rFonts w:ascii="Calibri Light" w:hAnsi="Calibri Light" w:cs="Calibri Light"/>
          <w:b/>
          <w:smallCaps/>
          <w:sz w:val="20"/>
          <w:szCs w:val="20"/>
        </w:rPr>
        <w:t xml:space="preserve">datos </w:t>
      </w:r>
      <w:r>
        <w:rPr>
          <w:rFonts w:ascii="Calibri Light" w:hAnsi="Calibri Light" w:cs="Calibri Light"/>
          <w:b/>
          <w:smallCaps/>
          <w:sz w:val="20"/>
          <w:szCs w:val="20"/>
        </w:rPr>
        <w:t>de la(s) persona(s)</w:t>
      </w:r>
      <w:r w:rsidRPr="001E1A78">
        <w:rPr>
          <w:rFonts w:ascii="Calibri Light" w:hAnsi="Calibri Light" w:cs="Calibri Light"/>
          <w:b/>
          <w:smallCaps/>
          <w:sz w:val="20"/>
          <w:szCs w:val="20"/>
        </w:rPr>
        <w:t xml:space="preserve"> denunciad</w:t>
      </w:r>
      <w:r>
        <w:rPr>
          <w:rFonts w:ascii="Calibri Light" w:hAnsi="Calibri Light" w:cs="Calibri Light"/>
          <w:b/>
          <w:smallCaps/>
          <w:sz w:val="20"/>
          <w:szCs w:val="20"/>
        </w:rPr>
        <w:t xml:space="preserve">a(s) </w:t>
      </w:r>
      <w:r w:rsidRPr="001E1A78">
        <w:rPr>
          <w:rFonts w:ascii="Calibri Light" w:hAnsi="Calibri Light" w:cs="Calibri Light"/>
          <w:b/>
          <w:smallCaps/>
          <w:sz w:val="20"/>
          <w:szCs w:val="20"/>
        </w:rPr>
        <w:t>como presunto</w:t>
      </w:r>
      <w:r>
        <w:rPr>
          <w:rFonts w:ascii="Calibri Light" w:hAnsi="Calibri Light" w:cs="Calibri Light"/>
          <w:b/>
          <w:smallCaps/>
          <w:sz w:val="20"/>
          <w:szCs w:val="20"/>
        </w:rPr>
        <w:t>/a</w:t>
      </w:r>
      <w:r w:rsidRPr="001E1A78">
        <w:rPr>
          <w:rFonts w:ascii="Calibri Light" w:hAnsi="Calibri Light" w:cs="Calibri Light"/>
          <w:b/>
          <w:smallCaps/>
          <w:sz w:val="20"/>
          <w:szCs w:val="20"/>
        </w:rPr>
        <w:t xml:space="preserve"> acosador</w:t>
      </w:r>
      <w:r>
        <w:rPr>
          <w:rFonts w:ascii="Calibri Light" w:hAnsi="Calibri Light" w:cs="Calibri Light"/>
          <w:b/>
          <w:smallCaps/>
          <w:sz w:val="20"/>
          <w:szCs w:val="20"/>
        </w:rPr>
        <w:t>/a:</w:t>
      </w:r>
    </w:p>
    <w:p w14:paraId="21A4616E" w14:textId="1C8D2B4E" w:rsidR="00EC4968" w:rsidRPr="00EC4968" w:rsidRDefault="00EC4968" w:rsidP="00EC4968">
      <w:pPr>
        <w:spacing w:after="0" w:line="240" w:lineRule="auto"/>
        <w:ind w:left="-142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EC4968">
        <w:rPr>
          <w:rFonts w:ascii="Calibri Light" w:hAnsi="Calibri Light" w:cs="Calibri Light"/>
          <w:sz w:val="20"/>
          <w:szCs w:val="20"/>
        </w:rPr>
        <w:t xml:space="preserve">Indique con una X si </w:t>
      </w:r>
      <w:r>
        <w:rPr>
          <w:rFonts w:ascii="Calibri Light" w:hAnsi="Calibri Light" w:cs="Calibri Light"/>
          <w:sz w:val="20"/>
          <w:szCs w:val="20"/>
        </w:rPr>
        <w:t xml:space="preserve">usted está denunciando por acoso a más de una persona: </w:t>
      </w:r>
    </w:p>
    <w:p w14:paraId="3A3A8E25" w14:textId="77777777" w:rsidR="00EC4968" w:rsidRPr="004F7A57" w:rsidRDefault="00EC4968" w:rsidP="00EC4968">
      <w:pPr>
        <w:spacing w:after="0" w:line="240" w:lineRule="auto"/>
        <w:jc w:val="center"/>
        <w:rPr>
          <w:sz w:val="28"/>
          <w:szCs w:val="28"/>
        </w:rPr>
      </w:pPr>
      <w:r w:rsidRPr="00EC4968">
        <w:rPr>
          <w:rFonts w:ascii="Calibri Light" w:hAnsi="Calibri Light" w:cs="Calibri Light"/>
          <w:sz w:val="20"/>
          <w:szCs w:val="20"/>
        </w:rPr>
        <w:t xml:space="preserve">Si </w:t>
      </w:r>
      <w:r w:rsidRPr="004F7A57">
        <w:rPr>
          <w:sz w:val="28"/>
          <w:szCs w:val="28"/>
        </w:rPr>
        <w:sym w:font="Wingdings" w:char="F0A8"/>
      </w:r>
      <w:r w:rsidRPr="004F7A57">
        <w:rPr>
          <w:rFonts w:ascii="Calibri Light" w:hAnsi="Calibri Light" w:cs="Calibri Light"/>
          <w:sz w:val="28"/>
          <w:szCs w:val="28"/>
        </w:rPr>
        <w:t xml:space="preserve"> </w:t>
      </w:r>
      <w:r w:rsidRPr="00EC4968">
        <w:rPr>
          <w:rFonts w:ascii="Calibri Light" w:hAnsi="Calibri Light" w:cs="Calibri Light"/>
          <w:sz w:val="36"/>
          <w:szCs w:val="36"/>
        </w:rPr>
        <w:t xml:space="preserve">          </w:t>
      </w:r>
      <w:r w:rsidRPr="00EC4968">
        <w:rPr>
          <w:rFonts w:ascii="Calibri Light" w:hAnsi="Calibri Light" w:cs="Calibri Light"/>
          <w:sz w:val="20"/>
          <w:szCs w:val="20"/>
        </w:rPr>
        <w:t xml:space="preserve">No </w:t>
      </w:r>
      <w:r w:rsidRPr="004F7A57">
        <w:rPr>
          <w:sz w:val="28"/>
          <w:szCs w:val="28"/>
        </w:rPr>
        <w:sym w:font="Wingdings" w:char="F0A8"/>
      </w:r>
    </w:p>
    <w:p w14:paraId="47CD5D19" w14:textId="77777777" w:rsidR="00EC4968" w:rsidRPr="00EC4968" w:rsidRDefault="00EC4968" w:rsidP="00EC4968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47ED8BA0" w14:textId="0EB20905" w:rsidR="000875B5" w:rsidRPr="00EC4968" w:rsidRDefault="000875B5" w:rsidP="00EC4968">
      <w:pPr>
        <w:ind w:left="-142"/>
        <w:jc w:val="lef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En caso de haber más de un</w:t>
      </w:r>
      <w:r w:rsidR="00751A18">
        <w:rPr>
          <w:rFonts w:ascii="Calibri Light" w:hAnsi="Calibri Light" w:cs="Calibri Light"/>
          <w:sz w:val="20"/>
          <w:szCs w:val="20"/>
        </w:rPr>
        <w:t>a persona</w:t>
      </w:r>
      <w:r>
        <w:rPr>
          <w:rFonts w:ascii="Calibri Light" w:hAnsi="Calibri Light" w:cs="Calibri Light"/>
          <w:sz w:val="20"/>
          <w:szCs w:val="20"/>
        </w:rPr>
        <w:t xml:space="preserve"> denunciad</w:t>
      </w:r>
      <w:r w:rsidR="00EC4968">
        <w:rPr>
          <w:rFonts w:ascii="Calibri Light" w:hAnsi="Calibri Light" w:cs="Calibri Light"/>
          <w:sz w:val="20"/>
          <w:szCs w:val="20"/>
        </w:rPr>
        <w:t>a</w:t>
      </w:r>
      <w:r>
        <w:rPr>
          <w:rFonts w:ascii="Calibri Light" w:hAnsi="Calibri Light" w:cs="Calibri Light"/>
          <w:sz w:val="20"/>
          <w:szCs w:val="20"/>
        </w:rPr>
        <w:t xml:space="preserve"> como presunto</w:t>
      </w:r>
      <w:r w:rsidR="00EC4968">
        <w:rPr>
          <w:rFonts w:ascii="Calibri Light" w:hAnsi="Calibri Light" w:cs="Calibri Light"/>
          <w:sz w:val="20"/>
          <w:szCs w:val="20"/>
        </w:rPr>
        <w:t>/a</w:t>
      </w:r>
      <w:r>
        <w:rPr>
          <w:rFonts w:ascii="Calibri Light" w:hAnsi="Calibri Light" w:cs="Calibri Light"/>
          <w:sz w:val="20"/>
          <w:szCs w:val="20"/>
        </w:rPr>
        <w:t xml:space="preserve"> acosador</w:t>
      </w:r>
      <w:r w:rsidR="00EC4968">
        <w:rPr>
          <w:rFonts w:ascii="Calibri Light" w:hAnsi="Calibri Light" w:cs="Calibri Light"/>
          <w:sz w:val="20"/>
          <w:szCs w:val="20"/>
        </w:rPr>
        <w:t>/a</w:t>
      </w:r>
      <w:r>
        <w:rPr>
          <w:rFonts w:ascii="Calibri Light" w:hAnsi="Calibri Light" w:cs="Calibri Light"/>
          <w:sz w:val="20"/>
          <w:szCs w:val="20"/>
        </w:rPr>
        <w:t xml:space="preserve"> indicar </w:t>
      </w:r>
      <w:r w:rsidR="00DB7680">
        <w:rPr>
          <w:rFonts w:ascii="Calibri Light" w:hAnsi="Calibri Light" w:cs="Calibri Light"/>
          <w:sz w:val="20"/>
          <w:szCs w:val="20"/>
        </w:rPr>
        <w:t>e</w:t>
      </w:r>
      <w:r>
        <w:rPr>
          <w:rFonts w:ascii="Calibri Light" w:hAnsi="Calibri Light" w:cs="Calibri Light"/>
          <w:sz w:val="20"/>
          <w:szCs w:val="20"/>
        </w:rPr>
        <w:t>l de mayor referencia:</w:t>
      </w:r>
    </w:p>
    <w:tbl>
      <w:tblPr>
        <w:tblStyle w:val="Tablaconcuadrcula6concolores-nfasis1"/>
        <w:tblW w:w="9610" w:type="dxa"/>
        <w:tblLook w:val="01E0" w:firstRow="1" w:lastRow="1" w:firstColumn="1" w:lastColumn="1" w:noHBand="0" w:noVBand="0"/>
      </w:tblPr>
      <w:tblGrid>
        <w:gridCol w:w="2806"/>
        <w:gridCol w:w="1980"/>
        <w:gridCol w:w="326"/>
        <w:gridCol w:w="1800"/>
        <w:gridCol w:w="506"/>
        <w:gridCol w:w="2192"/>
      </w:tblGrid>
      <w:tr w:rsidR="001F209A" w:rsidRPr="009F292B" w14:paraId="4EF91C88" w14:textId="77777777" w:rsidTr="008F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6"/>
          </w:tcPr>
          <w:p w14:paraId="662906DC" w14:textId="32FB0AE0" w:rsidR="001F209A" w:rsidRPr="009F292B" w:rsidRDefault="00BD66A8" w:rsidP="00CC6120">
            <w:pPr>
              <w:spacing w:before="40" w:after="6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Persona </w:t>
            </w:r>
            <w:r w:rsidR="00424831">
              <w:rPr>
                <w:rFonts w:ascii="Calibri Light" w:hAnsi="Calibri Light" w:cs="Calibri Light"/>
                <w:sz w:val="20"/>
                <w:szCs w:val="20"/>
              </w:rPr>
              <w:t>d</w:t>
            </w:r>
            <w:r w:rsidR="001F209A" w:rsidRPr="009F292B">
              <w:rPr>
                <w:rFonts w:ascii="Calibri Light" w:hAnsi="Calibri Light" w:cs="Calibri Light"/>
                <w:sz w:val="20"/>
                <w:szCs w:val="20"/>
              </w:rPr>
              <w:t xml:space="preserve">enunciada </w:t>
            </w:r>
            <w:r w:rsidR="00B56C52">
              <w:rPr>
                <w:rFonts w:ascii="Calibri Light" w:hAnsi="Calibri Light" w:cs="Calibri Light"/>
                <w:sz w:val="20"/>
                <w:szCs w:val="20"/>
              </w:rPr>
              <w:t>como presunto</w:t>
            </w:r>
            <w:r w:rsidR="0064375B">
              <w:rPr>
                <w:rFonts w:ascii="Calibri Light" w:hAnsi="Calibri Light" w:cs="Calibri Light"/>
                <w:sz w:val="20"/>
                <w:szCs w:val="20"/>
              </w:rPr>
              <w:t>/a</w:t>
            </w:r>
            <w:r w:rsidR="00B56C52">
              <w:rPr>
                <w:rFonts w:ascii="Calibri Light" w:hAnsi="Calibri Light" w:cs="Calibri Light"/>
                <w:sz w:val="20"/>
                <w:szCs w:val="20"/>
              </w:rPr>
              <w:t xml:space="preserve"> acosador/a </w:t>
            </w:r>
          </w:p>
        </w:tc>
      </w:tr>
      <w:tr w:rsidR="000F6AE6" w:rsidRPr="001E1A78" w14:paraId="7D781EF1" w14:textId="77777777" w:rsidTr="008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74AFA042" w14:textId="4F05C8EB" w:rsidR="000F6AE6" w:rsidRPr="009A6BC6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Nombre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4" w:type="dxa"/>
            <w:gridSpan w:val="5"/>
          </w:tcPr>
          <w:p w14:paraId="10A3F845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6AE6" w:rsidRPr="001E1A78" w14:paraId="02CA3654" w14:textId="77777777" w:rsidTr="008F3B8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04480661" w14:textId="77777777" w:rsidR="000F6AE6" w:rsidRPr="009A6BC6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Cargo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4" w:type="dxa"/>
            <w:gridSpan w:val="5"/>
          </w:tcPr>
          <w:p w14:paraId="5A297068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F3B8A" w:rsidRPr="001E1A78" w14:paraId="0BF73AB8" w14:textId="73FEADB7" w:rsidTr="008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6418A819" w14:textId="2867B880" w:rsidR="008F3B8A" w:rsidRPr="008F3B8A" w:rsidRDefault="008F3B8A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8F3B8A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Genero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5907651" w14:textId="4A19D62D" w:rsidR="008F3B8A" w:rsidRPr="008F3B8A" w:rsidRDefault="008F3B8A" w:rsidP="008F3B8A">
            <w:pPr>
              <w:spacing w:before="40" w:after="6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8F3B8A">
              <w:rPr>
                <w:rFonts w:ascii="Calibri Light" w:hAnsi="Calibri Light" w:cs="Calibri Light"/>
                <w:color w:val="auto"/>
                <w:sz w:val="20"/>
                <w:szCs w:val="20"/>
              </w:rPr>
              <w:t>Masculino</w:t>
            </w:r>
          </w:p>
          <w:p w14:paraId="20F5ACE9" w14:textId="5556949F" w:rsidR="008F3B8A" w:rsidRPr="008F3B8A" w:rsidRDefault="008F3B8A" w:rsidP="008F3B8A">
            <w:pPr>
              <w:spacing w:before="40" w:after="6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8F3B8A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2F567FFA" w14:textId="77777777" w:rsidR="008F3B8A" w:rsidRPr="008F3B8A" w:rsidRDefault="008F3B8A" w:rsidP="008F3B8A">
            <w:pPr>
              <w:spacing w:before="4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8F3B8A">
              <w:rPr>
                <w:rFonts w:ascii="Calibri Light" w:hAnsi="Calibri Light" w:cs="Calibri Light"/>
                <w:color w:val="auto"/>
                <w:sz w:val="20"/>
                <w:szCs w:val="20"/>
              </w:rPr>
              <w:t>Femenino</w:t>
            </w:r>
          </w:p>
          <w:p w14:paraId="2DD8BF33" w14:textId="42180A78" w:rsidR="008F3B8A" w:rsidRPr="008F3B8A" w:rsidRDefault="008F3B8A" w:rsidP="008F3B8A">
            <w:pPr>
              <w:spacing w:before="4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8F3B8A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dxa"/>
            <w:gridSpan w:val="2"/>
          </w:tcPr>
          <w:p w14:paraId="39116D90" w14:textId="400EEDD3" w:rsidR="008F3B8A" w:rsidRPr="008F3B8A" w:rsidRDefault="008F3B8A" w:rsidP="008F3B8A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Otro</w:t>
            </w:r>
          </w:p>
          <w:p w14:paraId="0C5B496F" w14:textId="24786041" w:rsidR="008F3B8A" w:rsidRPr="008F3B8A" w:rsidRDefault="008F3B8A" w:rsidP="008F3B8A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8F3B8A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0F6AE6" w:rsidRPr="001E1A78" w14:paraId="38341626" w14:textId="77777777" w:rsidTr="008F3B8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2292E140" w14:textId="77777777" w:rsidR="000F6AE6" w:rsidRPr="009A6BC6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Función que realiza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4" w:type="dxa"/>
            <w:gridSpan w:val="5"/>
          </w:tcPr>
          <w:p w14:paraId="77D81895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6AE6" w:rsidRPr="001E1A78" w14:paraId="4B7CBF9B" w14:textId="77777777" w:rsidTr="008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414279C2" w14:textId="77777777" w:rsidR="000F6AE6" w:rsidRPr="009A6BC6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Unidad de desempeño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4" w:type="dxa"/>
            <w:gridSpan w:val="5"/>
          </w:tcPr>
          <w:p w14:paraId="2E45EC08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6AE6" w:rsidRPr="001E1A78" w14:paraId="0007A937" w14:textId="77777777" w:rsidTr="008F3B8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0BCF68D7" w14:textId="77777777" w:rsidR="000F6AE6" w:rsidRPr="009A6BC6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Organismo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gridSpan w:val="2"/>
          </w:tcPr>
          <w:p w14:paraId="2EF5B72E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t>MINVU Central</w:t>
            </w:r>
          </w:p>
          <w:p w14:paraId="23812698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306" w:type="dxa"/>
            <w:gridSpan w:val="2"/>
          </w:tcPr>
          <w:p w14:paraId="2CB2689E" w14:textId="77777777" w:rsidR="000F6AE6" w:rsidRPr="009A6BC6" w:rsidRDefault="000F6AE6" w:rsidP="00F81BB2">
            <w:pPr>
              <w:spacing w:before="20" w:after="2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t>SEREMI</w:t>
            </w:r>
          </w:p>
          <w:p w14:paraId="53642F3E" w14:textId="77777777" w:rsidR="000F6AE6" w:rsidRPr="009A6BC6" w:rsidRDefault="000F6AE6" w:rsidP="00F81BB2">
            <w:pPr>
              <w:spacing w:before="20" w:after="2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2" w:type="dxa"/>
          </w:tcPr>
          <w:p w14:paraId="4575400E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SERVIU</w:t>
            </w:r>
          </w:p>
          <w:p w14:paraId="3E272D75" w14:textId="77777777" w:rsidR="000F6AE6" w:rsidRPr="009A6BC6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0F6AE6" w:rsidRPr="001E1A78" w14:paraId="4C14E0E3" w14:textId="77777777" w:rsidTr="008F3B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14:paraId="40F34FF0" w14:textId="77777777" w:rsidR="000F6AE6" w:rsidRPr="009A6BC6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Región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4" w:type="dxa"/>
            <w:gridSpan w:val="5"/>
          </w:tcPr>
          <w:p w14:paraId="514E836E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9E415DE" w14:textId="77777777" w:rsidR="009F292B" w:rsidRPr="001E1A78" w:rsidRDefault="009F292B" w:rsidP="000F6AE6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6concolores-nfasis1"/>
        <w:tblW w:w="9611" w:type="dxa"/>
        <w:tblLook w:val="01E0" w:firstRow="1" w:lastRow="1" w:firstColumn="1" w:lastColumn="1" w:noHBand="0" w:noVBand="0"/>
      </w:tblPr>
      <w:tblGrid>
        <w:gridCol w:w="3203"/>
        <w:gridCol w:w="1602"/>
        <w:gridCol w:w="1602"/>
        <w:gridCol w:w="3204"/>
      </w:tblGrid>
      <w:tr w:rsidR="009A6BC6" w:rsidRPr="009A6BC6" w14:paraId="6827335D" w14:textId="77777777" w:rsidTr="009A6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1" w:type="dxa"/>
            <w:gridSpan w:val="4"/>
          </w:tcPr>
          <w:p w14:paraId="354D0E37" w14:textId="615E8AB9" w:rsidR="000F6AE6" w:rsidRPr="009A6BC6" w:rsidRDefault="000F6AE6" w:rsidP="00F81BB2">
            <w:pPr>
              <w:spacing w:before="120" w:after="12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sz w:val="20"/>
                <w:szCs w:val="20"/>
              </w:rPr>
              <w:t>Nivel jerárquico de</w:t>
            </w:r>
            <w:r w:rsidR="00B55BEA" w:rsidRPr="009A6BC6">
              <w:rPr>
                <w:rFonts w:ascii="Calibri Light" w:hAnsi="Calibri Light" w:cs="Calibri Light"/>
                <w:sz w:val="20"/>
                <w:szCs w:val="20"/>
              </w:rPr>
              <w:t xml:space="preserve"> la persona </w:t>
            </w:r>
            <w:r w:rsidRPr="009A6BC6">
              <w:rPr>
                <w:rFonts w:ascii="Calibri Light" w:hAnsi="Calibri Light" w:cs="Calibri Light"/>
                <w:sz w:val="20"/>
                <w:szCs w:val="20"/>
              </w:rPr>
              <w:t>denunciad</w:t>
            </w:r>
            <w:r w:rsidR="00F12679" w:rsidRPr="009A6BC6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9A6BC6">
              <w:rPr>
                <w:rFonts w:ascii="Calibri Light" w:hAnsi="Calibri Light" w:cs="Calibri Light"/>
                <w:sz w:val="20"/>
                <w:szCs w:val="20"/>
              </w:rPr>
              <w:t xml:space="preserve"> respecto de</w:t>
            </w:r>
            <w:r w:rsidR="00B55BEA" w:rsidRPr="009A6BC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A6BC6">
              <w:rPr>
                <w:rFonts w:ascii="Calibri Light" w:hAnsi="Calibri Light" w:cs="Calibri Light"/>
                <w:sz w:val="20"/>
                <w:szCs w:val="20"/>
              </w:rPr>
              <w:t>l</w:t>
            </w:r>
            <w:r w:rsidR="00B55BEA" w:rsidRPr="009A6BC6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432E55" w:rsidRPr="009A6BC6">
              <w:rPr>
                <w:rFonts w:ascii="Calibri Light" w:hAnsi="Calibri Light" w:cs="Calibri Light"/>
                <w:sz w:val="20"/>
                <w:szCs w:val="20"/>
              </w:rPr>
              <w:t xml:space="preserve"> persona </w:t>
            </w:r>
            <w:r w:rsidR="0064375B" w:rsidRPr="009A6BC6">
              <w:rPr>
                <w:rFonts w:ascii="Calibri Light" w:hAnsi="Calibri Light" w:cs="Calibri Light"/>
                <w:sz w:val="20"/>
                <w:szCs w:val="20"/>
              </w:rPr>
              <w:t>afectada</w:t>
            </w:r>
            <w:r w:rsidRPr="009A6BC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9A6BC6" w:rsidRPr="009A6BC6" w14:paraId="297E7673" w14:textId="77777777" w:rsidTr="009A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42EA5964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Nivel Superior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4" w:type="dxa"/>
            <w:gridSpan w:val="2"/>
          </w:tcPr>
          <w:p w14:paraId="33742CAB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Igual Nivel  </w:t>
            </w: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4" w:type="dxa"/>
          </w:tcPr>
          <w:p w14:paraId="0AE25FB6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Nivel Inferior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9A6BC6" w:rsidRPr="009A6BC6" w14:paraId="66FAAD2E" w14:textId="77777777" w:rsidTr="009A6BC6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1" w:type="dxa"/>
            <w:gridSpan w:val="4"/>
          </w:tcPr>
          <w:p w14:paraId="7392EF7E" w14:textId="5BFFBC9D" w:rsidR="000F6AE6" w:rsidRPr="009A6BC6" w:rsidRDefault="000F6AE6" w:rsidP="00F81BB2">
            <w:pPr>
              <w:spacing w:after="12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¿</w:t>
            </w:r>
            <w:r w:rsidR="00B55BEA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La persona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denunciad</w:t>
            </w:r>
            <w:r w:rsidR="00F12679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a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trabaja directamente con </w:t>
            </w:r>
            <w:r w:rsidR="00B55BEA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la </w:t>
            </w:r>
            <w:r w:rsidR="00432E55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persona </w:t>
            </w:r>
            <w:r w:rsidR="00C83F53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afectada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9A6BC6" w:rsidRPr="009A6BC6" w14:paraId="700776A0" w14:textId="77777777" w:rsidTr="009A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39D2BA05" w14:textId="77777777" w:rsidR="000F6AE6" w:rsidRPr="009A6BC6" w:rsidRDefault="000F6AE6" w:rsidP="00F81BB2">
            <w:pPr>
              <w:spacing w:after="12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                      Sí  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4" w:type="dxa"/>
            <w:gridSpan w:val="2"/>
          </w:tcPr>
          <w:p w14:paraId="64371267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         No  </w:t>
            </w: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4" w:type="dxa"/>
          </w:tcPr>
          <w:p w14:paraId="2FC9E94A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      A veces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9A6BC6" w:rsidRPr="009A6BC6" w14:paraId="73340793" w14:textId="77777777" w:rsidTr="009A6BC6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1" w:type="dxa"/>
            <w:gridSpan w:val="4"/>
          </w:tcPr>
          <w:p w14:paraId="695EC18C" w14:textId="4ADBF480" w:rsidR="000F6AE6" w:rsidRPr="009A6BC6" w:rsidRDefault="000F6AE6" w:rsidP="00F81BB2">
            <w:pPr>
              <w:spacing w:after="12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¿</w:t>
            </w:r>
            <w:r w:rsidR="00B55BEA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La persona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denunciante ha puesto en conocimiento de su superior inmediato esta situación?</w:t>
            </w:r>
          </w:p>
        </w:tc>
      </w:tr>
      <w:tr w:rsidR="009A6BC6" w:rsidRPr="009A6BC6" w14:paraId="089F070D" w14:textId="77777777" w:rsidTr="009A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gridSpan w:val="2"/>
          </w:tcPr>
          <w:p w14:paraId="2E138BF0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Sí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6" w:type="dxa"/>
            <w:gridSpan w:val="2"/>
          </w:tcPr>
          <w:p w14:paraId="3EEC41A4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No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9A6BC6" w:rsidRPr="009A6BC6" w14:paraId="7FD91CCD" w14:textId="77777777" w:rsidTr="009A6BC6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1" w:type="dxa"/>
            <w:gridSpan w:val="4"/>
          </w:tcPr>
          <w:p w14:paraId="57DE225D" w14:textId="59C5A77A" w:rsidR="000F6AE6" w:rsidRPr="009A6BC6" w:rsidRDefault="000F6AE6" w:rsidP="00F81BB2">
            <w:pPr>
              <w:spacing w:after="12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¿</w:t>
            </w:r>
            <w:r w:rsidR="00B55BEA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La persona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denunciad</w:t>
            </w:r>
            <w:r w:rsidR="00F12679"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a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es su jefatura superior inmediata?</w:t>
            </w:r>
          </w:p>
        </w:tc>
      </w:tr>
      <w:tr w:rsidR="009A6BC6" w:rsidRPr="009A6BC6" w14:paraId="2A024B25" w14:textId="77777777" w:rsidTr="009A6B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gridSpan w:val="2"/>
          </w:tcPr>
          <w:p w14:paraId="4732EE91" w14:textId="77777777" w:rsidR="000F6AE6" w:rsidRPr="009A6BC6" w:rsidRDefault="000F6AE6" w:rsidP="00F81BB2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Sí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6" w:type="dxa"/>
            <w:gridSpan w:val="2"/>
          </w:tcPr>
          <w:p w14:paraId="07F70187" w14:textId="77777777" w:rsidR="000F6AE6" w:rsidRPr="009A6BC6" w:rsidRDefault="000F6AE6" w:rsidP="00F81BB2">
            <w:pPr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No  </w:t>
            </w: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</w:tbl>
    <w:p w14:paraId="3DC08BC6" w14:textId="77777777" w:rsidR="00C83F53" w:rsidRDefault="00C83F53" w:rsidP="001E7DA2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34EC0425" w14:textId="77777777" w:rsidR="00FF5765" w:rsidRDefault="00FF5765" w:rsidP="001E7DA2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72ABA079" w14:textId="77777777" w:rsidR="00FF5765" w:rsidRDefault="00FF5765" w:rsidP="001E7DA2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3EBED7A6" w14:textId="77777777" w:rsidR="001B51D3" w:rsidRDefault="001B51D3" w:rsidP="001E7DA2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22A7219B" w14:textId="77777777" w:rsidR="001B51D3" w:rsidRDefault="001B51D3" w:rsidP="001E7DA2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35099FA3" w14:textId="67DB76B8" w:rsidR="000F6AE6" w:rsidRPr="00061401" w:rsidRDefault="00061401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descripción de los hechos: </w:t>
      </w:r>
    </w:p>
    <w:p w14:paraId="188E6CA5" w14:textId="48099825" w:rsidR="00F12679" w:rsidRDefault="000F6AE6" w:rsidP="00F12679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bookmarkStart w:id="8" w:name="_Hlk173248332"/>
      <w:r w:rsidRPr="001E1A78">
        <w:rPr>
          <w:rFonts w:ascii="Calibri Light" w:hAnsi="Calibri Light" w:cs="Calibri Light"/>
          <w:sz w:val="20"/>
          <w:szCs w:val="20"/>
        </w:rPr>
        <w:t>Describa las conductas manifestadas por la(</w:t>
      </w:r>
      <w:r w:rsidR="00F12679" w:rsidRPr="001E1A78">
        <w:rPr>
          <w:rFonts w:ascii="Calibri Light" w:hAnsi="Calibri Light" w:cs="Calibri Light"/>
          <w:sz w:val="20"/>
          <w:szCs w:val="20"/>
        </w:rPr>
        <w:t>s) persona</w:t>
      </w:r>
      <w:r w:rsidRPr="001E1A78">
        <w:rPr>
          <w:rFonts w:ascii="Calibri Light" w:hAnsi="Calibri Light" w:cs="Calibri Light"/>
          <w:sz w:val="20"/>
          <w:szCs w:val="20"/>
        </w:rPr>
        <w:t xml:space="preserve">(s) denunciada(s) y que </w:t>
      </w:r>
      <w:r w:rsidR="00432E55">
        <w:rPr>
          <w:rFonts w:ascii="Calibri Light" w:hAnsi="Calibri Light" w:cs="Calibri Light"/>
          <w:sz w:val="20"/>
          <w:szCs w:val="20"/>
        </w:rPr>
        <w:t>fundamentan</w:t>
      </w:r>
      <w:r w:rsidR="00432E55" w:rsidRPr="001E1A78">
        <w:rPr>
          <w:rFonts w:ascii="Calibri Light" w:hAnsi="Calibri Light" w:cs="Calibri Light"/>
          <w:sz w:val="20"/>
          <w:szCs w:val="20"/>
        </w:rPr>
        <w:t xml:space="preserve"> </w:t>
      </w:r>
      <w:r w:rsidRPr="001E1A78">
        <w:rPr>
          <w:rFonts w:ascii="Calibri Light" w:hAnsi="Calibri Light" w:cs="Calibri Light"/>
          <w:sz w:val="20"/>
          <w:szCs w:val="20"/>
        </w:rPr>
        <w:t xml:space="preserve">la presente denuncia.  </w:t>
      </w:r>
    </w:p>
    <w:p w14:paraId="40B55BD9" w14:textId="4CE734CA" w:rsidR="0043487B" w:rsidRDefault="00061401" w:rsidP="0043487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>Señalar nombres</w:t>
      </w:r>
      <w:r w:rsidR="000F6AE6" w:rsidRPr="001E1A78">
        <w:rPr>
          <w:rFonts w:ascii="Calibri Light" w:hAnsi="Calibri Light" w:cs="Calibri Light"/>
          <w:sz w:val="20"/>
          <w:szCs w:val="20"/>
        </w:rPr>
        <w:t xml:space="preserve">, lugares, fechas y detalles que complementen la denuncia. </w:t>
      </w:r>
      <w:r w:rsidR="005C5E08" w:rsidRPr="005C5E08">
        <w:rPr>
          <w:rFonts w:ascii="Calibri Light" w:hAnsi="Calibri Light" w:cs="Calibri Light"/>
          <w:sz w:val="20"/>
          <w:szCs w:val="20"/>
        </w:rPr>
        <w:t>Los hechos deben ser relatados en forma lógica y cronológica, de modo que sean entendible</w:t>
      </w:r>
      <w:r w:rsidR="003B4055">
        <w:rPr>
          <w:rFonts w:ascii="Calibri Light" w:hAnsi="Calibri Light" w:cs="Calibri Light"/>
          <w:sz w:val="20"/>
          <w:szCs w:val="20"/>
        </w:rPr>
        <w:t>s</w:t>
      </w:r>
      <w:r w:rsidR="005C5E08" w:rsidRPr="005C5E08">
        <w:rPr>
          <w:rFonts w:ascii="Calibri Light" w:hAnsi="Calibri Light" w:cs="Calibri Light"/>
          <w:sz w:val="20"/>
          <w:szCs w:val="20"/>
        </w:rPr>
        <w:t>. Utilice letra clara y legible</w:t>
      </w:r>
      <w:r w:rsidR="005C5E08">
        <w:rPr>
          <w:rFonts w:ascii="Calibri Light" w:hAnsi="Calibri Light" w:cs="Calibri Light"/>
          <w:sz w:val="20"/>
          <w:szCs w:val="20"/>
        </w:rPr>
        <w:t xml:space="preserve">. </w:t>
      </w:r>
      <w:r w:rsidR="005C5E08" w:rsidRPr="005C5E08">
        <w:rPr>
          <w:rFonts w:ascii="Calibri Light" w:hAnsi="Calibri Light" w:cs="Calibri Light"/>
          <w:sz w:val="20"/>
          <w:szCs w:val="20"/>
        </w:rPr>
        <w:t>Si requiere más espacio para relatar los hechos puede adjuntar más hojas.</w:t>
      </w:r>
    </w:p>
    <w:bookmarkEnd w:id="8"/>
    <w:p w14:paraId="071DCFE3" w14:textId="77777777" w:rsidR="001E7DA2" w:rsidRPr="0043487B" w:rsidRDefault="001E7DA2" w:rsidP="0043487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1clara-nfasis1"/>
        <w:tblW w:w="0" w:type="auto"/>
        <w:tblLook w:val="01E0" w:firstRow="1" w:lastRow="1" w:firstColumn="1" w:lastColumn="1" w:noHBand="0" w:noVBand="0"/>
      </w:tblPr>
      <w:tblGrid>
        <w:gridCol w:w="9536"/>
      </w:tblGrid>
      <w:tr w:rsidR="000F6AE6" w:rsidRPr="001E1A78" w14:paraId="3E0767E3" w14:textId="77777777" w:rsidTr="00C7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BD24E02" w14:textId="62333EFA" w:rsidR="000F6AE6" w:rsidRPr="001E1A78" w:rsidRDefault="000F6AE6" w:rsidP="0006140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</w:t>
            </w:r>
            <w:r w:rsidR="0043487B">
              <w:rPr>
                <w:rFonts w:ascii="Calibri Light" w:hAnsi="Calibri Light" w:cs="Calibri Light"/>
                <w:sz w:val="20"/>
                <w:szCs w:val="20"/>
              </w:rPr>
              <w:t>____________________</w:t>
            </w:r>
            <w:r w:rsidR="00C764D7">
              <w:rPr>
                <w:rFonts w:ascii="Calibri Light" w:hAnsi="Calibri Light" w:cs="Calibri Light"/>
                <w:sz w:val="20"/>
                <w:szCs w:val="20"/>
              </w:rPr>
              <w:t>__</w:t>
            </w:r>
            <w:r w:rsidR="0043487B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1401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3041B6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</w:t>
            </w:r>
            <w:r w:rsidR="003041B6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</w:tbl>
    <w:p w14:paraId="186CE97D" w14:textId="77777777" w:rsidR="002C02A7" w:rsidRDefault="002C02A7" w:rsidP="00C02AE6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14C7263D" w14:textId="3B1C5B4A" w:rsidR="000F6AE6" w:rsidRPr="00E5158C" w:rsidRDefault="005C5E08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E5158C">
        <w:rPr>
          <w:rFonts w:ascii="Calibri Light" w:hAnsi="Calibri Light" w:cs="Calibri Light"/>
          <w:b/>
          <w:smallCaps/>
          <w:sz w:val="20"/>
          <w:szCs w:val="20"/>
        </w:rPr>
        <w:t xml:space="preserve">Señale desde cuándo </w:t>
      </w:r>
      <w:r w:rsidR="001E7186">
        <w:rPr>
          <w:rFonts w:ascii="Calibri Light" w:hAnsi="Calibri Light" w:cs="Calibri Light"/>
          <w:b/>
          <w:smallCaps/>
          <w:sz w:val="20"/>
          <w:szCs w:val="20"/>
        </w:rPr>
        <w:t xml:space="preserve">o desde qué fecha </w:t>
      </w:r>
      <w:r w:rsidRPr="00E5158C">
        <w:rPr>
          <w:rFonts w:ascii="Calibri Light" w:hAnsi="Calibri Light" w:cs="Calibri Light"/>
          <w:b/>
          <w:smallCaps/>
          <w:sz w:val="20"/>
          <w:szCs w:val="20"/>
        </w:rPr>
        <w:t>aproximadamente se han generado los hechos de acoso laboral y/o acoso sexual que denuncia:</w:t>
      </w:r>
    </w:p>
    <w:tbl>
      <w:tblPr>
        <w:tblStyle w:val="Tablaconcuadrcula1clara-nfasis1"/>
        <w:tblW w:w="0" w:type="auto"/>
        <w:tblLook w:val="01E0" w:firstRow="1" w:lastRow="1" w:firstColumn="1" w:lastColumn="1" w:noHBand="0" w:noVBand="0"/>
      </w:tblPr>
      <w:tblGrid>
        <w:gridCol w:w="9536"/>
      </w:tblGrid>
      <w:tr w:rsidR="000F6AE6" w:rsidRPr="001E1A78" w14:paraId="2D0EBE52" w14:textId="77777777" w:rsidTr="004F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</w:tcPr>
          <w:p w14:paraId="3C734444" w14:textId="50AAC71F" w:rsidR="000F6AE6" w:rsidRPr="001E1A78" w:rsidRDefault="00061401" w:rsidP="0006140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9A80C8F" w14:textId="77777777" w:rsidR="000F6AE6" w:rsidRPr="001E1A78" w:rsidRDefault="000F6AE6" w:rsidP="000F6AE6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300AF8B3" w14:textId="472FCD39" w:rsidR="001E7DA2" w:rsidRPr="001E7DA2" w:rsidRDefault="00C83F53" w:rsidP="001E7DA2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medios de prueba que acreditan la denuncia: </w:t>
      </w:r>
    </w:p>
    <w:p w14:paraId="2EF68957" w14:textId="0EB6E643" w:rsidR="000F6AE6" w:rsidRPr="001E7DA2" w:rsidRDefault="000F6AE6" w:rsidP="005C5E08">
      <w:pPr>
        <w:pStyle w:val="Prrafodelista"/>
        <w:numPr>
          <w:ilvl w:val="1"/>
          <w:numId w:val="8"/>
        </w:numPr>
        <w:rPr>
          <w:rFonts w:ascii="Calibri Light" w:hAnsi="Calibri Light" w:cs="Calibri Light"/>
          <w:sz w:val="20"/>
          <w:szCs w:val="20"/>
        </w:rPr>
      </w:pPr>
      <w:bookmarkStart w:id="9" w:name="_Hlk173248447"/>
      <w:r w:rsidRPr="001E7DA2">
        <w:rPr>
          <w:rFonts w:ascii="Calibri Light" w:hAnsi="Calibri Light" w:cs="Calibri Light"/>
          <w:sz w:val="20"/>
          <w:szCs w:val="20"/>
        </w:rPr>
        <w:t xml:space="preserve">Para acreditar </w:t>
      </w:r>
      <w:r w:rsidR="00DB20F1">
        <w:rPr>
          <w:rFonts w:ascii="Calibri Light" w:hAnsi="Calibri Light" w:cs="Calibri Light"/>
          <w:sz w:val="20"/>
          <w:szCs w:val="20"/>
        </w:rPr>
        <w:t xml:space="preserve">lo señalado en su denuncia, usted </w:t>
      </w:r>
      <w:r w:rsidR="001E7DA2">
        <w:rPr>
          <w:rFonts w:ascii="Calibri Light" w:hAnsi="Calibri Light" w:cs="Calibri Light"/>
          <w:sz w:val="20"/>
          <w:szCs w:val="20"/>
        </w:rPr>
        <w:t>cuenta con</w:t>
      </w:r>
      <w:r w:rsidR="003E261D">
        <w:rPr>
          <w:rFonts w:ascii="Calibri Light" w:hAnsi="Calibri Light" w:cs="Calibri Light"/>
          <w:sz w:val="20"/>
          <w:szCs w:val="20"/>
        </w:rPr>
        <w:t xml:space="preserve"> los siguientes medios de prueba</w:t>
      </w:r>
      <w:r w:rsidR="001E7DA2">
        <w:rPr>
          <w:rFonts w:ascii="Calibri Light" w:hAnsi="Calibri Light" w:cs="Calibri Light"/>
          <w:sz w:val="20"/>
          <w:szCs w:val="20"/>
        </w:rPr>
        <w:t xml:space="preserve">: </w:t>
      </w:r>
    </w:p>
    <w:tbl>
      <w:tblPr>
        <w:tblW w:w="8848" w:type="dxa"/>
        <w:jc w:val="center"/>
        <w:tblLook w:val="01E0" w:firstRow="1" w:lastRow="1" w:firstColumn="1" w:lastColumn="1" w:noHBand="0" w:noVBand="0"/>
      </w:tblPr>
      <w:tblGrid>
        <w:gridCol w:w="3150"/>
        <w:gridCol w:w="1350"/>
        <w:gridCol w:w="1349"/>
        <w:gridCol w:w="2100"/>
        <w:gridCol w:w="899"/>
      </w:tblGrid>
      <w:tr w:rsidR="000F6AE6" w:rsidRPr="001E1A78" w14:paraId="7F523072" w14:textId="77777777" w:rsidTr="00E3395B">
        <w:trPr>
          <w:trHeight w:val="802"/>
          <w:jc w:val="center"/>
        </w:trPr>
        <w:tc>
          <w:tcPr>
            <w:tcW w:w="3150" w:type="dxa"/>
          </w:tcPr>
          <w:p w14:paraId="42FF9BB5" w14:textId="743274DE" w:rsidR="00CD6B10" w:rsidRPr="001E1A78" w:rsidRDefault="000F6AE6" w:rsidP="00F81BB2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bookmarkStart w:id="10" w:name="_Hlk173248399"/>
            <w:bookmarkEnd w:id="9"/>
            <w:r w:rsidRPr="001E1A78">
              <w:rPr>
                <w:rFonts w:ascii="Calibri Light" w:hAnsi="Calibri Light" w:cs="Calibri Light"/>
                <w:sz w:val="20"/>
                <w:szCs w:val="20"/>
              </w:rPr>
              <w:t>Correos electrónicos</w:t>
            </w:r>
            <w:r w:rsidR="004F7A57">
              <w:rPr>
                <w:rFonts w:ascii="Calibri Light" w:hAnsi="Calibri Light" w:cs="Calibri Light"/>
                <w:sz w:val="20"/>
                <w:szCs w:val="20"/>
              </w:rPr>
              <w:t xml:space="preserve"> / Documentos </w:t>
            </w:r>
          </w:p>
        </w:tc>
        <w:tc>
          <w:tcPr>
            <w:tcW w:w="1350" w:type="dxa"/>
            <w:vAlign w:val="center"/>
          </w:tcPr>
          <w:p w14:paraId="63054512" w14:textId="77777777" w:rsidR="000F6AE6" w:rsidRPr="001E1A78" w:rsidRDefault="000F6AE6" w:rsidP="00F81BB2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49" w:type="dxa"/>
          </w:tcPr>
          <w:p w14:paraId="5C37A6F8" w14:textId="77777777" w:rsidR="000F6AE6" w:rsidRPr="001E1A78" w:rsidRDefault="000F6AE6" w:rsidP="00F81BB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E0D535B" w14:textId="77777777" w:rsidR="000F6AE6" w:rsidRPr="001E1A78" w:rsidRDefault="000F6AE6" w:rsidP="00F81BB2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Testigos</w:t>
            </w:r>
          </w:p>
        </w:tc>
        <w:tc>
          <w:tcPr>
            <w:tcW w:w="899" w:type="dxa"/>
            <w:vAlign w:val="center"/>
          </w:tcPr>
          <w:p w14:paraId="4043AD0A" w14:textId="77777777" w:rsidR="000F6AE6" w:rsidRPr="001E1A78" w:rsidRDefault="000F6AE6" w:rsidP="00F81BB2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E5158C" w:rsidRPr="001E1A78" w14:paraId="142CB922" w14:textId="77777777" w:rsidTr="00E3395B">
        <w:trPr>
          <w:trHeight w:val="613"/>
          <w:jc w:val="center"/>
        </w:trPr>
        <w:tc>
          <w:tcPr>
            <w:tcW w:w="3150" w:type="dxa"/>
          </w:tcPr>
          <w:p w14:paraId="0F198120" w14:textId="3393436C" w:rsidR="00E5158C" w:rsidRPr="001E1A78" w:rsidRDefault="004F7A57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Grabaciones</w:t>
            </w:r>
            <w:r w:rsidR="00926BFE">
              <w:rPr>
                <w:rFonts w:ascii="Calibri Light" w:hAnsi="Calibri Light" w:cs="Calibri Light"/>
                <w:sz w:val="20"/>
                <w:szCs w:val="20"/>
              </w:rPr>
              <w:t xml:space="preserve"> de audio o video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07B57E7" w14:textId="77777777" w:rsidR="00E5158C" w:rsidRPr="001E1A78" w:rsidRDefault="00E5158C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49" w:type="dxa"/>
          </w:tcPr>
          <w:p w14:paraId="76E82A5B" w14:textId="77777777" w:rsidR="00E5158C" w:rsidRPr="001E1A78" w:rsidRDefault="00E5158C" w:rsidP="00E515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3ADE569" w14:textId="50AB5426" w:rsidR="00E5158C" w:rsidRPr="001E1A78" w:rsidRDefault="00E5158C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Sin evidencias</w:t>
            </w:r>
          </w:p>
        </w:tc>
        <w:tc>
          <w:tcPr>
            <w:tcW w:w="899" w:type="dxa"/>
            <w:vAlign w:val="center"/>
          </w:tcPr>
          <w:p w14:paraId="0146CCD5" w14:textId="77777777" w:rsidR="00E5158C" w:rsidRPr="001E1A78" w:rsidRDefault="00E5158C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E5158C" w:rsidRPr="001E1A78" w14:paraId="23C7B635" w14:textId="77777777" w:rsidTr="00E3395B">
        <w:trPr>
          <w:trHeight w:val="517"/>
          <w:jc w:val="center"/>
        </w:trPr>
        <w:tc>
          <w:tcPr>
            <w:tcW w:w="3150" w:type="dxa"/>
          </w:tcPr>
          <w:p w14:paraId="12C71836" w14:textId="77777777" w:rsidR="00E5158C" w:rsidRPr="001E1A78" w:rsidRDefault="00E5158C" w:rsidP="00E5158C">
            <w:pPr>
              <w:spacing w:before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Fotografías</w:t>
            </w:r>
          </w:p>
        </w:tc>
        <w:tc>
          <w:tcPr>
            <w:tcW w:w="1350" w:type="dxa"/>
            <w:vAlign w:val="center"/>
          </w:tcPr>
          <w:p w14:paraId="7AF879D6" w14:textId="77777777" w:rsidR="00E5158C" w:rsidRPr="001E1A78" w:rsidRDefault="00E5158C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49" w:type="dxa"/>
          </w:tcPr>
          <w:p w14:paraId="2967015D" w14:textId="77777777" w:rsidR="00E5158C" w:rsidRPr="001E1A78" w:rsidRDefault="00E5158C" w:rsidP="00E515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FAC1D55" w14:textId="436F3358" w:rsidR="00E5158C" w:rsidRPr="001E1A78" w:rsidRDefault="00E5158C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Otros</w:t>
            </w:r>
          </w:p>
        </w:tc>
        <w:tc>
          <w:tcPr>
            <w:tcW w:w="899" w:type="dxa"/>
            <w:vAlign w:val="center"/>
          </w:tcPr>
          <w:p w14:paraId="38EE29D6" w14:textId="77777777" w:rsidR="00E5158C" w:rsidRPr="001E1A78" w:rsidRDefault="00E5158C" w:rsidP="00E5158C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B71343" w:rsidRPr="001E1A78" w14:paraId="6C5FB399" w14:textId="77777777" w:rsidTr="00E3395B">
        <w:trPr>
          <w:trHeight w:val="517"/>
          <w:jc w:val="center"/>
        </w:trPr>
        <w:tc>
          <w:tcPr>
            <w:tcW w:w="3150" w:type="dxa"/>
          </w:tcPr>
          <w:p w14:paraId="2360378A" w14:textId="0CB78F1C" w:rsidR="00B71343" w:rsidRPr="001E1A78" w:rsidRDefault="00B71343" w:rsidP="00454BFB">
            <w:pPr>
              <w:spacing w:before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Mensajería instantánea (Whatsapp, Telegram u otra red social)</w:t>
            </w:r>
          </w:p>
        </w:tc>
        <w:tc>
          <w:tcPr>
            <w:tcW w:w="1350" w:type="dxa"/>
            <w:vAlign w:val="center"/>
          </w:tcPr>
          <w:p w14:paraId="3D3F7782" w14:textId="77777777" w:rsidR="00B71343" w:rsidRPr="001E1A78" w:rsidRDefault="00B71343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49" w:type="dxa"/>
          </w:tcPr>
          <w:p w14:paraId="46D88FEA" w14:textId="77777777" w:rsidR="00B71343" w:rsidRPr="001E1A78" w:rsidRDefault="00B71343" w:rsidP="00454BF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D15EE1A" w14:textId="78F9CEE7" w:rsidR="00B71343" w:rsidRPr="001E1A78" w:rsidRDefault="00B71343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D5C6371" w14:textId="22837ACA" w:rsidR="00B71343" w:rsidRPr="001E1A78" w:rsidRDefault="00B71343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10"/>
    </w:tbl>
    <w:p w14:paraId="5CE5AC84" w14:textId="77777777" w:rsidR="00B71343" w:rsidRDefault="00B71343" w:rsidP="000F6AE6">
      <w:pPr>
        <w:rPr>
          <w:rFonts w:ascii="Calibri Light" w:hAnsi="Calibri Light" w:cs="Calibri Light"/>
          <w:sz w:val="20"/>
          <w:szCs w:val="20"/>
        </w:rPr>
      </w:pPr>
    </w:p>
    <w:p w14:paraId="13537123" w14:textId="77777777" w:rsidR="0071016D" w:rsidRDefault="0071016D" w:rsidP="000F6AE6">
      <w:pPr>
        <w:rPr>
          <w:rFonts w:ascii="Calibri Light" w:hAnsi="Calibri Light" w:cs="Calibri Light"/>
          <w:sz w:val="20"/>
          <w:szCs w:val="20"/>
        </w:rPr>
      </w:pPr>
    </w:p>
    <w:p w14:paraId="335E4AFA" w14:textId="77777777" w:rsidR="0071016D" w:rsidRDefault="0071016D" w:rsidP="000F6AE6">
      <w:pPr>
        <w:rPr>
          <w:rFonts w:ascii="Calibri Light" w:hAnsi="Calibri Light" w:cs="Calibri Light"/>
          <w:sz w:val="20"/>
          <w:szCs w:val="20"/>
        </w:rPr>
      </w:pPr>
    </w:p>
    <w:p w14:paraId="0917D7DA" w14:textId="77777777" w:rsidR="001B51D3" w:rsidRDefault="001B51D3" w:rsidP="000F6AE6">
      <w:pPr>
        <w:rPr>
          <w:rFonts w:ascii="Calibri Light" w:hAnsi="Calibri Light" w:cs="Calibri Light"/>
          <w:sz w:val="20"/>
          <w:szCs w:val="20"/>
        </w:rPr>
      </w:pPr>
    </w:p>
    <w:p w14:paraId="5DAC7149" w14:textId="77777777" w:rsidR="001B51D3" w:rsidRDefault="001B51D3" w:rsidP="000F6AE6">
      <w:pPr>
        <w:rPr>
          <w:rFonts w:ascii="Calibri Light" w:hAnsi="Calibri Light" w:cs="Calibri Light"/>
          <w:sz w:val="20"/>
          <w:szCs w:val="20"/>
        </w:rPr>
      </w:pPr>
    </w:p>
    <w:p w14:paraId="62649542" w14:textId="16CC0FBB" w:rsidR="00A53E77" w:rsidRPr="00A53E77" w:rsidRDefault="00A53E77" w:rsidP="00A53E77">
      <w:pPr>
        <w:pStyle w:val="Prrafodelista"/>
        <w:numPr>
          <w:ilvl w:val="1"/>
          <w:numId w:val="8"/>
        </w:numPr>
        <w:rPr>
          <w:rFonts w:ascii="Calibri Light" w:hAnsi="Calibri Light" w:cs="Calibri Light"/>
          <w:sz w:val="20"/>
          <w:szCs w:val="20"/>
        </w:rPr>
      </w:pPr>
      <w:bookmarkStart w:id="11" w:name="_Hlk173248502"/>
      <w:r w:rsidRPr="00A53E77">
        <w:rPr>
          <w:rFonts w:ascii="Calibri Light" w:hAnsi="Calibri Light" w:cs="Calibri Light"/>
          <w:sz w:val="20"/>
          <w:szCs w:val="20"/>
        </w:rPr>
        <w:t>Si usted señaló que cuenta con testigos, indique la individualización de la</w:t>
      </w:r>
      <w:r w:rsidR="00DB20F1">
        <w:rPr>
          <w:rFonts w:ascii="Calibri Light" w:hAnsi="Calibri Light" w:cs="Calibri Light"/>
          <w:sz w:val="20"/>
          <w:szCs w:val="20"/>
        </w:rPr>
        <w:t>(</w:t>
      </w:r>
      <w:r w:rsidRPr="00A53E77">
        <w:rPr>
          <w:rFonts w:ascii="Calibri Light" w:hAnsi="Calibri Light" w:cs="Calibri Light"/>
          <w:sz w:val="20"/>
          <w:szCs w:val="20"/>
        </w:rPr>
        <w:t>s</w:t>
      </w:r>
      <w:r w:rsidR="00DB20F1">
        <w:rPr>
          <w:rFonts w:ascii="Calibri Light" w:hAnsi="Calibri Light" w:cs="Calibri Light"/>
          <w:sz w:val="20"/>
          <w:szCs w:val="20"/>
        </w:rPr>
        <w:t>)</w:t>
      </w:r>
      <w:r w:rsidRPr="00A53E77">
        <w:rPr>
          <w:rFonts w:ascii="Calibri Light" w:hAnsi="Calibri Light" w:cs="Calibri Light"/>
          <w:sz w:val="20"/>
          <w:szCs w:val="20"/>
        </w:rPr>
        <w:t xml:space="preserve"> persona</w:t>
      </w:r>
      <w:r w:rsidR="00DB20F1">
        <w:rPr>
          <w:rFonts w:ascii="Calibri Light" w:hAnsi="Calibri Light" w:cs="Calibri Light"/>
          <w:sz w:val="20"/>
          <w:szCs w:val="20"/>
        </w:rPr>
        <w:t>(</w:t>
      </w:r>
      <w:r w:rsidRPr="00A53E77">
        <w:rPr>
          <w:rFonts w:ascii="Calibri Light" w:hAnsi="Calibri Light" w:cs="Calibri Light"/>
          <w:sz w:val="20"/>
          <w:szCs w:val="20"/>
        </w:rPr>
        <w:t>s</w:t>
      </w:r>
      <w:r w:rsidR="00DB20F1">
        <w:rPr>
          <w:rFonts w:ascii="Calibri Light" w:hAnsi="Calibri Light" w:cs="Calibri Light"/>
          <w:sz w:val="20"/>
          <w:szCs w:val="20"/>
        </w:rPr>
        <w:t>)</w:t>
      </w:r>
      <w:r w:rsidRPr="00A53E77">
        <w:rPr>
          <w:rFonts w:ascii="Calibri Light" w:hAnsi="Calibri Light" w:cs="Calibri Light"/>
          <w:sz w:val="20"/>
          <w:szCs w:val="20"/>
        </w:rPr>
        <w:t xml:space="preserve"> que hubieren presenciado o que tuvieren información </w:t>
      </w:r>
      <w:r w:rsidR="00DB20F1">
        <w:rPr>
          <w:rFonts w:ascii="Calibri Light" w:hAnsi="Calibri Light" w:cs="Calibri Light"/>
          <w:sz w:val="20"/>
          <w:szCs w:val="20"/>
        </w:rPr>
        <w:t>sobre los hechos denunciados</w:t>
      </w:r>
      <w:r w:rsidRPr="00A53E77">
        <w:rPr>
          <w:rFonts w:ascii="Calibri Light" w:hAnsi="Calibri Light" w:cs="Calibri Light"/>
          <w:sz w:val="20"/>
          <w:szCs w:val="20"/>
        </w:rPr>
        <w:t xml:space="preserve">. </w:t>
      </w:r>
    </w:p>
    <w:tbl>
      <w:tblPr>
        <w:tblStyle w:val="Tablaconcuadrcula1clara-nfasis1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A53E77" w:rsidRPr="001E1A78" w14:paraId="641A87BB" w14:textId="77777777" w:rsidTr="00C7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bookmarkEnd w:id="11"/>
          <w:p w14:paraId="7EC6CBB6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1</w:t>
            </w:r>
          </w:p>
          <w:p w14:paraId="2B81FC68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34BCDBDA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4C4B0B44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75FC1E12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  <w:tr w:rsidR="00A53E77" w:rsidRPr="001E1A78" w14:paraId="1C1F3994" w14:textId="77777777" w:rsidTr="00C764D7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8D6000D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2</w:t>
            </w:r>
          </w:p>
          <w:p w14:paraId="74CCDADF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71F58948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73A07B20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6EA07116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 ______________________________________________________________________________</w:t>
            </w:r>
          </w:p>
        </w:tc>
      </w:tr>
      <w:tr w:rsidR="00A53E77" w:rsidRPr="001E1A78" w14:paraId="7686DFDA" w14:textId="77777777" w:rsidTr="00C764D7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4F09B7C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3</w:t>
            </w:r>
          </w:p>
          <w:p w14:paraId="4D89D124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3B293DE7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38388901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6BECCD24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 ______________________________________________________________________________</w:t>
            </w:r>
          </w:p>
        </w:tc>
      </w:tr>
      <w:tr w:rsidR="00A53E77" w:rsidRPr="001E1A78" w14:paraId="4E55D7E4" w14:textId="77777777" w:rsidTr="00C764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F469F1D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4</w:t>
            </w:r>
          </w:p>
          <w:p w14:paraId="4352EB2F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5F154722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4E56D41E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74146AE5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 ______________________________________________________________________________</w:t>
            </w:r>
          </w:p>
        </w:tc>
      </w:tr>
    </w:tbl>
    <w:p w14:paraId="010C37B2" w14:textId="77777777" w:rsidR="00A53E77" w:rsidRDefault="00A53E77" w:rsidP="000F6AE6">
      <w:pPr>
        <w:rPr>
          <w:rFonts w:ascii="Calibri Light" w:hAnsi="Calibri Light" w:cs="Calibri Light"/>
          <w:sz w:val="20"/>
          <w:szCs w:val="20"/>
        </w:rPr>
      </w:pPr>
    </w:p>
    <w:p w14:paraId="27EFF72C" w14:textId="61CB8865" w:rsidR="00E5158C" w:rsidRPr="001E1A78" w:rsidRDefault="000F6AE6" w:rsidP="00A53E77">
      <w:pPr>
        <w:pStyle w:val="Prrafodelista"/>
        <w:numPr>
          <w:ilvl w:val="1"/>
          <w:numId w:val="8"/>
        </w:numPr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 xml:space="preserve">Si respondió “Otros”, favor </w:t>
      </w:r>
      <w:r w:rsidR="00E5158C">
        <w:rPr>
          <w:rFonts w:ascii="Calibri Light" w:hAnsi="Calibri Light" w:cs="Calibri Light"/>
          <w:sz w:val="20"/>
          <w:szCs w:val="20"/>
        </w:rPr>
        <w:t>indicar</w:t>
      </w:r>
      <w:r w:rsidR="00733D83">
        <w:rPr>
          <w:rFonts w:ascii="Calibri Light" w:hAnsi="Calibri Light" w:cs="Calibri Light"/>
          <w:sz w:val="20"/>
          <w:szCs w:val="20"/>
        </w:rPr>
        <w:t xml:space="preserve"> de</w:t>
      </w:r>
      <w:r w:rsidR="00E5158C">
        <w:rPr>
          <w:rFonts w:ascii="Calibri Light" w:hAnsi="Calibri Light" w:cs="Calibri Light"/>
          <w:sz w:val="20"/>
          <w:szCs w:val="20"/>
        </w:rPr>
        <w:t xml:space="preserve"> </w:t>
      </w:r>
      <w:r w:rsidR="001E7DA2">
        <w:rPr>
          <w:rFonts w:ascii="Calibri Light" w:hAnsi="Calibri Light" w:cs="Calibri Light"/>
          <w:sz w:val="20"/>
          <w:szCs w:val="20"/>
        </w:rPr>
        <w:t>qu</w:t>
      </w:r>
      <w:r w:rsidR="00733D83">
        <w:rPr>
          <w:rFonts w:ascii="Calibri Light" w:hAnsi="Calibri Light" w:cs="Calibri Light"/>
          <w:sz w:val="20"/>
          <w:szCs w:val="20"/>
        </w:rPr>
        <w:t>e</w:t>
      </w:r>
      <w:r w:rsidR="001E7DA2">
        <w:rPr>
          <w:rFonts w:ascii="Calibri Light" w:hAnsi="Calibri Light" w:cs="Calibri Light"/>
          <w:sz w:val="20"/>
          <w:szCs w:val="20"/>
        </w:rPr>
        <w:t xml:space="preserve"> otros medios de pruebas dispone</w:t>
      </w:r>
      <w:r w:rsidR="00E5158C">
        <w:rPr>
          <w:rFonts w:ascii="Calibri Light" w:hAnsi="Calibri Light" w:cs="Calibri Light"/>
          <w:sz w:val="20"/>
          <w:szCs w:val="20"/>
        </w:rPr>
        <w:t xml:space="preserve">: </w:t>
      </w:r>
    </w:p>
    <w:tbl>
      <w:tblPr>
        <w:tblStyle w:val="Cuadrculaclara-nfasis11"/>
        <w:tblW w:w="0" w:type="auto"/>
        <w:tblLook w:val="01E0" w:firstRow="1" w:lastRow="1" w:firstColumn="1" w:lastColumn="1" w:noHBand="0" w:noVBand="0"/>
      </w:tblPr>
      <w:tblGrid>
        <w:gridCol w:w="9526"/>
      </w:tblGrid>
      <w:tr w:rsidR="000F6AE6" w:rsidRPr="001E1A78" w14:paraId="52C86764" w14:textId="77777777" w:rsidTr="001E7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2F60271" w14:textId="16533C32" w:rsidR="000F6AE6" w:rsidRPr="001E1A78" w:rsidRDefault="00E5158C" w:rsidP="00F81BB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14:paraId="79260C07" w14:textId="77777777" w:rsidR="003B4055" w:rsidRDefault="003B4055" w:rsidP="000F6AE6"/>
    <w:p w14:paraId="60953DE3" w14:textId="31E9198E" w:rsidR="003B4055" w:rsidRDefault="003B4055" w:rsidP="000F6AE6">
      <w:pPr>
        <w:rPr>
          <w:rFonts w:ascii="Calibri Light" w:eastAsiaTheme="minorHAnsi" w:hAnsi="Calibri Light" w:cs="Calibri Light"/>
          <w:sz w:val="20"/>
          <w:szCs w:val="20"/>
        </w:rPr>
      </w:pP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El aporte de testigos y/o medios probatorios no constituyen elementos obligatorios de incluir en este formulario, los cuales sí podrán ser presentados por </w:t>
      </w:r>
      <w:r w:rsidR="00356BDE">
        <w:rPr>
          <w:rFonts w:ascii="Calibri Light" w:eastAsiaTheme="minorHAnsi" w:hAnsi="Calibri Light" w:cs="Calibri Light"/>
          <w:sz w:val="20"/>
          <w:szCs w:val="20"/>
        </w:rPr>
        <w:t>la persona</w:t>
      </w:r>
      <w:r w:rsidR="00356BDE" w:rsidRPr="003B4055">
        <w:rPr>
          <w:rFonts w:ascii="Calibri Light" w:eastAsiaTheme="minorHAnsi" w:hAnsi="Calibri Light" w:cs="Calibri Light"/>
          <w:sz w:val="20"/>
          <w:szCs w:val="20"/>
        </w:rPr>
        <w:t xml:space="preserve"> </w:t>
      </w: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denunciante </w:t>
      </w:r>
      <w:r w:rsidR="003041B6">
        <w:rPr>
          <w:rFonts w:ascii="Calibri Light" w:eastAsiaTheme="minorHAnsi" w:hAnsi="Calibri Light" w:cs="Calibri Light"/>
          <w:sz w:val="20"/>
          <w:szCs w:val="20"/>
        </w:rPr>
        <w:t>durante el proceso investigativo</w:t>
      </w: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, así como también, podrán ser solicitados por el/la Fiscal, si </w:t>
      </w:r>
      <w:r>
        <w:rPr>
          <w:rFonts w:ascii="Calibri Light" w:eastAsiaTheme="minorHAnsi" w:hAnsi="Calibri Light" w:cs="Calibri Light"/>
          <w:sz w:val="20"/>
          <w:szCs w:val="20"/>
        </w:rPr>
        <w:t>se</w:t>
      </w: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 estima pertinente. </w:t>
      </w:r>
    </w:p>
    <w:p w14:paraId="71B5CCDF" w14:textId="77777777" w:rsidR="009A6BC6" w:rsidRDefault="009A6BC6" w:rsidP="000F6AE6">
      <w:pPr>
        <w:rPr>
          <w:rFonts w:ascii="Calibri Light" w:eastAsiaTheme="minorHAnsi" w:hAnsi="Calibri Light" w:cs="Calibri Light"/>
          <w:sz w:val="20"/>
          <w:szCs w:val="20"/>
        </w:rPr>
      </w:pPr>
    </w:p>
    <w:p w14:paraId="0E0B4A53" w14:textId="77777777" w:rsidR="009A6BC6" w:rsidRDefault="009A6BC6" w:rsidP="000F6AE6">
      <w:pPr>
        <w:rPr>
          <w:rFonts w:ascii="Calibri Light" w:eastAsiaTheme="minorHAnsi" w:hAnsi="Calibri Light" w:cs="Calibri Light"/>
          <w:sz w:val="20"/>
          <w:szCs w:val="20"/>
        </w:rPr>
      </w:pPr>
    </w:p>
    <w:p w14:paraId="323AD179" w14:textId="77777777" w:rsidR="00FF5765" w:rsidRDefault="00FF5765" w:rsidP="000F6AE6">
      <w:pPr>
        <w:rPr>
          <w:rFonts w:ascii="Calibri Light" w:eastAsiaTheme="minorHAnsi" w:hAnsi="Calibri Light" w:cs="Calibri Light"/>
          <w:sz w:val="20"/>
          <w:szCs w:val="20"/>
        </w:rPr>
      </w:pPr>
    </w:p>
    <w:p w14:paraId="58AB5CFB" w14:textId="77777777" w:rsidR="00FF5765" w:rsidRPr="003B4055" w:rsidRDefault="00FF5765" w:rsidP="000F6AE6">
      <w:pPr>
        <w:rPr>
          <w:rFonts w:ascii="Calibri Light" w:eastAsiaTheme="minorHAnsi" w:hAnsi="Calibri Light" w:cs="Calibri Light"/>
          <w:sz w:val="20"/>
          <w:szCs w:val="20"/>
        </w:rPr>
      </w:pPr>
    </w:p>
    <w:p w14:paraId="62CB2D94" w14:textId="20672AA3" w:rsidR="003B4055" w:rsidRPr="004F7A57" w:rsidRDefault="004F7A57" w:rsidP="004F7A57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4F7A57">
        <w:rPr>
          <w:rFonts w:ascii="Calibri Light" w:hAnsi="Calibri Light" w:cs="Calibri Light"/>
          <w:b/>
          <w:smallCaps/>
          <w:sz w:val="20"/>
          <w:szCs w:val="20"/>
        </w:rPr>
        <w:t xml:space="preserve">Declaración: </w:t>
      </w:r>
    </w:p>
    <w:p w14:paraId="69440C47" w14:textId="101EAD15" w:rsidR="004F7A57" w:rsidRDefault="00E5158C" w:rsidP="000F6AE6">
      <w:pPr>
        <w:rPr>
          <w:rFonts w:ascii="Calibri Light" w:hAnsi="Calibri Light" w:cs="Calibri Light"/>
          <w:sz w:val="20"/>
          <w:szCs w:val="20"/>
        </w:rPr>
      </w:pPr>
      <w:bookmarkStart w:id="12" w:name="_Hlk173248563"/>
      <w:r w:rsidRPr="00E5158C">
        <w:rPr>
          <w:rFonts w:ascii="Calibri Light" w:hAnsi="Calibri Light" w:cs="Calibri Light"/>
          <w:sz w:val="20"/>
          <w:szCs w:val="20"/>
        </w:rPr>
        <w:t>Me hago responsable de los contenidos vertidos en esta denuncia y declaro conocer las consecuencias estipuladas en el artículo 125 letra d) del Estatuto Administrativo</w:t>
      </w:r>
      <w:r w:rsidR="00DF641D">
        <w:rPr>
          <w:rFonts w:ascii="Calibri Light" w:hAnsi="Calibri Light" w:cs="Calibri Light"/>
          <w:sz w:val="20"/>
          <w:szCs w:val="20"/>
        </w:rPr>
        <w:t xml:space="preserve">, </w:t>
      </w:r>
      <w:r w:rsidRPr="00E5158C">
        <w:rPr>
          <w:rFonts w:ascii="Calibri Light" w:hAnsi="Calibri Light" w:cs="Calibri Light"/>
          <w:sz w:val="20"/>
          <w:szCs w:val="20"/>
        </w:rPr>
        <w:t>que</w:t>
      </w:r>
      <w:r w:rsidR="002A69AB">
        <w:rPr>
          <w:rFonts w:ascii="Calibri Light" w:hAnsi="Calibri Light" w:cs="Calibri Light"/>
          <w:sz w:val="20"/>
          <w:szCs w:val="20"/>
        </w:rPr>
        <w:t xml:space="preserve"> </w:t>
      </w:r>
      <w:r w:rsidR="00A659FE">
        <w:rPr>
          <w:rFonts w:ascii="Calibri Light" w:hAnsi="Calibri Light" w:cs="Calibri Light"/>
          <w:sz w:val="20"/>
          <w:szCs w:val="20"/>
        </w:rPr>
        <w:t xml:space="preserve">prevé la medida disciplinaria de </w:t>
      </w:r>
      <w:r w:rsidR="002A69AB">
        <w:rPr>
          <w:rFonts w:ascii="Calibri Light" w:hAnsi="Calibri Light" w:cs="Calibri Light"/>
          <w:sz w:val="20"/>
          <w:szCs w:val="20"/>
        </w:rPr>
        <w:t>destitución</w:t>
      </w:r>
      <w:r w:rsidR="00B61326">
        <w:rPr>
          <w:rFonts w:ascii="Calibri Light" w:hAnsi="Calibri Light" w:cs="Calibri Light"/>
          <w:sz w:val="20"/>
          <w:szCs w:val="20"/>
        </w:rPr>
        <w:t xml:space="preserve"> en caso </w:t>
      </w:r>
      <w:r w:rsidR="00C83F53">
        <w:rPr>
          <w:rFonts w:ascii="Calibri Light" w:hAnsi="Calibri Light" w:cs="Calibri Light"/>
          <w:sz w:val="20"/>
          <w:szCs w:val="20"/>
        </w:rPr>
        <w:t>de:</w:t>
      </w:r>
      <w:r w:rsidR="00C83F53" w:rsidRPr="00262BD5">
        <w:rPr>
          <w:rFonts w:ascii="Calibri Light" w:hAnsi="Calibri Light" w:cs="Calibri Light"/>
          <w:sz w:val="20"/>
          <w:szCs w:val="20"/>
        </w:rPr>
        <w:t xml:space="preserve"> </w:t>
      </w:r>
      <w:r w:rsidR="00C83F53">
        <w:rPr>
          <w:rFonts w:ascii="Calibri Light" w:hAnsi="Calibri Light" w:cs="Calibri Light"/>
          <w:sz w:val="20"/>
          <w:szCs w:val="20"/>
        </w:rPr>
        <w:t>“</w:t>
      </w:r>
      <w:r w:rsidR="00C83F53" w:rsidRPr="00262BD5">
        <w:rPr>
          <w:rFonts w:ascii="Calibri Light" w:hAnsi="Calibri Light" w:cs="Calibri Light"/>
          <w:sz w:val="20"/>
          <w:szCs w:val="20"/>
        </w:rPr>
        <w:t>Presentar</w:t>
      </w:r>
      <w:r w:rsidR="00262BD5" w:rsidRPr="00262BD5">
        <w:rPr>
          <w:rFonts w:ascii="Calibri Light" w:hAnsi="Calibri Light" w:cs="Calibri Light"/>
          <w:sz w:val="20"/>
          <w:szCs w:val="20"/>
        </w:rPr>
        <w:t xml:space="preserve"> denuncias falsas de infracciones disciplinarias, faltas administrativas o delitos, a sabiendas o con el ánimo deliberado de perjudicar al o a los sujetos denunciados</w:t>
      </w:r>
      <w:r w:rsidR="002A69AB">
        <w:rPr>
          <w:rFonts w:ascii="Calibri Light" w:hAnsi="Calibri Light" w:cs="Calibri Light"/>
          <w:sz w:val="20"/>
          <w:szCs w:val="20"/>
        </w:rPr>
        <w:t>”</w:t>
      </w:r>
      <w:r w:rsidR="00262BD5" w:rsidRPr="00262BD5">
        <w:rPr>
          <w:rFonts w:ascii="Calibri Light" w:hAnsi="Calibri Light" w:cs="Calibri Light"/>
          <w:sz w:val="20"/>
          <w:szCs w:val="20"/>
        </w:rPr>
        <w:t>.</w:t>
      </w:r>
    </w:p>
    <w:bookmarkEnd w:id="12"/>
    <w:p w14:paraId="4A59279D" w14:textId="77777777" w:rsidR="00A324B7" w:rsidRDefault="00A324B7" w:rsidP="000F6AE6">
      <w:pPr>
        <w:rPr>
          <w:rFonts w:ascii="Calibri Light" w:hAnsi="Calibri Light" w:cs="Calibri Light"/>
          <w:sz w:val="20"/>
          <w:szCs w:val="20"/>
        </w:rPr>
      </w:pPr>
    </w:p>
    <w:p w14:paraId="2B21C303" w14:textId="77777777" w:rsidR="00A324B7" w:rsidRPr="001E1A78" w:rsidRDefault="00A324B7" w:rsidP="000F6AE6">
      <w:pPr>
        <w:rPr>
          <w:rFonts w:ascii="Calibri Light" w:hAnsi="Calibri Light" w:cs="Calibri Light"/>
          <w:sz w:val="20"/>
          <w:szCs w:val="20"/>
        </w:rPr>
      </w:pPr>
    </w:p>
    <w:p w14:paraId="14551E56" w14:textId="77777777" w:rsidR="000F6AE6" w:rsidRPr="001E1A78" w:rsidRDefault="000F6AE6" w:rsidP="000F6AE6">
      <w:pPr>
        <w:jc w:val="right"/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>__________________________________________</w:t>
      </w:r>
    </w:p>
    <w:p w14:paraId="20797B72" w14:textId="5934F7D8" w:rsidR="000F6AE6" w:rsidRPr="001E1A78" w:rsidRDefault="00C83F53" w:rsidP="000F6AE6">
      <w:pPr>
        <w:jc w:val="right"/>
        <w:rPr>
          <w:rFonts w:ascii="Calibri Light" w:hAnsi="Calibri Light" w:cs="Calibri Light"/>
          <w:smallCaps/>
          <w:sz w:val="20"/>
          <w:szCs w:val="20"/>
        </w:rPr>
      </w:pPr>
      <w:bookmarkStart w:id="13" w:name="_Hlk173248603"/>
      <w:r w:rsidRPr="001E1A78">
        <w:rPr>
          <w:rFonts w:ascii="Calibri Light" w:hAnsi="Calibri Light" w:cs="Calibri Light"/>
          <w:smallCaps/>
          <w:sz w:val="20"/>
          <w:szCs w:val="20"/>
        </w:rPr>
        <w:t>firma de</w:t>
      </w:r>
      <w:r>
        <w:rPr>
          <w:rFonts w:ascii="Calibri Light" w:hAnsi="Calibri Light" w:cs="Calibri Light"/>
          <w:smallCaps/>
          <w:sz w:val="20"/>
          <w:szCs w:val="20"/>
        </w:rPr>
        <w:t xml:space="preserve"> </w:t>
      </w:r>
      <w:r w:rsidRPr="001E1A78">
        <w:rPr>
          <w:rFonts w:ascii="Calibri Light" w:hAnsi="Calibri Light" w:cs="Calibri Light"/>
          <w:smallCaps/>
          <w:sz w:val="20"/>
          <w:szCs w:val="20"/>
        </w:rPr>
        <w:t xml:space="preserve">la </w:t>
      </w:r>
      <w:r w:rsidRPr="0075172C">
        <w:rPr>
          <w:rFonts w:ascii="Calibri Light" w:hAnsi="Calibri Light" w:cs="Calibri Light"/>
          <w:smallCaps/>
          <w:sz w:val="20"/>
          <w:szCs w:val="20"/>
        </w:rPr>
        <w:t>persona</w:t>
      </w:r>
      <w:r>
        <w:rPr>
          <w:rFonts w:ascii="Calibri Light" w:hAnsi="Calibri Light" w:cs="Calibri Light"/>
          <w:smallCaps/>
          <w:sz w:val="20"/>
          <w:szCs w:val="20"/>
        </w:rPr>
        <w:t xml:space="preserve"> </w:t>
      </w:r>
      <w:r w:rsidRPr="001E1A78">
        <w:rPr>
          <w:rFonts w:ascii="Calibri Light" w:hAnsi="Calibri Light" w:cs="Calibri Light"/>
          <w:smallCaps/>
          <w:sz w:val="20"/>
          <w:szCs w:val="20"/>
        </w:rPr>
        <w:t>denunciante</w:t>
      </w:r>
      <w:bookmarkEnd w:id="13"/>
      <w:r w:rsidR="000F6AE6" w:rsidRPr="001E1A78">
        <w:rPr>
          <w:rFonts w:ascii="Calibri Light" w:hAnsi="Calibri Light" w:cs="Calibri Light"/>
          <w:smallCaps/>
          <w:sz w:val="20"/>
          <w:szCs w:val="20"/>
        </w:rPr>
        <w:tab/>
      </w:r>
      <w:r w:rsidR="000F6AE6" w:rsidRPr="001E1A78">
        <w:rPr>
          <w:rFonts w:ascii="Calibri Light" w:hAnsi="Calibri Light" w:cs="Calibri Light"/>
          <w:smallCaps/>
          <w:sz w:val="20"/>
          <w:szCs w:val="20"/>
        </w:rPr>
        <w:tab/>
      </w:r>
    </w:p>
    <w:p w14:paraId="6F8192B6" w14:textId="77777777" w:rsidR="000F6AE6" w:rsidRPr="001E1A78" w:rsidRDefault="000F6AE6" w:rsidP="000F6AE6">
      <w:pPr>
        <w:rPr>
          <w:rFonts w:ascii="Calibri Light" w:hAnsi="Calibri Light" w:cs="Calibri Light"/>
          <w:sz w:val="20"/>
          <w:szCs w:val="20"/>
        </w:rPr>
      </w:pPr>
    </w:p>
    <w:p w14:paraId="58E64933" w14:textId="77777777" w:rsidR="000F6AE6" w:rsidRPr="001E1A78" w:rsidRDefault="000F6AE6" w:rsidP="000F6AE6">
      <w:pPr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>F</w:t>
      </w:r>
      <w:r w:rsidRPr="001E1A78">
        <w:rPr>
          <w:rFonts w:ascii="Calibri Light" w:hAnsi="Calibri Light" w:cs="Calibri Light"/>
          <w:smallCaps/>
          <w:sz w:val="20"/>
          <w:szCs w:val="20"/>
        </w:rPr>
        <w:t>echa</w:t>
      </w:r>
      <w:r w:rsidRPr="001E1A78">
        <w:rPr>
          <w:rFonts w:ascii="Calibri Light" w:hAnsi="Calibri Light" w:cs="Calibri Light"/>
          <w:sz w:val="20"/>
          <w:szCs w:val="20"/>
        </w:rPr>
        <w:t xml:space="preserve"> ____/______/_________</w:t>
      </w:r>
      <w:bookmarkEnd w:id="2"/>
      <w:bookmarkEnd w:id="3"/>
    </w:p>
    <w:sectPr w:rsidR="000F6AE6" w:rsidRPr="001E1A78" w:rsidSect="009739D1">
      <w:footerReference w:type="even" r:id="rId13"/>
      <w:footerReference w:type="default" r:id="rId14"/>
      <w:headerReference w:type="first" r:id="rId15"/>
      <w:pgSz w:w="12240" w:h="15840" w:code="1"/>
      <w:pgMar w:top="1418" w:right="1418" w:bottom="1134" w:left="127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3DF9" w14:textId="77777777" w:rsidR="00A01BEA" w:rsidRDefault="00A01BEA">
      <w:pPr>
        <w:spacing w:after="0" w:line="240" w:lineRule="auto"/>
      </w:pPr>
      <w:r>
        <w:separator/>
      </w:r>
    </w:p>
    <w:p w14:paraId="4B7C4B21" w14:textId="77777777" w:rsidR="00A01BEA" w:rsidRDefault="00A01BEA"/>
  </w:endnote>
  <w:endnote w:type="continuationSeparator" w:id="0">
    <w:p w14:paraId="11A9F977" w14:textId="77777777" w:rsidR="00A01BEA" w:rsidRDefault="00A01BEA">
      <w:pPr>
        <w:spacing w:after="0" w:line="240" w:lineRule="auto"/>
      </w:pPr>
      <w:r>
        <w:continuationSeparator/>
      </w:r>
    </w:p>
    <w:p w14:paraId="40D415FC" w14:textId="77777777" w:rsidR="00A01BEA" w:rsidRDefault="00A01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EDA5" w14:textId="77777777" w:rsidR="00F8222E" w:rsidRDefault="00314850" w:rsidP="00127A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619E65" w14:textId="77777777" w:rsidR="00F8222E" w:rsidRDefault="00F8222E" w:rsidP="003B42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40196"/>
      <w:docPartObj>
        <w:docPartGallery w:val="Page Numbers (Bottom of Page)"/>
        <w:docPartUnique/>
      </w:docPartObj>
    </w:sdtPr>
    <w:sdtEndPr/>
    <w:sdtContent>
      <w:p w14:paraId="385F5621" w14:textId="7417A5B5" w:rsidR="00FE4B81" w:rsidRDefault="00FE4B81">
        <w:pPr>
          <w:pStyle w:val="Piedepgina"/>
          <w:jc w:val="right"/>
        </w:pPr>
        <w:r w:rsidRPr="00FE4B81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FE4B81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FE4B8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Pr="00FE4B81">
          <w:rPr>
            <w:rFonts w:ascii="Calibri Light" w:hAnsi="Calibri Light" w:cs="Calibri Light"/>
            <w:sz w:val="18"/>
            <w:szCs w:val="18"/>
            <w:lang w:val="es-MX"/>
          </w:rPr>
          <w:t>2</w:t>
        </w:r>
        <w:r w:rsidRPr="00FE4B81">
          <w:rPr>
            <w:rFonts w:ascii="Calibri Light" w:hAnsi="Calibri Light" w:cs="Calibri Light"/>
            <w:sz w:val="18"/>
            <w:szCs w:val="18"/>
          </w:rPr>
          <w:fldChar w:fldCharType="end"/>
        </w:r>
      </w:p>
    </w:sdtContent>
  </w:sdt>
  <w:p w14:paraId="297D72E6" w14:textId="74FA10B1" w:rsidR="00F8222E" w:rsidRPr="00C97E60" w:rsidRDefault="00F8222E" w:rsidP="00733D83">
    <w:pPr>
      <w:tabs>
        <w:tab w:val="center" w:pos="4320"/>
        <w:tab w:val="right" w:pos="8640"/>
      </w:tabs>
      <w:spacing w:after="0" w:line="240" w:lineRule="auto"/>
      <w:jc w:val="center"/>
      <w:rPr>
        <w:rFonts w:ascii="Calibri Light" w:eastAsia="Times New Roman" w:hAnsi="Calibri Light" w:cs="Calibri Light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0DC64" w14:textId="77777777" w:rsidR="00A01BEA" w:rsidRDefault="00A01BEA">
      <w:pPr>
        <w:spacing w:after="0" w:line="240" w:lineRule="auto"/>
      </w:pPr>
      <w:r>
        <w:separator/>
      </w:r>
    </w:p>
    <w:p w14:paraId="2ED391FD" w14:textId="77777777" w:rsidR="00A01BEA" w:rsidRDefault="00A01BEA"/>
  </w:footnote>
  <w:footnote w:type="continuationSeparator" w:id="0">
    <w:p w14:paraId="2AAAC7F1" w14:textId="77777777" w:rsidR="00A01BEA" w:rsidRDefault="00A01BEA">
      <w:pPr>
        <w:spacing w:after="0" w:line="240" w:lineRule="auto"/>
      </w:pPr>
      <w:r>
        <w:continuationSeparator/>
      </w:r>
    </w:p>
    <w:p w14:paraId="74C52C0F" w14:textId="77777777" w:rsidR="00A01BEA" w:rsidRDefault="00A01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9C1F" w14:textId="77777777" w:rsidR="00836093" w:rsidRPr="006C30D4" w:rsidRDefault="00836093" w:rsidP="00836093">
    <w:pPr>
      <w:pStyle w:val="Encabezado"/>
      <w:rPr>
        <w:b/>
      </w:rPr>
    </w:pPr>
    <w:r w:rsidRPr="006C30D4">
      <w:rPr>
        <w:b/>
        <w:noProof/>
      </w:rPr>
      <w:drawing>
        <wp:anchor distT="0" distB="0" distL="114300" distR="114300" simplePos="0" relativeHeight="251659264" behindDoc="0" locked="0" layoutInCell="1" allowOverlap="1" wp14:anchorId="407D62C7" wp14:editId="25434FF3">
          <wp:simplePos x="0" y="0"/>
          <wp:positionH relativeFrom="column">
            <wp:posOffset>5336540</wp:posOffset>
          </wp:positionH>
          <wp:positionV relativeFrom="paragraph">
            <wp:posOffset>-81280</wp:posOffset>
          </wp:positionV>
          <wp:extent cx="873125" cy="873125"/>
          <wp:effectExtent l="0" t="0" r="3175" b="3175"/>
          <wp:wrapSquare wrapText="bothSides"/>
          <wp:docPr id="862605841" name="Imagen 86260584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174A20" w14:textId="77777777" w:rsidR="00836093" w:rsidRPr="00D94C1D" w:rsidRDefault="00836093" w:rsidP="00836093">
    <w:pPr>
      <w:pStyle w:val="Encabezado"/>
      <w:spacing w:after="0" w:line="240" w:lineRule="auto"/>
    </w:pPr>
    <w:r w:rsidRPr="00D94C1D">
      <w:t xml:space="preserve">Procedimiento de Denuncia, Investigación y  Sanción Maltrato, </w:t>
    </w:r>
  </w:p>
  <w:p w14:paraId="5C836093" w14:textId="77777777" w:rsidR="00836093" w:rsidRPr="00D94C1D" w:rsidRDefault="00836093" w:rsidP="00836093">
    <w:pPr>
      <w:pStyle w:val="Encabezado"/>
      <w:spacing w:after="0" w:line="240" w:lineRule="auto"/>
    </w:pPr>
    <w:r w:rsidRPr="00D94C1D">
      <w:t>Acoso Laboral y Acoso Sexual</w:t>
    </w:r>
  </w:p>
  <w:p w14:paraId="371CD506" w14:textId="77777777" w:rsidR="00836093" w:rsidRPr="006F3453" w:rsidRDefault="00836093" w:rsidP="00836093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  <w:r w:rsidRPr="006F3453">
      <w:t>Ministerio de Vivienda y Urbanismo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800"/>
    <w:multiLevelType w:val="hybridMultilevel"/>
    <w:tmpl w:val="EA9265C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7D1AAB"/>
    <w:multiLevelType w:val="multilevel"/>
    <w:tmpl w:val="340A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074D4D2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954B06"/>
    <w:multiLevelType w:val="hybridMultilevel"/>
    <w:tmpl w:val="C2C6D1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0FB8"/>
    <w:multiLevelType w:val="hybridMultilevel"/>
    <w:tmpl w:val="8508E6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84CFD"/>
    <w:multiLevelType w:val="hybridMultilevel"/>
    <w:tmpl w:val="6FDCDA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A4260"/>
    <w:multiLevelType w:val="multilevel"/>
    <w:tmpl w:val="6994C5D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D22A87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760B11"/>
    <w:multiLevelType w:val="hybridMultilevel"/>
    <w:tmpl w:val="4440D8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B0895"/>
    <w:multiLevelType w:val="hybridMultilevel"/>
    <w:tmpl w:val="D2BAD9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D50DF"/>
    <w:multiLevelType w:val="hybridMultilevel"/>
    <w:tmpl w:val="54BE79DA"/>
    <w:lvl w:ilvl="0" w:tplc="68226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0390"/>
    <w:multiLevelType w:val="multilevel"/>
    <w:tmpl w:val="D6868876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lang w:val="es-CL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2F27DE"/>
    <w:multiLevelType w:val="hybridMultilevel"/>
    <w:tmpl w:val="4B7AEF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36E2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1D088A"/>
    <w:multiLevelType w:val="hybridMultilevel"/>
    <w:tmpl w:val="032292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E12E3"/>
    <w:multiLevelType w:val="hybridMultilevel"/>
    <w:tmpl w:val="958490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E2337"/>
    <w:multiLevelType w:val="hybridMultilevel"/>
    <w:tmpl w:val="3B2421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843E1"/>
    <w:multiLevelType w:val="hybridMultilevel"/>
    <w:tmpl w:val="EE8E8048"/>
    <w:lvl w:ilvl="0" w:tplc="5BEAA3B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775B"/>
    <w:multiLevelType w:val="multilevel"/>
    <w:tmpl w:val="C43A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3EFC1420"/>
    <w:multiLevelType w:val="hybridMultilevel"/>
    <w:tmpl w:val="7F94E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3FB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C8695F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7F2C7F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F1591B"/>
    <w:multiLevelType w:val="hybridMultilevel"/>
    <w:tmpl w:val="33DABF82"/>
    <w:lvl w:ilvl="0" w:tplc="A1E8E0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05CA6"/>
    <w:multiLevelType w:val="hybridMultilevel"/>
    <w:tmpl w:val="C06A52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67693"/>
    <w:multiLevelType w:val="hybridMultilevel"/>
    <w:tmpl w:val="64208B1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27B32"/>
    <w:multiLevelType w:val="multilevel"/>
    <w:tmpl w:val="5518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10360A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1F567F"/>
    <w:multiLevelType w:val="hybridMultilevel"/>
    <w:tmpl w:val="099C0A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4385F"/>
    <w:multiLevelType w:val="hybridMultilevel"/>
    <w:tmpl w:val="A9E41ADE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4F67693"/>
    <w:multiLevelType w:val="hybridMultilevel"/>
    <w:tmpl w:val="7304F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15A52"/>
    <w:multiLevelType w:val="hybridMultilevel"/>
    <w:tmpl w:val="6944C9E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47A00"/>
    <w:multiLevelType w:val="hybridMultilevel"/>
    <w:tmpl w:val="3EAC97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05805"/>
    <w:multiLevelType w:val="hybridMultilevel"/>
    <w:tmpl w:val="04B28E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419C8"/>
    <w:multiLevelType w:val="hybridMultilevel"/>
    <w:tmpl w:val="75CEE9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C680D"/>
    <w:multiLevelType w:val="hybridMultilevel"/>
    <w:tmpl w:val="095C78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093FD8"/>
    <w:multiLevelType w:val="hybridMultilevel"/>
    <w:tmpl w:val="F47E0B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7">
      <w:start w:val="1"/>
      <w:numFmt w:val="lowerLetter"/>
      <w:lvlText w:val="%3)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F1A41"/>
    <w:multiLevelType w:val="hybridMultilevel"/>
    <w:tmpl w:val="526427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E040A"/>
    <w:multiLevelType w:val="hybridMultilevel"/>
    <w:tmpl w:val="688AE57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127CE0"/>
    <w:multiLevelType w:val="hybridMultilevel"/>
    <w:tmpl w:val="70A03164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B22F3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C46F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1A1164"/>
    <w:multiLevelType w:val="hybridMultilevel"/>
    <w:tmpl w:val="4E94E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F0B3B"/>
    <w:multiLevelType w:val="multilevel"/>
    <w:tmpl w:val="1F34673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 w16cid:durableId="639192717">
    <w:abstractNumId w:val="11"/>
  </w:num>
  <w:num w:numId="2" w16cid:durableId="1610233454">
    <w:abstractNumId w:val="10"/>
  </w:num>
  <w:num w:numId="3" w16cid:durableId="154611584">
    <w:abstractNumId w:val="3"/>
  </w:num>
  <w:num w:numId="4" w16cid:durableId="2053188336">
    <w:abstractNumId w:val="9"/>
  </w:num>
  <w:num w:numId="5" w16cid:durableId="1959287844">
    <w:abstractNumId w:val="36"/>
  </w:num>
  <w:num w:numId="6" w16cid:durableId="2004746649">
    <w:abstractNumId w:val="18"/>
  </w:num>
  <w:num w:numId="7" w16cid:durableId="403527162">
    <w:abstractNumId w:val="37"/>
  </w:num>
  <w:num w:numId="8" w16cid:durableId="497313232">
    <w:abstractNumId w:val="26"/>
  </w:num>
  <w:num w:numId="9" w16cid:durableId="2103836688">
    <w:abstractNumId w:val="16"/>
  </w:num>
  <w:num w:numId="10" w16cid:durableId="848569316">
    <w:abstractNumId w:val="5"/>
  </w:num>
  <w:num w:numId="11" w16cid:durableId="1065956038">
    <w:abstractNumId w:val="39"/>
  </w:num>
  <w:num w:numId="12" w16cid:durableId="686247496">
    <w:abstractNumId w:val="34"/>
  </w:num>
  <w:num w:numId="13" w16cid:durableId="581526127">
    <w:abstractNumId w:val="25"/>
  </w:num>
  <w:num w:numId="14" w16cid:durableId="469175682">
    <w:abstractNumId w:val="6"/>
  </w:num>
  <w:num w:numId="15" w16cid:durableId="1190290230">
    <w:abstractNumId w:val="12"/>
  </w:num>
  <w:num w:numId="16" w16cid:durableId="720054199">
    <w:abstractNumId w:val="15"/>
  </w:num>
  <w:num w:numId="17" w16cid:durableId="295917938">
    <w:abstractNumId w:val="30"/>
  </w:num>
  <w:num w:numId="18" w16cid:durableId="1246842363">
    <w:abstractNumId w:val="6"/>
  </w:num>
  <w:num w:numId="19" w16cid:durableId="2012217838">
    <w:abstractNumId w:val="6"/>
  </w:num>
  <w:num w:numId="20" w16cid:durableId="1230775108">
    <w:abstractNumId w:val="6"/>
  </w:num>
  <w:num w:numId="21" w16cid:durableId="908349546">
    <w:abstractNumId w:val="6"/>
  </w:num>
  <w:num w:numId="22" w16cid:durableId="679814323">
    <w:abstractNumId w:val="6"/>
  </w:num>
  <w:num w:numId="23" w16cid:durableId="1520389297">
    <w:abstractNumId w:val="28"/>
  </w:num>
  <w:num w:numId="24" w16cid:durableId="1769472399">
    <w:abstractNumId w:val="8"/>
  </w:num>
  <w:num w:numId="25" w16cid:durableId="1072509427">
    <w:abstractNumId w:val="29"/>
  </w:num>
  <w:num w:numId="26" w16cid:durableId="772819859">
    <w:abstractNumId w:val="33"/>
  </w:num>
  <w:num w:numId="27" w16cid:durableId="1802724090">
    <w:abstractNumId w:val="4"/>
  </w:num>
  <w:num w:numId="28" w16cid:durableId="1208571661">
    <w:abstractNumId w:val="19"/>
  </w:num>
  <w:num w:numId="29" w16cid:durableId="860053155">
    <w:abstractNumId w:val="31"/>
  </w:num>
  <w:num w:numId="30" w16cid:durableId="1384063256">
    <w:abstractNumId w:val="24"/>
  </w:num>
  <w:num w:numId="31" w16cid:durableId="712123374">
    <w:abstractNumId w:val="23"/>
  </w:num>
  <w:num w:numId="32" w16cid:durableId="389310268">
    <w:abstractNumId w:val="0"/>
  </w:num>
  <w:num w:numId="33" w16cid:durableId="1857032924">
    <w:abstractNumId w:val="32"/>
  </w:num>
  <w:num w:numId="34" w16cid:durableId="822888789">
    <w:abstractNumId w:val="2"/>
  </w:num>
  <w:num w:numId="35" w16cid:durableId="411661932">
    <w:abstractNumId w:val="7"/>
  </w:num>
  <w:num w:numId="36" w16cid:durableId="1539971844">
    <w:abstractNumId w:val="13"/>
  </w:num>
  <w:num w:numId="37" w16cid:durableId="68819957">
    <w:abstractNumId w:val="20"/>
  </w:num>
  <w:num w:numId="38" w16cid:durableId="1438594729">
    <w:abstractNumId w:val="1"/>
  </w:num>
  <w:num w:numId="39" w16cid:durableId="1490244204">
    <w:abstractNumId w:val="22"/>
  </w:num>
  <w:num w:numId="40" w16cid:durableId="1616672470">
    <w:abstractNumId w:val="41"/>
  </w:num>
  <w:num w:numId="41" w16cid:durableId="559248269">
    <w:abstractNumId w:val="21"/>
  </w:num>
  <w:num w:numId="42" w16cid:durableId="1321076826">
    <w:abstractNumId w:val="27"/>
  </w:num>
  <w:num w:numId="43" w16cid:durableId="573665074">
    <w:abstractNumId w:val="38"/>
  </w:num>
  <w:num w:numId="44" w16cid:durableId="1643652123">
    <w:abstractNumId w:val="35"/>
  </w:num>
  <w:num w:numId="45" w16cid:durableId="124861657">
    <w:abstractNumId w:val="6"/>
  </w:num>
  <w:num w:numId="46" w16cid:durableId="225728475">
    <w:abstractNumId w:val="6"/>
  </w:num>
  <w:num w:numId="47" w16cid:durableId="311561807">
    <w:abstractNumId w:val="42"/>
  </w:num>
  <w:num w:numId="48" w16cid:durableId="1620330792">
    <w:abstractNumId w:val="14"/>
  </w:num>
  <w:num w:numId="49" w16cid:durableId="77603691">
    <w:abstractNumId w:val="40"/>
  </w:num>
  <w:num w:numId="50" w16cid:durableId="200435765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27"/>
    <w:rsid w:val="000043E4"/>
    <w:rsid w:val="00011791"/>
    <w:rsid w:val="000133E3"/>
    <w:rsid w:val="000141C7"/>
    <w:rsid w:val="00016505"/>
    <w:rsid w:val="00016B97"/>
    <w:rsid w:val="00020EFA"/>
    <w:rsid w:val="00021A7A"/>
    <w:rsid w:val="00026F95"/>
    <w:rsid w:val="00030FAC"/>
    <w:rsid w:val="000338DD"/>
    <w:rsid w:val="00042186"/>
    <w:rsid w:val="00045A68"/>
    <w:rsid w:val="00046629"/>
    <w:rsid w:val="00047BEE"/>
    <w:rsid w:val="00052B2C"/>
    <w:rsid w:val="00055736"/>
    <w:rsid w:val="00057702"/>
    <w:rsid w:val="00061401"/>
    <w:rsid w:val="00062862"/>
    <w:rsid w:val="000636C7"/>
    <w:rsid w:val="00070DC2"/>
    <w:rsid w:val="0007228F"/>
    <w:rsid w:val="000763F4"/>
    <w:rsid w:val="00085068"/>
    <w:rsid w:val="000871BC"/>
    <w:rsid w:val="000875B5"/>
    <w:rsid w:val="00091D69"/>
    <w:rsid w:val="000920A4"/>
    <w:rsid w:val="0009245C"/>
    <w:rsid w:val="00092A58"/>
    <w:rsid w:val="000942C5"/>
    <w:rsid w:val="000952A5"/>
    <w:rsid w:val="00096153"/>
    <w:rsid w:val="000962E2"/>
    <w:rsid w:val="0009651E"/>
    <w:rsid w:val="000A1043"/>
    <w:rsid w:val="000A2F43"/>
    <w:rsid w:val="000A3A55"/>
    <w:rsid w:val="000B16AB"/>
    <w:rsid w:val="000B280F"/>
    <w:rsid w:val="000B3BFF"/>
    <w:rsid w:val="000B3FB4"/>
    <w:rsid w:val="000B6D61"/>
    <w:rsid w:val="000B7C65"/>
    <w:rsid w:val="000C41DE"/>
    <w:rsid w:val="000C439C"/>
    <w:rsid w:val="000D32EF"/>
    <w:rsid w:val="000D3E7A"/>
    <w:rsid w:val="000D6848"/>
    <w:rsid w:val="000E1E21"/>
    <w:rsid w:val="000E2D4C"/>
    <w:rsid w:val="000E31FE"/>
    <w:rsid w:val="000E69C4"/>
    <w:rsid w:val="000E6C11"/>
    <w:rsid w:val="000F0C18"/>
    <w:rsid w:val="000F3CDC"/>
    <w:rsid w:val="000F5086"/>
    <w:rsid w:val="000F6AE6"/>
    <w:rsid w:val="000F73EE"/>
    <w:rsid w:val="00102651"/>
    <w:rsid w:val="00104059"/>
    <w:rsid w:val="00111E25"/>
    <w:rsid w:val="001123DD"/>
    <w:rsid w:val="001159EF"/>
    <w:rsid w:val="00117198"/>
    <w:rsid w:val="00117C08"/>
    <w:rsid w:val="00122E20"/>
    <w:rsid w:val="00126027"/>
    <w:rsid w:val="0013246C"/>
    <w:rsid w:val="00133E2A"/>
    <w:rsid w:val="001357BF"/>
    <w:rsid w:val="00136C1F"/>
    <w:rsid w:val="00143F27"/>
    <w:rsid w:val="00145FBC"/>
    <w:rsid w:val="001464EC"/>
    <w:rsid w:val="0014772D"/>
    <w:rsid w:val="00150DFB"/>
    <w:rsid w:val="001520BA"/>
    <w:rsid w:val="00152B1B"/>
    <w:rsid w:val="001541C3"/>
    <w:rsid w:val="00154A4B"/>
    <w:rsid w:val="001555BD"/>
    <w:rsid w:val="00155B91"/>
    <w:rsid w:val="001568C6"/>
    <w:rsid w:val="001574B9"/>
    <w:rsid w:val="00161930"/>
    <w:rsid w:val="00162461"/>
    <w:rsid w:val="00164B47"/>
    <w:rsid w:val="001708AF"/>
    <w:rsid w:val="00175AB2"/>
    <w:rsid w:val="00180444"/>
    <w:rsid w:val="00184AD1"/>
    <w:rsid w:val="00185F0B"/>
    <w:rsid w:val="00193308"/>
    <w:rsid w:val="0019345F"/>
    <w:rsid w:val="00194AD1"/>
    <w:rsid w:val="00196A2C"/>
    <w:rsid w:val="00196A53"/>
    <w:rsid w:val="00197BCE"/>
    <w:rsid w:val="001A0198"/>
    <w:rsid w:val="001A31F7"/>
    <w:rsid w:val="001A4F16"/>
    <w:rsid w:val="001A73DA"/>
    <w:rsid w:val="001B30C1"/>
    <w:rsid w:val="001B51D3"/>
    <w:rsid w:val="001B5BCB"/>
    <w:rsid w:val="001B75FE"/>
    <w:rsid w:val="001C0811"/>
    <w:rsid w:val="001C1B69"/>
    <w:rsid w:val="001C42A0"/>
    <w:rsid w:val="001C4622"/>
    <w:rsid w:val="001C7C36"/>
    <w:rsid w:val="001D14C6"/>
    <w:rsid w:val="001D2666"/>
    <w:rsid w:val="001D544B"/>
    <w:rsid w:val="001D5D29"/>
    <w:rsid w:val="001E0DF6"/>
    <w:rsid w:val="001E1A78"/>
    <w:rsid w:val="001E577F"/>
    <w:rsid w:val="001E5FDA"/>
    <w:rsid w:val="001E6A86"/>
    <w:rsid w:val="001E7186"/>
    <w:rsid w:val="001E7DA2"/>
    <w:rsid w:val="001F209A"/>
    <w:rsid w:val="001F292F"/>
    <w:rsid w:val="001F2DA7"/>
    <w:rsid w:val="001F4711"/>
    <w:rsid w:val="001F4893"/>
    <w:rsid w:val="001F5E07"/>
    <w:rsid w:val="00200427"/>
    <w:rsid w:val="00202A7F"/>
    <w:rsid w:val="00211127"/>
    <w:rsid w:val="0021302F"/>
    <w:rsid w:val="00213696"/>
    <w:rsid w:val="00214B23"/>
    <w:rsid w:val="00215DAE"/>
    <w:rsid w:val="00216E62"/>
    <w:rsid w:val="00220039"/>
    <w:rsid w:val="0022046F"/>
    <w:rsid w:val="002235FC"/>
    <w:rsid w:val="0022741A"/>
    <w:rsid w:val="0023086D"/>
    <w:rsid w:val="0023198F"/>
    <w:rsid w:val="00233827"/>
    <w:rsid w:val="0023425C"/>
    <w:rsid w:val="00235421"/>
    <w:rsid w:val="002422BD"/>
    <w:rsid w:val="00243A86"/>
    <w:rsid w:val="00244A75"/>
    <w:rsid w:val="002451D8"/>
    <w:rsid w:val="0024597F"/>
    <w:rsid w:val="0024609C"/>
    <w:rsid w:val="00246C8E"/>
    <w:rsid w:val="0025618B"/>
    <w:rsid w:val="0025663B"/>
    <w:rsid w:val="002603E0"/>
    <w:rsid w:val="00261094"/>
    <w:rsid w:val="0026252E"/>
    <w:rsid w:val="00262BD5"/>
    <w:rsid w:val="002638B1"/>
    <w:rsid w:val="00264351"/>
    <w:rsid w:val="002661BA"/>
    <w:rsid w:val="00266CFE"/>
    <w:rsid w:val="002671C3"/>
    <w:rsid w:val="00271177"/>
    <w:rsid w:val="00274F71"/>
    <w:rsid w:val="00277333"/>
    <w:rsid w:val="00277CCC"/>
    <w:rsid w:val="00280BB0"/>
    <w:rsid w:val="00280E88"/>
    <w:rsid w:val="00287F2A"/>
    <w:rsid w:val="00291F12"/>
    <w:rsid w:val="0029205E"/>
    <w:rsid w:val="002972E2"/>
    <w:rsid w:val="002976C1"/>
    <w:rsid w:val="002A0342"/>
    <w:rsid w:val="002A69AB"/>
    <w:rsid w:val="002B0C60"/>
    <w:rsid w:val="002B1BFF"/>
    <w:rsid w:val="002B278E"/>
    <w:rsid w:val="002B2DC0"/>
    <w:rsid w:val="002B3CF8"/>
    <w:rsid w:val="002B5F35"/>
    <w:rsid w:val="002B6F26"/>
    <w:rsid w:val="002C02A7"/>
    <w:rsid w:val="002C131D"/>
    <w:rsid w:val="002C309C"/>
    <w:rsid w:val="002D0953"/>
    <w:rsid w:val="002D164F"/>
    <w:rsid w:val="002D1B43"/>
    <w:rsid w:val="002D2B06"/>
    <w:rsid w:val="002D40D4"/>
    <w:rsid w:val="002D66AB"/>
    <w:rsid w:val="002E28BA"/>
    <w:rsid w:val="002E465A"/>
    <w:rsid w:val="002E634A"/>
    <w:rsid w:val="002F1544"/>
    <w:rsid w:val="002F18B9"/>
    <w:rsid w:val="002F2F1D"/>
    <w:rsid w:val="002F3F39"/>
    <w:rsid w:val="002F4C94"/>
    <w:rsid w:val="0030247F"/>
    <w:rsid w:val="00302AE3"/>
    <w:rsid w:val="003041B6"/>
    <w:rsid w:val="0030451D"/>
    <w:rsid w:val="00305C7D"/>
    <w:rsid w:val="00305D7E"/>
    <w:rsid w:val="00310CFB"/>
    <w:rsid w:val="003117B4"/>
    <w:rsid w:val="00311ED5"/>
    <w:rsid w:val="00312678"/>
    <w:rsid w:val="003144BB"/>
    <w:rsid w:val="0031452D"/>
    <w:rsid w:val="00314850"/>
    <w:rsid w:val="0031667F"/>
    <w:rsid w:val="00322C5E"/>
    <w:rsid w:val="0032450D"/>
    <w:rsid w:val="00324B0A"/>
    <w:rsid w:val="00325DCA"/>
    <w:rsid w:val="00326D95"/>
    <w:rsid w:val="0033146E"/>
    <w:rsid w:val="003503A3"/>
    <w:rsid w:val="00351CD7"/>
    <w:rsid w:val="00356BAA"/>
    <w:rsid w:val="00356BDE"/>
    <w:rsid w:val="0036028A"/>
    <w:rsid w:val="003602A8"/>
    <w:rsid w:val="00360548"/>
    <w:rsid w:val="003606A8"/>
    <w:rsid w:val="0036112C"/>
    <w:rsid w:val="003626D5"/>
    <w:rsid w:val="0036348E"/>
    <w:rsid w:val="00366ED3"/>
    <w:rsid w:val="0037030C"/>
    <w:rsid w:val="003725AF"/>
    <w:rsid w:val="00373106"/>
    <w:rsid w:val="00375C92"/>
    <w:rsid w:val="00377365"/>
    <w:rsid w:val="003836A7"/>
    <w:rsid w:val="00385C47"/>
    <w:rsid w:val="00387E19"/>
    <w:rsid w:val="003911D3"/>
    <w:rsid w:val="00397D9C"/>
    <w:rsid w:val="003A2F3A"/>
    <w:rsid w:val="003A3C46"/>
    <w:rsid w:val="003A5A25"/>
    <w:rsid w:val="003A75FF"/>
    <w:rsid w:val="003B1A03"/>
    <w:rsid w:val="003B4055"/>
    <w:rsid w:val="003C1CC2"/>
    <w:rsid w:val="003C2A0F"/>
    <w:rsid w:val="003C355E"/>
    <w:rsid w:val="003C5778"/>
    <w:rsid w:val="003C683F"/>
    <w:rsid w:val="003D031C"/>
    <w:rsid w:val="003D1C5A"/>
    <w:rsid w:val="003D431D"/>
    <w:rsid w:val="003D5C3E"/>
    <w:rsid w:val="003D78B5"/>
    <w:rsid w:val="003E261D"/>
    <w:rsid w:val="003E4E95"/>
    <w:rsid w:val="003E55CF"/>
    <w:rsid w:val="003E75F2"/>
    <w:rsid w:val="003E77C8"/>
    <w:rsid w:val="003F0FE3"/>
    <w:rsid w:val="003F2105"/>
    <w:rsid w:val="003F2D44"/>
    <w:rsid w:val="003F39B9"/>
    <w:rsid w:val="003F4ED9"/>
    <w:rsid w:val="004003AB"/>
    <w:rsid w:val="00400E17"/>
    <w:rsid w:val="00405292"/>
    <w:rsid w:val="004109A0"/>
    <w:rsid w:val="00415EEB"/>
    <w:rsid w:val="00424831"/>
    <w:rsid w:val="0042499C"/>
    <w:rsid w:val="00425C0F"/>
    <w:rsid w:val="00426566"/>
    <w:rsid w:val="004268BB"/>
    <w:rsid w:val="00432E55"/>
    <w:rsid w:val="0043302B"/>
    <w:rsid w:val="00433137"/>
    <w:rsid w:val="0043487B"/>
    <w:rsid w:val="0043750D"/>
    <w:rsid w:val="004400BD"/>
    <w:rsid w:val="004430CB"/>
    <w:rsid w:val="004449D3"/>
    <w:rsid w:val="00445864"/>
    <w:rsid w:val="004519B2"/>
    <w:rsid w:val="00452B1D"/>
    <w:rsid w:val="004550B2"/>
    <w:rsid w:val="00456805"/>
    <w:rsid w:val="00457E63"/>
    <w:rsid w:val="0046347C"/>
    <w:rsid w:val="00466C98"/>
    <w:rsid w:val="00467B8D"/>
    <w:rsid w:val="00467F66"/>
    <w:rsid w:val="0047048E"/>
    <w:rsid w:val="00470833"/>
    <w:rsid w:val="004725AB"/>
    <w:rsid w:val="004734D0"/>
    <w:rsid w:val="0047554F"/>
    <w:rsid w:val="00476F74"/>
    <w:rsid w:val="00477B09"/>
    <w:rsid w:val="0048184A"/>
    <w:rsid w:val="00483E2F"/>
    <w:rsid w:val="0048625F"/>
    <w:rsid w:val="00492C37"/>
    <w:rsid w:val="004938EB"/>
    <w:rsid w:val="00493B2A"/>
    <w:rsid w:val="004948E9"/>
    <w:rsid w:val="004963EB"/>
    <w:rsid w:val="00496FF5"/>
    <w:rsid w:val="004A1A41"/>
    <w:rsid w:val="004A24EB"/>
    <w:rsid w:val="004A28EB"/>
    <w:rsid w:val="004A3BDC"/>
    <w:rsid w:val="004B0439"/>
    <w:rsid w:val="004B22A0"/>
    <w:rsid w:val="004B25E9"/>
    <w:rsid w:val="004B4BF3"/>
    <w:rsid w:val="004B7085"/>
    <w:rsid w:val="004B7FF3"/>
    <w:rsid w:val="004C0794"/>
    <w:rsid w:val="004D0F56"/>
    <w:rsid w:val="004D2431"/>
    <w:rsid w:val="004D4F12"/>
    <w:rsid w:val="004D5C9A"/>
    <w:rsid w:val="004E0337"/>
    <w:rsid w:val="004E06AA"/>
    <w:rsid w:val="004E5A2E"/>
    <w:rsid w:val="004E5D4D"/>
    <w:rsid w:val="004F22D9"/>
    <w:rsid w:val="004F3757"/>
    <w:rsid w:val="004F69E0"/>
    <w:rsid w:val="004F7A57"/>
    <w:rsid w:val="004F7AD6"/>
    <w:rsid w:val="00501377"/>
    <w:rsid w:val="005043C1"/>
    <w:rsid w:val="00504E33"/>
    <w:rsid w:val="0050522E"/>
    <w:rsid w:val="00511D1D"/>
    <w:rsid w:val="0051217C"/>
    <w:rsid w:val="00512389"/>
    <w:rsid w:val="00516CB9"/>
    <w:rsid w:val="005202B1"/>
    <w:rsid w:val="00520387"/>
    <w:rsid w:val="0052165B"/>
    <w:rsid w:val="00524CF3"/>
    <w:rsid w:val="00525FAD"/>
    <w:rsid w:val="00530BD5"/>
    <w:rsid w:val="0053105C"/>
    <w:rsid w:val="00531949"/>
    <w:rsid w:val="00531E83"/>
    <w:rsid w:val="0054167D"/>
    <w:rsid w:val="005431AB"/>
    <w:rsid w:val="00543404"/>
    <w:rsid w:val="005438C6"/>
    <w:rsid w:val="00544A8D"/>
    <w:rsid w:val="00547B6C"/>
    <w:rsid w:val="005509C8"/>
    <w:rsid w:val="005542D0"/>
    <w:rsid w:val="005558D0"/>
    <w:rsid w:val="005571FF"/>
    <w:rsid w:val="00560D72"/>
    <w:rsid w:val="0056158E"/>
    <w:rsid w:val="00562D3D"/>
    <w:rsid w:val="0056319A"/>
    <w:rsid w:val="0056634E"/>
    <w:rsid w:val="00566D79"/>
    <w:rsid w:val="005674F3"/>
    <w:rsid w:val="00567703"/>
    <w:rsid w:val="00570164"/>
    <w:rsid w:val="00573932"/>
    <w:rsid w:val="005779BF"/>
    <w:rsid w:val="00582044"/>
    <w:rsid w:val="00583AEB"/>
    <w:rsid w:val="0059088B"/>
    <w:rsid w:val="005A2E8A"/>
    <w:rsid w:val="005A4E19"/>
    <w:rsid w:val="005A6161"/>
    <w:rsid w:val="005B2B61"/>
    <w:rsid w:val="005B2C12"/>
    <w:rsid w:val="005B38D0"/>
    <w:rsid w:val="005C0CCA"/>
    <w:rsid w:val="005C1CF1"/>
    <w:rsid w:val="005C2823"/>
    <w:rsid w:val="005C5E08"/>
    <w:rsid w:val="005D0DCE"/>
    <w:rsid w:val="005D3B35"/>
    <w:rsid w:val="005D476B"/>
    <w:rsid w:val="005D579E"/>
    <w:rsid w:val="005E0FED"/>
    <w:rsid w:val="005E1163"/>
    <w:rsid w:val="005E3579"/>
    <w:rsid w:val="005F01A2"/>
    <w:rsid w:val="005F33AA"/>
    <w:rsid w:val="005F36E2"/>
    <w:rsid w:val="005F50AB"/>
    <w:rsid w:val="005F7EC9"/>
    <w:rsid w:val="0060344B"/>
    <w:rsid w:val="0060504F"/>
    <w:rsid w:val="0060794C"/>
    <w:rsid w:val="00613423"/>
    <w:rsid w:val="006144D9"/>
    <w:rsid w:val="006178F2"/>
    <w:rsid w:val="00617C03"/>
    <w:rsid w:val="0062199A"/>
    <w:rsid w:val="006231AC"/>
    <w:rsid w:val="00624E22"/>
    <w:rsid w:val="00626636"/>
    <w:rsid w:val="00627DE6"/>
    <w:rsid w:val="006303A9"/>
    <w:rsid w:val="00630EDB"/>
    <w:rsid w:val="00632321"/>
    <w:rsid w:val="00634CC5"/>
    <w:rsid w:val="006352D6"/>
    <w:rsid w:val="00637BEA"/>
    <w:rsid w:val="00637CF5"/>
    <w:rsid w:val="006400CE"/>
    <w:rsid w:val="006423D3"/>
    <w:rsid w:val="00642EF1"/>
    <w:rsid w:val="0064375B"/>
    <w:rsid w:val="006458D0"/>
    <w:rsid w:val="006460D1"/>
    <w:rsid w:val="006462B0"/>
    <w:rsid w:val="00646B93"/>
    <w:rsid w:val="00647974"/>
    <w:rsid w:val="006509E2"/>
    <w:rsid w:val="00651797"/>
    <w:rsid w:val="00651ADD"/>
    <w:rsid w:val="00653D3A"/>
    <w:rsid w:val="006559D1"/>
    <w:rsid w:val="00655E89"/>
    <w:rsid w:val="00656286"/>
    <w:rsid w:val="006579A5"/>
    <w:rsid w:val="006619E1"/>
    <w:rsid w:val="00662192"/>
    <w:rsid w:val="006647D6"/>
    <w:rsid w:val="00666C02"/>
    <w:rsid w:val="006701AE"/>
    <w:rsid w:val="00671C63"/>
    <w:rsid w:val="00671D20"/>
    <w:rsid w:val="00673A35"/>
    <w:rsid w:val="006747B2"/>
    <w:rsid w:val="00675FFB"/>
    <w:rsid w:val="006768C8"/>
    <w:rsid w:val="006774A8"/>
    <w:rsid w:val="00677B54"/>
    <w:rsid w:val="00680CA8"/>
    <w:rsid w:val="00685E8D"/>
    <w:rsid w:val="00687B87"/>
    <w:rsid w:val="00697E90"/>
    <w:rsid w:val="006A23F8"/>
    <w:rsid w:val="006A356B"/>
    <w:rsid w:val="006A3F0A"/>
    <w:rsid w:val="006A49C7"/>
    <w:rsid w:val="006A6A8E"/>
    <w:rsid w:val="006B0564"/>
    <w:rsid w:val="006B316A"/>
    <w:rsid w:val="006B3E63"/>
    <w:rsid w:val="006C0B99"/>
    <w:rsid w:val="006C2196"/>
    <w:rsid w:val="006C286A"/>
    <w:rsid w:val="006C30D4"/>
    <w:rsid w:val="006C5C0C"/>
    <w:rsid w:val="006C6790"/>
    <w:rsid w:val="006D03A7"/>
    <w:rsid w:val="006D04AA"/>
    <w:rsid w:val="006D29DA"/>
    <w:rsid w:val="006D6124"/>
    <w:rsid w:val="006D6BFD"/>
    <w:rsid w:val="006E4A23"/>
    <w:rsid w:val="006E52AA"/>
    <w:rsid w:val="006E5346"/>
    <w:rsid w:val="006F01E2"/>
    <w:rsid w:val="006F38B8"/>
    <w:rsid w:val="006F400D"/>
    <w:rsid w:val="006F7C65"/>
    <w:rsid w:val="006F7CB7"/>
    <w:rsid w:val="007000BC"/>
    <w:rsid w:val="00702085"/>
    <w:rsid w:val="00702673"/>
    <w:rsid w:val="0070339E"/>
    <w:rsid w:val="007044DC"/>
    <w:rsid w:val="00706550"/>
    <w:rsid w:val="0071016D"/>
    <w:rsid w:val="00715AE3"/>
    <w:rsid w:val="007167D4"/>
    <w:rsid w:val="00724528"/>
    <w:rsid w:val="007314AF"/>
    <w:rsid w:val="0073270F"/>
    <w:rsid w:val="00732875"/>
    <w:rsid w:val="00733B92"/>
    <w:rsid w:val="00733D83"/>
    <w:rsid w:val="00734A62"/>
    <w:rsid w:val="0073644E"/>
    <w:rsid w:val="00736726"/>
    <w:rsid w:val="0073711A"/>
    <w:rsid w:val="00740286"/>
    <w:rsid w:val="007434F4"/>
    <w:rsid w:val="007440D7"/>
    <w:rsid w:val="00744C29"/>
    <w:rsid w:val="007466FC"/>
    <w:rsid w:val="0075021C"/>
    <w:rsid w:val="00750FF7"/>
    <w:rsid w:val="0075172C"/>
    <w:rsid w:val="00751A18"/>
    <w:rsid w:val="00752BB4"/>
    <w:rsid w:val="00754FE4"/>
    <w:rsid w:val="0075616A"/>
    <w:rsid w:val="00756F9F"/>
    <w:rsid w:val="007629C0"/>
    <w:rsid w:val="007632BA"/>
    <w:rsid w:val="0076339D"/>
    <w:rsid w:val="00763794"/>
    <w:rsid w:val="00764371"/>
    <w:rsid w:val="00771761"/>
    <w:rsid w:val="00771D83"/>
    <w:rsid w:val="00773F05"/>
    <w:rsid w:val="0077665E"/>
    <w:rsid w:val="00783BE9"/>
    <w:rsid w:val="00792105"/>
    <w:rsid w:val="00795C66"/>
    <w:rsid w:val="007A2689"/>
    <w:rsid w:val="007A6A15"/>
    <w:rsid w:val="007A6EAF"/>
    <w:rsid w:val="007A7EC9"/>
    <w:rsid w:val="007B31E7"/>
    <w:rsid w:val="007B344B"/>
    <w:rsid w:val="007B3E92"/>
    <w:rsid w:val="007B4553"/>
    <w:rsid w:val="007B5E03"/>
    <w:rsid w:val="007B6C62"/>
    <w:rsid w:val="007B7F0F"/>
    <w:rsid w:val="007C0D44"/>
    <w:rsid w:val="007C2814"/>
    <w:rsid w:val="007C4165"/>
    <w:rsid w:val="007C4573"/>
    <w:rsid w:val="007D2BED"/>
    <w:rsid w:val="007D33E6"/>
    <w:rsid w:val="007D4451"/>
    <w:rsid w:val="007D5501"/>
    <w:rsid w:val="007D6F5A"/>
    <w:rsid w:val="007D74AA"/>
    <w:rsid w:val="007D7C6E"/>
    <w:rsid w:val="007E34BD"/>
    <w:rsid w:val="007E488F"/>
    <w:rsid w:val="007E5524"/>
    <w:rsid w:val="007E63BE"/>
    <w:rsid w:val="007E649A"/>
    <w:rsid w:val="007E6699"/>
    <w:rsid w:val="007E764F"/>
    <w:rsid w:val="007E7F11"/>
    <w:rsid w:val="007F0DC5"/>
    <w:rsid w:val="007F2F9F"/>
    <w:rsid w:val="007F41F0"/>
    <w:rsid w:val="007F6360"/>
    <w:rsid w:val="007F7842"/>
    <w:rsid w:val="00801921"/>
    <w:rsid w:val="00803303"/>
    <w:rsid w:val="0080690F"/>
    <w:rsid w:val="008148CA"/>
    <w:rsid w:val="00815FFD"/>
    <w:rsid w:val="00816DF2"/>
    <w:rsid w:val="008225EB"/>
    <w:rsid w:val="00825D67"/>
    <w:rsid w:val="0083257F"/>
    <w:rsid w:val="0083286C"/>
    <w:rsid w:val="00832F62"/>
    <w:rsid w:val="00836093"/>
    <w:rsid w:val="00841CA5"/>
    <w:rsid w:val="00841EE1"/>
    <w:rsid w:val="00844734"/>
    <w:rsid w:val="008462AA"/>
    <w:rsid w:val="00847BC0"/>
    <w:rsid w:val="00863606"/>
    <w:rsid w:val="008657DC"/>
    <w:rsid w:val="00867B8C"/>
    <w:rsid w:val="0087684F"/>
    <w:rsid w:val="008809A2"/>
    <w:rsid w:val="00882F0D"/>
    <w:rsid w:val="00884A6C"/>
    <w:rsid w:val="00884CA6"/>
    <w:rsid w:val="00886C21"/>
    <w:rsid w:val="008875D5"/>
    <w:rsid w:val="00887EFE"/>
    <w:rsid w:val="00890497"/>
    <w:rsid w:val="00891FCE"/>
    <w:rsid w:val="00893529"/>
    <w:rsid w:val="008940E7"/>
    <w:rsid w:val="008968EA"/>
    <w:rsid w:val="008A0EE6"/>
    <w:rsid w:val="008A3AD5"/>
    <w:rsid w:val="008A4A4A"/>
    <w:rsid w:val="008A69C6"/>
    <w:rsid w:val="008A6F33"/>
    <w:rsid w:val="008B2C23"/>
    <w:rsid w:val="008B344D"/>
    <w:rsid w:val="008B717A"/>
    <w:rsid w:val="008C0455"/>
    <w:rsid w:val="008C09CF"/>
    <w:rsid w:val="008C2801"/>
    <w:rsid w:val="008C3A02"/>
    <w:rsid w:val="008C61D7"/>
    <w:rsid w:val="008C7F3A"/>
    <w:rsid w:val="008D0BF4"/>
    <w:rsid w:val="008D17B9"/>
    <w:rsid w:val="008D42E6"/>
    <w:rsid w:val="008D445F"/>
    <w:rsid w:val="008D4474"/>
    <w:rsid w:val="008D677A"/>
    <w:rsid w:val="008E0C65"/>
    <w:rsid w:val="008E1981"/>
    <w:rsid w:val="008E4125"/>
    <w:rsid w:val="008F0AAD"/>
    <w:rsid w:val="008F13DA"/>
    <w:rsid w:val="008F28B9"/>
    <w:rsid w:val="008F37DF"/>
    <w:rsid w:val="008F3800"/>
    <w:rsid w:val="008F3B8A"/>
    <w:rsid w:val="008F6195"/>
    <w:rsid w:val="008F6EF5"/>
    <w:rsid w:val="008F7158"/>
    <w:rsid w:val="008F7EC9"/>
    <w:rsid w:val="00900379"/>
    <w:rsid w:val="00903D37"/>
    <w:rsid w:val="009135F5"/>
    <w:rsid w:val="00914F05"/>
    <w:rsid w:val="00917F5E"/>
    <w:rsid w:val="0092066B"/>
    <w:rsid w:val="009239AE"/>
    <w:rsid w:val="00923F4A"/>
    <w:rsid w:val="00926AAF"/>
    <w:rsid w:val="00926BFE"/>
    <w:rsid w:val="009272DE"/>
    <w:rsid w:val="00927FD9"/>
    <w:rsid w:val="009314F7"/>
    <w:rsid w:val="009364A1"/>
    <w:rsid w:val="00937AB5"/>
    <w:rsid w:val="00940989"/>
    <w:rsid w:val="00942E7E"/>
    <w:rsid w:val="00944DDB"/>
    <w:rsid w:val="00946180"/>
    <w:rsid w:val="00946FF2"/>
    <w:rsid w:val="00947B11"/>
    <w:rsid w:val="00950233"/>
    <w:rsid w:val="00951B37"/>
    <w:rsid w:val="0095365A"/>
    <w:rsid w:val="00954171"/>
    <w:rsid w:val="009546EE"/>
    <w:rsid w:val="0096341F"/>
    <w:rsid w:val="00964171"/>
    <w:rsid w:val="00965CF9"/>
    <w:rsid w:val="00966598"/>
    <w:rsid w:val="00972340"/>
    <w:rsid w:val="009739D1"/>
    <w:rsid w:val="00973CD1"/>
    <w:rsid w:val="00982391"/>
    <w:rsid w:val="00983D5E"/>
    <w:rsid w:val="00983E8C"/>
    <w:rsid w:val="009877FC"/>
    <w:rsid w:val="00987BA9"/>
    <w:rsid w:val="009906CC"/>
    <w:rsid w:val="0099086E"/>
    <w:rsid w:val="009914DE"/>
    <w:rsid w:val="00993ED1"/>
    <w:rsid w:val="00994E78"/>
    <w:rsid w:val="009975D7"/>
    <w:rsid w:val="009A6BC6"/>
    <w:rsid w:val="009A6BCD"/>
    <w:rsid w:val="009B1267"/>
    <w:rsid w:val="009B27B5"/>
    <w:rsid w:val="009B2CFB"/>
    <w:rsid w:val="009B4851"/>
    <w:rsid w:val="009B5985"/>
    <w:rsid w:val="009B66C8"/>
    <w:rsid w:val="009B7882"/>
    <w:rsid w:val="009C0BDC"/>
    <w:rsid w:val="009C12F1"/>
    <w:rsid w:val="009C2F24"/>
    <w:rsid w:val="009C5057"/>
    <w:rsid w:val="009C52C9"/>
    <w:rsid w:val="009C5964"/>
    <w:rsid w:val="009C7706"/>
    <w:rsid w:val="009D18EF"/>
    <w:rsid w:val="009D2D8D"/>
    <w:rsid w:val="009D4C6D"/>
    <w:rsid w:val="009D5B12"/>
    <w:rsid w:val="009D6D1D"/>
    <w:rsid w:val="009E07FA"/>
    <w:rsid w:val="009E2239"/>
    <w:rsid w:val="009F26AB"/>
    <w:rsid w:val="009F292B"/>
    <w:rsid w:val="009F3AC2"/>
    <w:rsid w:val="009F3E89"/>
    <w:rsid w:val="009F4984"/>
    <w:rsid w:val="009F4F9A"/>
    <w:rsid w:val="009F5530"/>
    <w:rsid w:val="009F7E21"/>
    <w:rsid w:val="00A01BEA"/>
    <w:rsid w:val="00A0295B"/>
    <w:rsid w:val="00A04C3F"/>
    <w:rsid w:val="00A05518"/>
    <w:rsid w:val="00A05A52"/>
    <w:rsid w:val="00A05D0B"/>
    <w:rsid w:val="00A05E15"/>
    <w:rsid w:val="00A0657E"/>
    <w:rsid w:val="00A07112"/>
    <w:rsid w:val="00A1512E"/>
    <w:rsid w:val="00A16C75"/>
    <w:rsid w:val="00A22A95"/>
    <w:rsid w:val="00A24151"/>
    <w:rsid w:val="00A24386"/>
    <w:rsid w:val="00A265C6"/>
    <w:rsid w:val="00A2739E"/>
    <w:rsid w:val="00A30E1C"/>
    <w:rsid w:val="00A32147"/>
    <w:rsid w:val="00A324B7"/>
    <w:rsid w:val="00A353F9"/>
    <w:rsid w:val="00A41AFF"/>
    <w:rsid w:val="00A4281F"/>
    <w:rsid w:val="00A442A9"/>
    <w:rsid w:val="00A4724A"/>
    <w:rsid w:val="00A47869"/>
    <w:rsid w:val="00A47B45"/>
    <w:rsid w:val="00A507F3"/>
    <w:rsid w:val="00A50903"/>
    <w:rsid w:val="00A50BF2"/>
    <w:rsid w:val="00A53E77"/>
    <w:rsid w:val="00A5419B"/>
    <w:rsid w:val="00A54C43"/>
    <w:rsid w:val="00A57CF8"/>
    <w:rsid w:val="00A57E64"/>
    <w:rsid w:val="00A62756"/>
    <w:rsid w:val="00A653A1"/>
    <w:rsid w:val="00A659FE"/>
    <w:rsid w:val="00A67D3C"/>
    <w:rsid w:val="00A70293"/>
    <w:rsid w:val="00A70EDE"/>
    <w:rsid w:val="00A74AC1"/>
    <w:rsid w:val="00A755F4"/>
    <w:rsid w:val="00A76287"/>
    <w:rsid w:val="00A7796D"/>
    <w:rsid w:val="00A802BC"/>
    <w:rsid w:val="00A8289C"/>
    <w:rsid w:val="00A831CE"/>
    <w:rsid w:val="00A83C4F"/>
    <w:rsid w:val="00A869F9"/>
    <w:rsid w:val="00A87D0D"/>
    <w:rsid w:val="00A903FB"/>
    <w:rsid w:val="00A90596"/>
    <w:rsid w:val="00A93359"/>
    <w:rsid w:val="00A95B83"/>
    <w:rsid w:val="00A95E17"/>
    <w:rsid w:val="00A96A79"/>
    <w:rsid w:val="00A97406"/>
    <w:rsid w:val="00AA2324"/>
    <w:rsid w:val="00AA283A"/>
    <w:rsid w:val="00AA38B5"/>
    <w:rsid w:val="00AA3950"/>
    <w:rsid w:val="00AA4727"/>
    <w:rsid w:val="00AA6415"/>
    <w:rsid w:val="00AA73C0"/>
    <w:rsid w:val="00AB182E"/>
    <w:rsid w:val="00AB1DF4"/>
    <w:rsid w:val="00AB6133"/>
    <w:rsid w:val="00AC2907"/>
    <w:rsid w:val="00AC45D6"/>
    <w:rsid w:val="00AC55C4"/>
    <w:rsid w:val="00AC6701"/>
    <w:rsid w:val="00AD6669"/>
    <w:rsid w:val="00AD69ED"/>
    <w:rsid w:val="00AE0138"/>
    <w:rsid w:val="00AE2E97"/>
    <w:rsid w:val="00AE2F6F"/>
    <w:rsid w:val="00AE59B9"/>
    <w:rsid w:val="00AF2156"/>
    <w:rsid w:val="00AF3284"/>
    <w:rsid w:val="00B01B65"/>
    <w:rsid w:val="00B04845"/>
    <w:rsid w:val="00B10E3A"/>
    <w:rsid w:val="00B127DB"/>
    <w:rsid w:val="00B158CA"/>
    <w:rsid w:val="00B177AB"/>
    <w:rsid w:val="00B20C1C"/>
    <w:rsid w:val="00B22DAA"/>
    <w:rsid w:val="00B27308"/>
    <w:rsid w:val="00B3228B"/>
    <w:rsid w:val="00B45E25"/>
    <w:rsid w:val="00B50BCF"/>
    <w:rsid w:val="00B50C0C"/>
    <w:rsid w:val="00B519CB"/>
    <w:rsid w:val="00B525CA"/>
    <w:rsid w:val="00B544CF"/>
    <w:rsid w:val="00B55BEA"/>
    <w:rsid w:val="00B56C52"/>
    <w:rsid w:val="00B61326"/>
    <w:rsid w:val="00B62110"/>
    <w:rsid w:val="00B6381A"/>
    <w:rsid w:val="00B64C7A"/>
    <w:rsid w:val="00B65569"/>
    <w:rsid w:val="00B660FE"/>
    <w:rsid w:val="00B6636D"/>
    <w:rsid w:val="00B67299"/>
    <w:rsid w:val="00B71343"/>
    <w:rsid w:val="00B7177F"/>
    <w:rsid w:val="00B721C0"/>
    <w:rsid w:val="00B729EA"/>
    <w:rsid w:val="00B738AA"/>
    <w:rsid w:val="00B75969"/>
    <w:rsid w:val="00B77280"/>
    <w:rsid w:val="00B772E1"/>
    <w:rsid w:val="00B776CE"/>
    <w:rsid w:val="00B82BC5"/>
    <w:rsid w:val="00B83AD8"/>
    <w:rsid w:val="00B85088"/>
    <w:rsid w:val="00B855E7"/>
    <w:rsid w:val="00B858D0"/>
    <w:rsid w:val="00B85BE8"/>
    <w:rsid w:val="00B86483"/>
    <w:rsid w:val="00B902B8"/>
    <w:rsid w:val="00B950FB"/>
    <w:rsid w:val="00B9719B"/>
    <w:rsid w:val="00BA165E"/>
    <w:rsid w:val="00BB0B66"/>
    <w:rsid w:val="00BB1547"/>
    <w:rsid w:val="00BB45B0"/>
    <w:rsid w:val="00BB598E"/>
    <w:rsid w:val="00BB62CE"/>
    <w:rsid w:val="00BB7BFD"/>
    <w:rsid w:val="00BC0383"/>
    <w:rsid w:val="00BC0449"/>
    <w:rsid w:val="00BC43D4"/>
    <w:rsid w:val="00BC625C"/>
    <w:rsid w:val="00BC7811"/>
    <w:rsid w:val="00BD0C4B"/>
    <w:rsid w:val="00BD1E8A"/>
    <w:rsid w:val="00BD62BF"/>
    <w:rsid w:val="00BD66A8"/>
    <w:rsid w:val="00BE1274"/>
    <w:rsid w:val="00BE60A1"/>
    <w:rsid w:val="00BF2FEF"/>
    <w:rsid w:val="00BF4151"/>
    <w:rsid w:val="00BF5E49"/>
    <w:rsid w:val="00BF772A"/>
    <w:rsid w:val="00BF78CD"/>
    <w:rsid w:val="00C01306"/>
    <w:rsid w:val="00C02AE6"/>
    <w:rsid w:val="00C037BB"/>
    <w:rsid w:val="00C04553"/>
    <w:rsid w:val="00C04800"/>
    <w:rsid w:val="00C1071F"/>
    <w:rsid w:val="00C11243"/>
    <w:rsid w:val="00C11F24"/>
    <w:rsid w:val="00C1390F"/>
    <w:rsid w:val="00C211BA"/>
    <w:rsid w:val="00C21C1E"/>
    <w:rsid w:val="00C229ED"/>
    <w:rsid w:val="00C22F74"/>
    <w:rsid w:val="00C23934"/>
    <w:rsid w:val="00C25B85"/>
    <w:rsid w:val="00C27425"/>
    <w:rsid w:val="00C275FC"/>
    <w:rsid w:val="00C30D20"/>
    <w:rsid w:val="00C30E90"/>
    <w:rsid w:val="00C3230C"/>
    <w:rsid w:val="00C33A44"/>
    <w:rsid w:val="00C349E8"/>
    <w:rsid w:val="00C36E4F"/>
    <w:rsid w:val="00C37147"/>
    <w:rsid w:val="00C378FA"/>
    <w:rsid w:val="00C379AC"/>
    <w:rsid w:val="00C37D11"/>
    <w:rsid w:val="00C37FEB"/>
    <w:rsid w:val="00C407AF"/>
    <w:rsid w:val="00C478F0"/>
    <w:rsid w:val="00C50D01"/>
    <w:rsid w:val="00C56848"/>
    <w:rsid w:val="00C60726"/>
    <w:rsid w:val="00C6184B"/>
    <w:rsid w:val="00C64026"/>
    <w:rsid w:val="00C661B2"/>
    <w:rsid w:val="00C66B11"/>
    <w:rsid w:val="00C7003F"/>
    <w:rsid w:val="00C738E0"/>
    <w:rsid w:val="00C7505A"/>
    <w:rsid w:val="00C764D7"/>
    <w:rsid w:val="00C81082"/>
    <w:rsid w:val="00C83F53"/>
    <w:rsid w:val="00C848EE"/>
    <w:rsid w:val="00C86CC7"/>
    <w:rsid w:val="00C90084"/>
    <w:rsid w:val="00C90532"/>
    <w:rsid w:val="00C90B70"/>
    <w:rsid w:val="00C9307F"/>
    <w:rsid w:val="00C94D94"/>
    <w:rsid w:val="00C97633"/>
    <w:rsid w:val="00C97E60"/>
    <w:rsid w:val="00CA0990"/>
    <w:rsid w:val="00CA3B81"/>
    <w:rsid w:val="00CA3C39"/>
    <w:rsid w:val="00CA5EDA"/>
    <w:rsid w:val="00CA63CF"/>
    <w:rsid w:val="00CA6E8D"/>
    <w:rsid w:val="00CA7B83"/>
    <w:rsid w:val="00CB208C"/>
    <w:rsid w:val="00CB3492"/>
    <w:rsid w:val="00CB4353"/>
    <w:rsid w:val="00CC6120"/>
    <w:rsid w:val="00CC7441"/>
    <w:rsid w:val="00CC7D35"/>
    <w:rsid w:val="00CD4ADA"/>
    <w:rsid w:val="00CD6B10"/>
    <w:rsid w:val="00CE1BD9"/>
    <w:rsid w:val="00CE2923"/>
    <w:rsid w:val="00CE51E4"/>
    <w:rsid w:val="00CE5C43"/>
    <w:rsid w:val="00CE5FFC"/>
    <w:rsid w:val="00CE61C4"/>
    <w:rsid w:val="00CF00BC"/>
    <w:rsid w:val="00CF090E"/>
    <w:rsid w:val="00CF1B53"/>
    <w:rsid w:val="00CF32A9"/>
    <w:rsid w:val="00CF3957"/>
    <w:rsid w:val="00D01AEC"/>
    <w:rsid w:val="00D100DA"/>
    <w:rsid w:val="00D129FA"/>
    <w:rsid w:val="00D146C6"/>
    <w:rsid w:val="00D15235"/>
    <w:rsid w:val="00D16D91"/>
    <w:rsid w:val="00D16E1F"/>
    <w:rsid w:val="00D236EC"/>
    <w:rsid w:val="00D23E8B"/>
    <w:rsid w:val="00D31521"/>
    <w:rsid w:val="00D3362B"/>
    <w:rsid w:val="00D35DFA"/>
    <w:rsid w:val="00D36CEE"/>
    <w:rsid w:val="00D44CF7"/>
    <w:rsid w:val="00D456DB"/>
    <w:rsid w:val="00D459DA"/>
    <w:rsid w:val="00D45E2E"/>
    <w:rsid w:val="00D47246"/>
    <w:rsid w:val="00D478A9"/>
    <w:rsid w:val="00D5081C"/>
    <w:rsid w:val="00D51BAF"/>
    <w:rsid w:val="00D55B24"/>
    <w:rsid w:val="00D57D6F"/>
    <w:rsid w:val="00D605B6"/>
    <w:rsid w:val="00D61FAA"/>
    <w:rsid w:val="00D63D4F"/>
    <w:rsid w:val="00D65F96"/>
    <w:rsid w:val="00D668D8"/>
    <w:rsid w:val="00D679EF"/>
    <w:rsid w:val="00D748D8"/>
    <w:rsid w:val="00D74F53"/>
    <w:rsid w:val="00D80CB4"/>
    <w:rsid w:val="00D82F4A"/>
    <w:rsid w:val="00D83611"/>
    <w:rsid w:val="00D85066"/>
    <w:rsid w:val="00D85F08"/>
    <w:rsid w:val="00D86BBF"/>
    <w:rsid w:val="00D86D91"/>
    <w:rsid w:val="00D9091D"/>
    <w:rsid w:val="00D90A5A"/>
    <w:rsid w:val="00D9429D"/>
    <w:rsid w:val="00D94C1D"/>
    <w:rsid w:val="00D956FD"/>
    <w:rsid w:val="00D95B27"/>
    <w:rsid w:val="00D9649A"/>
    <w:rsid w:val="00D97963"/>
    <w:rsid w:val="00DA03AE"/>
    <w:rsid w:val="00DA3405"/>
    <w:rsid w:val="00DA5500"/>
    <w:rsid w:val="00DB1EE9"/>
    <w:rsid w:val="00DB20F1"/>
    <w:rsid w:val="00DB5AAD"/>
    <w:rsid w:val="00DB69D0"/>
    <w:rsid w:val="00DB7680"/>
    <w:rsid w:val="00DC575B"/>
    <w:rsid w:val="00DD14A6"/>
    <w:rsid w:val="00DE0BCC"/>
    <w:rsid w:val="00DE279B"/>
    <w:rsid w:val="00DE58DE"/>
    <w:rsid w:val="00DE6108"/>
    <w:rsid w:val="00DE6846"/>
    <w:rsid w:val="00DF5955"/>
    <w:rsid w:val="00DF641D"/>
    <w:rsid w:val="00DF646B"/>
    <w:rsid w:val="00DF7EA4"/>
    <w:rsid w:val="00E13F14"/>
    <w:rsid w:val="00E159F3"/>
    <w:rsid w:val="00E202BE"/>
    <w:rsid w:val="00E21E0C"/>
    <w:rsid w:val="00E21E41"/>
    <w:rsid w:val="00E26DDA"/>
    <w:rsid w:val="00E31B15"/>
    <w:rsid w:val="00E3250F"/>
    <w:rsid w:val="00E32933"/>
    <w:rsid w:val="00E332D5"/>
    <w:rsid w:val="00E337E6"/>
    <w:rsid w:val="00E3395B"/>
    <w:rsid w:val="00E37BC1"/>
    <w:rsid w:val="00E37E3D"/>
    <w:rsid w:val="00E40AD8"/>
    <w:rsid w:val="00E45A48"/>
    <w:rsid w:val="00E46204"/>
    <w:rsid w:val="00E47F5C"/>
    <w:rsid w:val="00E5158C"/>
    <w:rsid w:val="00E5501E"/>
    <w:rsid w:val="00E5609C"/>
    <w:rsid w:val="00E56827"/>
    <w:rsid w:val="00E71448"/>
    <w:rsid w:val="00E72BDD"/>
    <w:rsid w:val="00E742A5"/>
    <w:rsid w:val="00E75AC5"/>
    <w:rsid w:val="00E76B9E"/>
    <w:rsid w:val="00E814EB"/>
    <w:rsid w:val="00E84067"/>
    <w:rsid w:val="00E85068"/>
    <w:rsid w:val="00E87EB5"/>
    <w:rsid w:val="00E93733"/>
    <w:rsid w:val="00E95147"/>
    <w:rsid w:val="00EA0EE8"/>
    <w:rsid w:val="00EA1BBA"/>
    <w:rsid w:val="00EA1C78"/>
    <w:rsid w:val="00EA251F"/>
    <w:rsid w:val="00EA332F"/>
    <w:rsid w:val="00EA6E50"/>
    <w:rsid w:val="00EA6E57"/>
    <w:rsid w:val="00EB089C"/>
    <w:rsid w:val="00EB4486"/>
    <w:rsid w:val="00EB4F52"/>
    <w:rsid w:val="00EB6C8A"/>
    <w:rsid w:val="00EB717E"/>
    <w:rsid w:val="00EC153E"/>
    <w:rsid w:val="00EC24D0"/>
    <w:rsid w:val="00EC2A8A"/>
    <w:rsid w:val="00EC35CA"/>
    <w:rsid w:val="00EC3938"/>
    <w:rsid w:val="00EC4968"/>
    <w:rsid w:val="00ED28B3"/>
    <w:rsid w:val="00ED5FAF"/>
    <w:rsid w:val="00EE1559"/>
    <w:rsid w:val="00EE3E77"/>
    <w:rsid w:val="00EE4AB7"/>
    <w:rsid w:val="00EE520F"/>
    <w:rsid w:val="00EE6FBA"/>
    <w:rsid w:val="00EF038A"/>
    <w:rsid w:val="00EF1E16"/>
    <w:rsid w:val="00EF5B5B"/>
    <w:rsid w:val="00EF788C"/>
    <w:rsid w:val="00F02B09"/>
    <w:rsid w:val="00F047ED"/>
    <w:rsid w:val="00F07842"/>
    <w:rsid w:val="00F078CE"/>
    <w:rsid w:val="00F07E0D"/>
    <w:rsid w:val="00F102F1"/>
    <w:rsid w:val="00F12679"/>
    <w:rsid w:val="00F17459"/>
    <w:rsid w:val="00F20263"/>
    <w:rsid w:val="00F20DD9"/>
    <w:rsid w:val="00F265F8"/>
    <w:rsid w:val="00F27EDC"/>
    <w:rsid w:val="00F31165"/>
    <w:rsid w:val="00F32405"/>
    <w:rsid w:val="00F327E7"/>
    <w:rsid w:val="00F34078"/>
    <w:rsid w:val="00F41D97"/>
    <w:rsid w:val="00F42ED3"/>
    <w:rsid w:val="00F4466F"/>
    <w:rsid w:val="00F44D4D"/>
    <w:rsid w:val="00F549C2"/>
    <w:rsid w:val="00F56F11"/>
    <w:rsid w:val="00F650B7"/>
    <w:rsid w:val="00F66326"/>
    <w:rsid w:val="00F66454"/>
    <w:rsid w:val="00F675A2"/>
    <w:rsid w:val="00F71CB8"/>
    <w:rsid w:val="00F73C81"/>
    <w:rsid w:val="00F75560"/>
    <w:rsid w:val="00F77EF2"/>
    <w:rsid w:val="00F80B5B"/>
    <w:rsid w:val="00F81BB2"/>
    <w:rsid w:val="00F8222E"/>
    <w:rsid w:val="00F82D81"/>
    <w:rsid w:val="00F853E4"/>
    <w:rsid w:val="00F917C5"/>
    <w:rsid w:val="00F91E98"/>
    <w:rsid w:val="00F93BEF"/>
    <w:rsid w:val="00F93C17"/>
    <w:rsid w:val="00F964E6"/>
    <w:rsid w:val="00F979FC"/>
    <w:rsid w:val="00FA2D43"/>
    <w:rsid w:val="00FA700E"/>
    <w:rsid w:val="00FA78AD"/>
    <w:rsid w:val="00FB32AF"/>
    <w:rsid w:val="00FB32DE"/>
    <w:rsid w:val="00FB5881"/>
    <w:rsid w:val="00FB74AA"/>
    <w:rsid w:val="00FB7D61"/>
    <w:rsid w:val="00FC0029"/>
    <w:rsid w:val="00FC0046"/>
    <w:rsid w:val="00FC1AE7"/>
    <w:rsid w:val="00FC5E0C"/>
    <w:rsid w:val="00FC5EB7"/>
    <w:rsid w:val="00FD0571"/>
    <w:rsid w:val="00FD18E8"/>
    <w:rsid w:val="00FD1D7F"/>
    <w:rsid w:val="00FD3061"/>
    <w:rsid w:val="00FD5761"/>
    <w:rsid w:val="00FD5CDE"/>
    <w:rsid w:val="00FD66B7"/>
    <w:rsid w:val="00FE1F6C"/>
    <w:rsid w:val="00FE216D"/>
    <w:rsid w:val="00FE37BF"/>
    <w:rsid w:val="00FE4B81"/>
    <w:rsid w:val="00FF1093"/>
    <w:rsid w:val="00FF1989"/>
    <w:rsid w:val="00FF22DF"/>
    <w:rsid w:val="00FF3F3F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E73F"/>
  <w15:docId w15:val="{C81791DD-0D5F-43C7-A461-63CBBB51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0C"/>
    <w:pPr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autoRedefine/>
    <w:qFormat/>
    <w:rsid w:val="00783BE9"/>
    <w:pPr>
      <w:keepNext/>
      <w:keepLines/>
      <w:numPr>
        <w:numId w:val="14"/>
      </w:numPr>
      <w:spacing w:before="360" w:after="0" w:line="240" w:lineRule="auto"/>
      <w:jc w:val="left"/>
      <w:outlineLvl w:val="0"/>
    </w:pPr>
    <w:rPr>
      <w:rFonts w:eastAsiaTheme="majorEastAsia" w:cstheme="majorBidi"/>
      <w:b/>
      <w:bCs/>
      <w:iCs/>
      <w:color w:val="6076B4" w:themeColor="accent1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AE59B9"/>
    <w:pPr>
      <w:keepNext/>
      <w:keepLines/>
      <w:numPr>
        <w:ilvl w:val="1"/>
        <w:numId w:val="14"/>
      </w:numPr>
      <w:spacing w:before="120" w:after="0" w:line="240" w:lineRule="auto"/>
      <w:outlineLvl w:val="1"/>
    </w:pPr>
    <w:rPr>
      <w:rFonts w:eastAsiaTheme="majorEastAsia" w:cstheme="majorBidi"/>
      <w:bCs/>
      <w:color w:val="2F589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81BB2"/>
    <w:pPr>
      <w:keepNext/>
      <w:keepLines/>
      <w:numPr>
        <w:ilvl w:val="2"/>
        <w:numId w:val="14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/>
      <w:bCs/>
      <w:i/>
      <w:color w:val="2F5897" w:themeColor="text2"/>
      <w:sz w:val="23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6400CE"/>
    <w:pPr>
      <w:keepNext/>
      <w:keepLines/>
      <w:numPr>
        <w:ilvl w:val="3"/>
        <w:numId w:val="14"/>
      </w:numPr>
      <w:spacing w:before="200" w:after="0"/>
      <w:outlineLvl w:val="3"/>
    </w:pPr>
    <w:rPr>
      <w:rFonts w:eastAsia="Arial Unicode MS" w:cstheme="majorBidi"/>
      <w:bCs/>
      <w:iCs/>
      <w:color w:val="2F5897" w:themeColor="text2"/>
      <w:sz w:val="24"/>
      <w:szCs w:val="24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7A7EC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sz w:val="20"/>
    </w:rPr>
  </w:style>
  <w:style w:type="paragraph" w:styleId="Ttulo6">
    <w:name w:val="heading 6"/>
    <w:basedOn w:val="Ttulo3"/>
    <w:next w:val="Normal"/>
    <w:link w:val="Ttulo6Car"/>
    <w:autoRedefine/>
    <w:unhideWhenUsed/>
    <w:qFormat/>
    <w:rsid w:val="00EB4F52"/>
    <w:pPr>
      <w:numPr>
        <w:ilvl w:val="0"/>
        <w:numId w:val="0"/>
      </w:numPr>
      <w:spacing w:before="200" w:line="264" w:lineRule="auto"/>
      <w:jc w:val="left"/>
      <w:outlineLvl w:val="5"/>
    </w:pPr>
    <w:rPr>
      <w:rFonts w:eastAsiaTheme="minorHAnsi" w:cstheme="minorBidi"/>
      <w:i w:val="0"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nhideWhenUsed/>
    <w:qFormat/>
    <w:rsid w:val="0031452D"/>
    <w:pPr>
      <w:keepNext/>
      <w:keepLines/>
      <w:numPr>
        <w:ilvl w:val="6"/>
        <w:numId w:val="14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nhideWhenUsed/>
    <w:qFormat/>
    <w:rsid w:val="0031452D"/>
    <w:pPr>
      <w:keepNext/>
      <w:keepLines/>
      <w:numPr>
        <w:ilvl w:val="7"/>
        <w:numId w:val="14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31452D"/>
    <w:pPr>
      <w:keepNext/>
      <w:keepLines/>
      <w:numPr>
        <w:ilvl w:val="8"/>
        <w:numId w:val="14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E9"/>
    <w:rPr>
      <w:rFonts w:ascii="Verdana" w:eastAsiaTheme="majorEastAsia" w:hAnsi="Verdana" w:cstheme="majorBidi"/>
      <w:b/>
      <w:bCs/>
      <w:iCs/>
      <w:color w:val="6076B4" w:themeColor="accent1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AE59B9"/>
    <w:rPr>
      <w:rFonts w:ascii="Verdana" w:eastAsiaTheme="majorEastAsia" w:hAnsi="Verdana" w:cstheme="majorBidi"/>
      <w:bCs/>
      <w:color w:val="2F5897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7F6360"/>
    <w:rPr>
      <w:rFonts w:asciiTheme="majorHAnsi" w:eastAsiaTheme="majorEastAsia" w:hAnsiTheme="majorHAnsi" w:cstheme="majorBidi"/>
      <w:b/>
      <w:bCs/>
      <w:i/>
      <w:color w:val="2F5897" w:themeColor="text2"/>
      <w:sz w:val="23"/>
    </w:rPr>
  </w:style>
  <w:style w:type="paragraph" w:styleId="Ttulo">
    <w:name w:val="Title"/>
    <w:basedOn w:val="Normal"/>
    <w:next w:val="Normal"/>
    <w:link w:val="TtuloCar"/>
    <w:uiPriority w:val="10"/>
    <w:qFormat/>
    <w:rsid w:val="002F18B9"/>
    <w:pPr>
      <w:spacing w:after="300" w:line="240" w:lineRule="auto"/>
      <w:contextualSpacing/>
    </w:pPr>
    <w:rPr>
      <w:rFonts w:eastAsiaTheme="majorEastAsia" w:cstheme="majorBidi"/>
      <w:color w:val="6076B4" w:themeColor="accent1"/>
      <w:spacing w:val="5"/>
      <w:kern w:val="28"/>
      <w:sz w:val="52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F18B9"/>
    <w:rPr>
      <w:rFonts w:ascii="Verdana" w:eastAsiaTheme="majorEastAsia" w:hAnsi="Verdana" w:cstheme="majorBidi"/>
      <w:color w:val="6076B4" w:themeColor="accent1"/>
      <w:spacing w:val="5"/>
      <w:kern w:val="28"/>
      <w:sz w:val="52"/>
      <w:szCs w:val="60"/>
    </w:rPr>
  </w:style>
  <w:style w:type="paragraph" w:styleId="Subttulo">
    <w:name w:val="Subtitle"/>
    <w:basedOn w:val="Normal"/>
    <w:next w:val="Normal"/>
    <w:link w:val="SubttuloCar"/>
    <w:autoRedefine/>
    <w:qFormat/>
    <w:rsid w:val="000133E3"/>
    <w:pPr>
      <w:framePr w:hSpace="187" w:wrap="around" w:vAnchor="page" w:hAnchor="margin" w:xAlign="center" w:y="3845"/>
      <w:numPr>
        <w:ilvl w:val="1"/>
      </w:numPr>
      <w:spacing w:after="0" w:line="240" w:lineRule="auto"/>
      <w:jc w:val="center"/>
    </w:pPr>
    <w:rPr>
      <w:rFonts w:cstheme="majorBidi"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0133E3"/>
    <w:rPr>
      <w:rFonts w:ascii="Verdana" w:hAnsi="Verdana" w:cstheme="majorBidi"/>
      <w:iCs/>
      <w:spacing w:val="15"/>
      <w:szCs w:val="24"/>
    </w:rPr>
  </w:style>
  <w:style w:type="paragraph" w:styleId="Encabezado">
    <w:name w:val="header"/>
    <w:basedOn w:val="Normal"/>
    <w:link w:val="EncabezadoCar"/>
    <w:unhideWhenUsed/>
    <w:rsid w:val="0031452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1452D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3145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1452D"/>
  </w:style>
  <w:style w:type="paragraph" w:styleId="Textodeglobo">
    <w:name w:val="Balloon Text"/>
    <w:basedOn w:val="Normal"/>
    <w:link w:val="TextodegloboCar"/>
    <w:uiPriority w:val="99"/>
    <w:semiHidden/>
    <w:unhideWhenUsed/>
    <w:rsid w:val="0031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2D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400CE"/>
    <w:rPr>
      <w:rFonts w:ascii="Verdana" w:eastAsia="Arial Unicode MS" w:hAnsi="Verdana" w:cstheme="majorBidi"/>
      <w:bCs/>
      <w:iCs/>
      <w:color w:val="2F5897" w:themeColor="text2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7A7EC9"/>
    <w:rPr>
      <w:rFonts w:asciiTheme="majorHAnsi" w:eastAsiaTheme="majorEastAsia" w:hAnsiTheme="majorHAnsi" w:cstheme="majorBidi"/>
      <w:color w:val="2F5897" w:themeColor="text2"/>
      <w:sz w:val="20"/>
    </w:rPr>
  </w:style>
  <w:style w:type="character" w:customStyle="1" w:styleId="Ttulo6Car">
    <w:name w:val="Título 6 Car"/>
    <w:basedOn w:val="Fuentedeprrafopredeter"/>
    <w:link w:val="Ttulo6"/>
    <w:rsid w:val="00EB4F52"/>
    <w:rPr>
      <w:rFonts w:asciiTheme="majorHAnsi" w:eastAsiaTheme="minorHAnsi" w:hAnsiTheme="majorHAnsi"/>
      <w:b/>
      <w:bCs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rsid w:val="0031452D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rsid w:val="0031452D"/>
    <w:rPr>
      <w:rFonts w:asciiTheme="majorHAnsi" w:eastAsiaTheme="majorEastAsia" w:hAnsiTheme="majorHAnsi" w:cstheme="majorBidi"/>
      <w:color w:val="000000"/>
      <w:szCs w:val="20"/>
    </w:rPr>
  </w:style>
  <w:style w:type="character" w:customStyle="1" w:styleId="Ttulo9Car">
    <w:name w:val="Título 9 Car"/>
    <w:basedOn w:val="Fuentedeprrafopredeter"/>
    <w:link w:val="Ttulo9"/>
    <w:rsid w:val="0031452D"/>
    <w:rPr>
      <w:rFonts w:asciiTheme="majorHAnsi" w:eastAsiaTheme="majorEastAsia" w:hAnsiTheme="majorHAnsi" w:cstheme="majorBidi"/>
      <w:i/>
      <w:iCs/>
      <w:color w:val="00000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1452D"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1452D"/>
    <w:rPr>
      <w:b/>
      <w:bCs/>
    </w:rPr>
  </w:style>
  <w:style w:type="character" w:styleId="nfasis">
    <w:name w:val="Emphasis"/>
    <w:basedOn w:val="Fuentedeprrafopredeter"/>
    <w:qFormat/>
    <w:rsid w:val="002F18B9"/>
    <w:rPr>
      <w:rFonts w:ascii="Verdana" w:hAnsi="Verdana"/>
      <w:i/>
      <w:iCs/>
      <w:color w:val="auto"/>
      <w:sz w:val="24"/>
    </w:rPr>
  </w:style>
  <w:style w:type="paragraph" w:styleId="Prrafodelista">
    <w:name w:val="List Paragraph"/>
    <w:basedOn w:val="Normal"/>
    <w:uiPriority w:val="34"/>
    <w:qFormat/>
    <w:rsid w:val="0031452D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37030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60" w:after="160" w:line="300" w:lineRule="auto"/>
      <w:ind w:left="144" w:right="144"/>
      <w:jc w:val="left"/>
    </w:pPr>
    <w:rPr>
      <w:iCs/>
      <w:color w:val="6076B4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37030C"/>
    <w:rPr>
      <w:rFonts w:ascii="Verdana" w:hAnsi="Verdana"/>
      <w:iCs/>
      <w:color w:val="6076B4" w:themeColor="accen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452D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452D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</w:rPr>
  </w:style>
  <w:style w:type="character" w:styleId="nfasissutil">
    <w:name w:val="Subtle Emphasis"/>
    <w:basedOn w:val="Fuentedeprrafopredeter"/>
    <w:uiPriority w:val="19"/>
    <w:qFormat/>
    <w:rsid w:val="0031452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E279B"/>
    <w:rPr>
      <w:rFonts w:ascii="Verdana" w:hAnsi="Verdana"/>
      <w:b/>
      <w:bCs/>
      <w:i w:val="0"/>
      <w:iCs/>
      <w:caps w:val="0"/>
      <w:smallCaps w:val="0"/>
      <w:color w:val="2F5897" w:themeColor="text2"/>
      <w:sz w:val="24"/>
    </w:rPr>
  </w:style>
  <w:style w:type="character" w:styleId="Referenciasutil">
    <w:name w:val="Subtle Reference"/>
    <w:basedOn w:val="Fuentedeprrafopredeter"/>
    <w:uiPriority w:val="31"/>
    <w:qFormat/>
    <w:rsid w:val="0031452D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31452D"/>
    <w:rPr>
      <w:b/>
      <w:bCs/>
      <w:caps w:val="0"/>
      <w:smallCaps w:val="0"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4772D"/>
    <w:rPr>
      <w:rFonts w:ascii="Verdana" w:hAnsi="Verdana"/>
      <w:b/>
      <w:bCs/>
      <w:caps w:val="0"/>
      <w:smallCaps/>
      <w:spacing w:val="10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452D"/>
    <w:pPr>
      <w:spacing w:before="480" w:line="276" w:lineRule="auto"/>
      <w:outlineLvl w:val="9"/>
    </w:pPr>
    <w:rPr>
      <w:b w:val="0"/>
      <w:i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31452D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1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52D"/>
  </w:style>
  <w:style w:type="paragraph" w:styleId="TDC1">
    <w:name w:val="toc 1"/>
    <w:basedOn w:val="Normal"/>
    <w:next w:val="Normal"/>
    <w:autoRedefine/>
    <w:uiPriority w:val="39"/>
    <w:unhideWhenUsed/>
    <w:rsid w:val="0050137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EC3938"/>
    <w:pPr>
      <w:spacing w:after="0"/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EC3938"/>
    <w:pPr>
      <w:spacing w:after="0"/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E5D4D"/>
    <w:pPr>
      <w:tabs>
        <w:tab w:val="right" w:pos="9584"/>
      </w:tabs>
      <w:spacing w:after="0"/>
      <w:ind w:left="1843" w:hanging="1183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EC3938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EC3938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EC3938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EC3938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EC3938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3938"/>
    <w:rPr>
      <w:color w:val="3399FF" w:themeColor="hyperlink"/>
      <w:u w:val="single"/>
    </w:rPr>
  </w:style>
  <w:style w:type="table" w:styleId="Tablaconcuadrcula">
    <w:name w:val="Table Grid"/>
    <w:basedOn w:val="Tablanormal"/>
    <w:uiPriority w:val="59"/>
    <w:rsid w:val="0011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deST">
    <w:name w:val="Tabla de ST"/>
    <w:basedOn w:val="Normal"/>
    <w:autoRedefine/>
    <w:qFormat/>
    <w:rsid w:val="002E465A"/>
    <w:pPr>
      <w:spacing w:before="100" w:beforeAutospacing="1" w:after="100" w:afterAutospacing="1" w:line="240" w:lineRule="auto"/>
    </w:pPr>
    <w:rPr>
      <w:rFonts w:asciiTheme="majorHAnsi" w:eastAsiaTheme="minorHAnsi" w:hAnsiTheme="majorHAnsi"/>
      <w:b/>
      <w:bCs/>
      <w:color w:val="42558C" w:themeColor="accent1" w:themeShade="BF"/>
      <w:sz w:val="16"/>
      <w:szCs w:val="16"/>
      <w:lang w:val="es-ES" w:eastAsia="es-ES"/>
    </w:rPr>
  </w:style>
  <w:style w:type="table" w:styleId="Sombreadoclaro-nfasis6">
    <w:name w:val="Light Shading Accent 6"/>
    <w:basedOn w:val="Tablanormal"/>
    <w:uiPriority w:val="60"/>
    <w:rsid w:val="004B25E9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4">
    <w:name w:val="Sombreado claro - Énfasis 14"/>
    <w:basedOn w:val="Tablanormal"/>
    <w:uiPriority w:val="60"/>
    <w:rsid w:val="004B25E9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Textonotapie">
    <w:name w:val="footnote text"/>
    <w:basedOn w:val="Normal"/>
    <w:link w:val="TextonotapieCar"/>
    <w:unhideWhenUsed/>
    <w:rsid w:val="00671D20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71D20"/>
    <w:rPr>
      <w:rFonts w:ascii="Times New Roman" w:eastAsia="Times New Roman" w:hAnsi="Times New Roman" w:cs="Times New Roman"/>
      <w:sz w:val="20"/>
      <w:lang w:val="es-ES" w:eastAsia="es-ES"/>
    </w:rPr>
  </w:style>
  <w:style w:type="character" w:styleId="Refdenotaalpie">
    <w:name w:val="footnote reference"/>
    <w:semiHidden/>
    <w:unhideWhenUsed/>
    <w:rsid w:val="00671D20"/>
    <w:rPr>
      <w:vertAlign w:val="superscript"/>
    </w:rPr>
  </w:style>
  <w:style w:type="table" w:customStyle="1" w:styleId="Sombreadoclaro-nfasis11">
    <w:name w:val="Sombreado claro - Énfasis 11"/>
    <w:basedOn w:val="Tablanormal"/>
    <w:uiPriority w:val="60"/>
    <w:rsid w:val="00671D2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16">
    <w:name w:val="Sombreado claro - Énfasis 16"/>
    <w:basedOn w:val="Tablanormal"/>
    <w:uiPriority w:val="60"/>
    <w:rsid w:val="00A04C3F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2">
    <w:name w:val="Sombreado claro - Énfasis 62"/>
    <w:basedOn w:val="Tablanormal"/>
    <w:uiPriority w:val="60"/>
    <w:rsid w:val="00A04C3F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paragraph" w:styleId="Textocomentario">
    <w:name w:val="annotation text"/>
    <w:basedOn w:val="Normal"/>
    <w:link w:val="TextocomentarioCar"/>
    <w:unhideWhenUsed/>
    <w:rsid w:val="00B855E7"/>
    <w:pPr>
      <w:spacing w:before="120" w:after="280" w:line="240" w:lineRule="auto"/>
    </w:pPr>
    <w:rPr>
      <w:rFonts w:eastAsiaTheme="minorHAnsi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B855E7"/>
    <w:rPr>
      <w:rFonts w:eastAsiaTheme="minorHAnsi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nhideWhenUsed/>
    <w:rsid w:val="00B855E7"/>
    <w:rPr>
      <w:sz w:val="16"/>
      <w:szCs w:val="16"/>
    </w:rPr>
  </w:style>
  <w:style w:type="table" w:customStyle="1" w:styleId="Sombreadoclaro-nfasis17">
    <w:name w:val="Sombreado claro - Énfasis 17"/>
    <w:basedOn w:val="Tablanormal"/>
    <w:uiPriority w:val="60"/>
    <w:rsid w:val="00B855E7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3">
    <w:name w:val="Sombreado claro - Énfasis 63"/>
    <w:basedOn w:val="Tablanormal"/>
    <w:uiPriority w:val="60"/>
    <w:rsid w:val="00B855E7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51">
    <w:name w:val="Sombreado claro - Énfasis 151"/>
    <w:basedOn w:val="Tablanormal"/>
    <w:uiPriority w:val="60"/>
    <w:rsid w:val="00702673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5">
    <w:name w:val="Sombreado claro - Énfasis 65"/>
    <w:basedOn w:val="Tablanormal"/>
    <w:uiPriority w:val="60"/>
    <w:rsid w:val="00702673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8">
    <w:name w:val="Sombreado claro - Énfasis 18"/>
    <w:basedOn w:val="Tablanormal"/>
    <w:uiPriority w:val="60"/>
    <w:rsid w:val="003D031C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4">
    <w:name w:val="Sombreado claro - Énfasis 64"/>
    <w:basedOn w:val="Tablanormal"/>
    <w:uiPriority w:val="60"/>
    <w:rsid w:val="003D031C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41">
    <w:name w:val="Sombreado claro - Énfasis 141"/>
    <w:basedOn w:val="Tablanormal"/>
    <w:uiPriority w:val="60"/>
    <w:rsid w:val="003D031C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6">
    <w:name w:val="Sombreado claro - Énfasis 66"/>
    <w:basedOn w:val="Tablanormal"/>
    <w:uiPriority w:val="60"/>
    <w:rsid w:val="003D031C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930"/>
    <w:pPr>
      <w:spacing w:before="0" w:after="200"/>
    </w:pPr>
    <w:rPr>
      <w:rFonts w:eastAsiaTheme="minorEastAsia"/>
      <w:b/>
      <w:bCs/>
      <w:lang w:val="es-CL"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930"/>
    <w:rPr>
      <w:rFonts w:eastAsiaTheme="minorHAnsi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FD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adeENCUESTA">
    <w:name w:val="Tabla de ENCUESTA"/>
    <w:basedOn w:val="Normal"/>
    <w:autoRedefine/>
    <w:qFormat/>
    <w:rsid w:val="008C3A02"/>
    <w:pPr>
      <w:spacing w:after="0" w:line="240" w:lineRule="auto"/>
    </w:pPr>
    <w:rPr>
      <w:rFonts w:eastAsiaTheme="minorHAnsi" w:cstheme="majorBidi"/>
      <w:b/>
      <w:color w:val="FFFFFF" w:themeColor="background1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0">
    <w:name w:val="Sombreado claro - Énfasis 11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3">
    <w:name w:val="Sombreado claro - Énfasis 13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5">
    <w:name w:val="Sombreado claro - Énfasis 15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9">
    <w:name w:val="Sombreado claro - Énfasis 19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6">
    <w:name w:val="Tabla con cuadrícula6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00">
    <w:name w:val="Sombreado claro - Énfasis 110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rsid w:val="00EF5B5B"/>
    <w:pPr>
      <w:spacing w:after="0" w:line="240" w:lineRule="auto"/>
    </w:pPr>
    <w:rPr>
      <w:rFonts w:ascii="Arial Narrow" w:eastAsia="Times New Roman" w:hAnsi="Arial Narrow" w:cs="Times New Roman"/>
      <w:szCs w:val="20"/>
      <w:lang w:val="es-MX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B5B"/>
    <w:rPr>
      <w:rFonts w:ascii="Arial Narrow" w:eastAsia="Times New Roman" w:hAnsi="Arial Narrow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F5B5B"/>
    <w:pPr>
      <w:keepNext/>
      <w:tabs>
        <w:tab w:val="left" w:pos="180"/>
        <w:tab w:val="left" w:pos="720"/>
        <w:tab w:val="left" w:pos="1260"/>
        <w:tab w:val="left" w:pos="1980"/>
        <w:tab w:val="left" w:pos="10080"/>
      </w:tabs>
      <w:spacing w:after="0" w:line="240" w:lineRule="auto"/>
      <w:ind w:left="426" w:hanging="426"/>
      <w:outlineLvl w:val="0"/>
    </w:pPr>
    <w:rPr>
      <w:rFonts w:ascii="Arial Narrow" w:eastAsia="Times New Roman" w:hAnsi="Arial Narrow" w:cs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F5B5B"/>
    <w:rPr>
      <w:rFonts w:ascii="Arial Narrow" w:eastAsia="Times New Roman" w:hAnsi="Arial Narrow" w:cs="Times New Roman"/>
      <w:sz w:val="24"/>
      <w:szCs w:val="20"/>
      <w:lang w:val="es-MX" w:eastAsia="es-ES"/>
    </w:rPr>
  </w:style>
  <w:style w:type="paragraph" w:customStyle="1" w:styleId="Normaltabla">
    <w:name w:val="Normal tabla"/>
    <w:basedOn w:val="Normal"/>
    <w:uiPriority w:val="99"/>
    <w:rsid w:val="00EF5B5B"/>
    <w:pPr>
      <w:spacing w:after="0" w:line="240" w:lineRule="auto"/>
    </w:pPr>
    <w:rPr>
      <w:rFonts w:ascii="Arial Narrow" w:eastAsia="Times New Roman" w:hAnsi="Arial Narrow" w:cs="Times New Roman"/>
      <w:szCs w:val="20"/>
      <w:lang w:val="es-MX" w:eastAsia="es-ES"/>
    </w:rPr>
  </w:style>
  <w:style w:type="paragraph" w:customStyle="1" w:styleId="bizHeading4">
    <w:name w:val="bizHeading4"/>
    <w:basedOn w:val="Ttulo4"/>
    <w:next w:val="Normal"/>
    <w:rsid w:val="00EF5B5B"/>
    <w:pPr>
      <w:keepLines w:val="0"/>
      <w:tabs>
        <w:tab w:val="num" w:pos="1368"/>
      </w:tabs>
      <w:spacing w:before="120" w:after="60" w:line="240" w:lineRule="auto"/>
      <w:ind w:left="1368"/>
    </w:pPr>
    <w:rPr>
      <w:rFonts w:cs="Times New Roman"/>
      <w:b/>
      <w:i/>
      <w:iCs w:val="0"/>
      <w:color w:val="auto"/>
      <w:sz w:val="20"/>
      <w:szCs w:val="20"/>
      <w:lang w:val="en-US" w:eastAsia="es-ES"/>
    </w:rPr>
  </w:style>
  <w:style w:type="table" w:styleId="Cuadrculavistosa-nfasis1">
    <w:name w:val="Colorful Grid Accent 1"/>
    <w:basedOn w:val="Tablanormal"/>
    <w:uiPriority w:val="73"/>
    <w:rsid w:val="00132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</w:rPr>
      <w:tblPr/>
      <w:tcPr>
        <w:shd w:val="clear" w:color="auto" w:fill="BFC8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8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255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2558C" w:themeFill="accent1" w:themeFillShade="BF"/>
      </w:tc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table" w:styleId="Cuadrculavistosa-nfasis6">
    <w:name w:val="Colorful Grid Accent 6"/>
    <w:basedOn w:val="Tablanormal"/>
    <w:uiPriority w:val="73"/>
    <w:rsid w:val="00132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</w:rPr>
      <w:tblPr/>
      <w:tcPr>
        <w:shd w:val="clear" w:color="auto" w:fill="C7CCC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C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75F6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75F63" w:themeFill="accent6" w:themeFillShade="BF"/>
      </w:tcPr>
    </w:tblStylePr>
    <w:tblStylePr w:type="band1Vert">
      <w:tblPr/>
      <w:tcPr>
        <w:shd w:val="clear" w:color="auto" w:fill="BABFC2" w:themeFill="accent6" w:themeFillTint="7F"/>
      </w:tcPr>
    </w:tblStylePr>
    <w:tblStylePr w:type="band1Horz">
      <w:tblPr/>
      <w:tcPr>
        <w:shd w:val="clear" w:color="auto" w:fill="BABFC2" w:themeFill="accent6" w:themeFillTint="7F"/>
      </w:tcPr>
    </w:tblStylePr>
  </w:style>
  <w:style w:type="table" w:styleId="Cuadrculavistosa-nfasis5">
    <w:name w:val="Colorful Grid Accent 5"/>
    <w:basedOn w:val="Tablanormal"/>
    <w:uiPriority w:val="73"/>
    <w:rsid w:val="00132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2C7" w:themeFill="accent5" w:themeFillTint="33"/>
    </w:tcPr>
    <w:tblStylePr w:type="firstRow">
      <w:rPr>
        <w:b/>
        <w:bCs/>
      </w:rPr>
      <w:tblPr/>
      <w:tcPr>
        <w:shd w:val="clear" w:color="auto" w:fill="C6E58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58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66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6617" w:themeFill="accent5" w:themeFillShade="BF"/>
      </w:tcPr>
    </w:tblStylePr>
    <w:tblStylePr w:type="band1Vert">
      <w:tblPr/>
      <w:tcPr>
        <w:shd w:val="clear" w:color="auto" w:fill="B8DF74" w:themeFill="accent5" w:themeFillTint="7F"/>
      </w:tcPr>
    </w:tblStylePr>
    <w:tblStylePr w:type="band1Horz">
      <w:tblPr/>
      <w:tcPr>
        <w:shd w:val="clear" w:color="auto" w:fill="B8DF74" w:themeFill="accent5" w:themeFillTint="7F"/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F078CE"/>
    <w:rPr>
      <w:vertAlign w:val="superscript"/>
    </w:rPr>
  </w:style>
  <w:style w:type="table" w:customStyle="1" w:styleId="Sombreadomedio1-nfasis11">
    <w:name w:val="Sombreado medio 1 - Énfasis 11"/>
    <w:basedOn w:val="Tablanormal"/>
    <w:uiPriority w:val="63"/>
    <w:rsid w:val="00C3230C"/>
    <w:pPr>
      <w:spacing w:after="0" w:line="240" w:lineRule="auto"/>
    </w:pPr>
    <w:tblPr>
      <w:tblStyleRowBandSize w:val="1"/>
      <w:tblStyleColBandSize w:val="1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98C6" w:themeColor="accent1" w:themeTint="BF"/>
          <w:left w:val="single" w:sz="8" w:space="0" w:color="8798C6" w:themeColor="accent1" w:themeTint="BF"/>
          <w:bottom w:val="single" w:sz="8" w:space="0" w:color="8798C6" w:themeColor="accent1" w:themeTint="BF"/>
          <w:right w:val="single" w:sz="8" w:space="0" w:color="8798C6" w:themeColor="accent1" w:themeTint="BF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98C6" w:themeColor="accent1" w:themeTint="BF"/>
          <w:left w:val="single" w:sz="8" w:space="0" w:color="8798C6" w:themeColor="accent1" w:themeTint="BF"/>
          <w:bottom w:val="single" w:sz="8" w:space="0" w:color="8798C6" w:themeColor="accent1" w:themeTint="BF"/>
          <w:right w:val="single" w:sz="8" w:space="0" w:color="8798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C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C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6178F2"/>
    <w:pPr>
      <w:spacing w:after="0" w:line="240" w:lineRule="auto"/>
    </w:pPr>
    <w:tblPr>
      <w:tblStyleRowBandSize w:val="1"/>
      <w:tblStyleColBandSize w:val="1"/>
      <w:tblBorders>
        <w:top w:val="single" w:sz="8" w:space="0" w:color="ECA259" w:themeColor="accent3" w:themeTint="BF"/>
        <w:left w:val="single" w:sz="8" w:space="0" w:color="ECA259" w:themeColor="accent3" w:themeTint="BF"/>
        <w:bottom w:val="single" w:sz="8" w:space="0" w:color="ECA259" w:themeColor="accent3" w:themeTint="BF"/>
        <w:right w:val="single" w:sz="8" w:space="0" w:color="ECA259" w:themeColor="accent3" w:themeTint="BF"/>
        <w:insideH w:val="single" w:sz="8" w:space="0" w:color="ECA25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A259" w:themeColor="accent3" w:themeTint="BF"/>
          <w:left w:val="single" w:sz="8" w:space="0" w:color="ECA259" w:themeColor="accent3" w:themeTint="BF"/>
          <w:bottom w:val="single" w:sz="8" w:space="0" w:color="ECA259" w:themeColor="accent3" w:themeTint="BF"/>
          <w:right w:val="single" w:sz="8" w:space="0" w:color="ECA259" w:themeColor="accent3" w:themeTint="BF"/>
          <w:insideH w:val="nil"/>
          <w:insideV w:val="nil"/>
        </w:tcBorders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A259" w:themeColor="accent3" w:themeTint="BF"/>
          <w:left w:val="single" w:sz="8" w:space="0" w:color="ECA259" w:themeColor="accent3" w:themeTint="BF"/>
          <w:bottom w:val="single" w:sz="8" w:space="0" w:color="ECA259" w:themeColor="accent3" w:themeTint="BF"/>
          <w:right w:val="single" w:sz="8" w:space="0" w:color="ECA25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0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6178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6178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6B4" w:themeColor="accent1"/>
        </w:tcBorders>
      </w:tcPr>
    </w:tblStylePr>
    <w:tblStylePr w:type="lastRow">
      <w:rPr>
        <w:b/>
        <w:bCs/>
        <w:color w:val="2F5897" w:themeColor="text2"/>
      </w:rPr>
      <w:tblPr/>
      <w:tcPr>
        <w:tcBorders>
          <w:top w:val="single" w:sz="8" w:space="0" w:color="6076B4" w:themeColor="accent1"/>
          <w:bottom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6B4" w:themeColor="accent1"/>
          <w:bottom w:val="single" w:sz="8" w:space="0" w:color="6076B4" w:themeColor="accent1"/>
        </w:tcBorders>
      </w:tcPr>
    </w:tblStylePr>
    <w:tblStylePr w:type="band1Vert">
      <w:tblPr/>
      <w:tcPr>
        <w:shd w:val="clear" w:color="auto" w:fill="D7DCEC" w:themeFill="accent1" w:themeFillTint="3F"/>
      </w:tcPr>
    </w:tblStylePr>
    <w:tblStylePr w:type="band1Horz">
      <w:tblPr/>
      <w:tcPr>
        <w:shd w:val="clear" w:color="auto" w:fill="D7DCEC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6178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6178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8085" w:themeColor="accent6"/>
        </w:tcBorders>
      </w:tcPr>
    </w:tblStylePr>
    <w:tblStylePr w:type="lastRow">
      <w:rPr>
        <w:b/>
        <w:bCs/>
        <w:color w:val="2F5897" w:themeColor="text2"/>
      </w:rPr>
      <w:tblPr/>
      <w:tcPr>
        <w:tcBorders>
          <w:top w:val="single" w:sz="8" w:space="0" w:color="758085" w:themeColor="accent6"/>
          <w:bottom w:val="single" w:sz="8" w:space="0" w:color="75808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8085" w:themeColor="accent6"/>
          <w:bottom w:val="single" w:sz="8" w:space="0" w:color="758085" w:themeColor="accent6"/>
        </w:tcBorders>
      </w:tcPr>
    </w:tblStylePr>
    <w:tblStylePr w:type="band1Vert">
      <w:tblPr/>
      <w:tcPr>
        <w:shd w:val="clear" w:color="auto" w:fill="DCDFE1" w:themeFill="accent6" w:themeFillTint="3F"/>
      </w:tcPr>
    </w:tblStylePr>
    <w:tblStylePr w:type="band1Horz">
      <w:tblPr/>
      <w:tcPr>
        <w:shd w:val="clear" w:color="auto" w:fill="DCDFE1" w:themeFill="accent6" w:themeFillTint="3F"/>
      </w:tcPr>
    </w:tblStylePr>
  </w:style>
  <w:style w:type="table" w:styleId="Listavistosa-nfasis1">
    <w:name w:val="Colorful List Accent 1"/>
    <w:basedOn w:val="Tablanormal"/>
    <w:uiPriority w:val="72"/>
    <w:rsid w:val="006178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4141" w:themeFill="accent2" w:themeFillShade="CC"/>
      </w:tcPr>
    </w:tblStylePr>
    <w:tblStylePr w:type="lastRow">
      <w:rPr>
        <w:b/>
        <w:bCs/>
        <w:color w:val="7C414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Cuadrculamedia2-nfasis1">
    <w:name w:val="Medium Grid 2 Accent 1"/>
    <w:basedOn w:val="Tablanormal"/>
    <w:uiPriority w:val="68"/>
    <w:rsid w:val="006178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  <w:insideH w:val="single" w:sz="8" w:space="0" w:color="6076B4" w:themeColor="accent1"/>
        <w:insideV w:val="single" w:sz="8" w:space="0" w:color="6076B4" w:themeColor="accent1"/>
      </w:tblBorders>
    </w:tblPr>
    <w:tcPr>
      <w:shd w:val="clear" w:color="auto" w:fill="D7DC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F0" w:themeFill="accent1" w:themeFillTint="33"/>
      </w:tc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tcBorders>
          <w:insideH w:val="single" w:sz="6" w:space="0" w:color="6076B4" w:themeColor="accent1"/>
          <w:insideV w:val="single" w:sz="6" w:space="0" w:color="6076B4" w:themeColor="accent1"/>
        </w:tcBorders>
        <w:shd w:val="clear" w:color="auto" w:fill="AFBA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973CD1"/>
    <w:pPr>
      <w:spacing w:after="0" w:line="240" w:lineRule="auto"/>
    </w:pPr>
    <w:tblPr>
      <w:tblStyleRowBandSize w:val="1"/>
      <w:tblStyleColBandSize w:val="1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DE61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C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6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6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A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AD9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DE6108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  <w:insideH w:val="single" w:sz="8" w:space="0" w:color="6076B4" w:themeColor="accent1"/>
        <w:insideV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18" w:space="0" w:color="6076B4" w:themeColor="accent1"/>
          <w:right w:val="single" w:sz="8" w:space="0" w:color="6076B4" w:themeColor="accent1"/>
          <w:insideH w:val="nil"/>
          <w:insideV w:val="single" w:sz="8" w:space="0" w:color="6076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  <w:insideH w:val="nil"/>
          <w:insideV w:val="single" w:sz="8" w:space="0" w:color="6076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  <w:insideV w:val="single" w:sz="8" w:space="0" w:color="6076B4" w:themeColor="accent1"/>
        </w:tcBorders>
        <w:shd w:val="clear" w:color="auto" w:fill="D7DCEC" w:themeFill="accent1" w:themeFillTint="3F"/>
      </w:tcPr>
    </w:tblStylePr>
    <w:tblStylePr w:type="band2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  <w:insideV w:val="single" w:sz="8" w:space="0" w:color="6076B4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DE6108"/>
    <w:pPr>
      <w:spacing w:after="0" w:line="240" w:lineRule="auto"/>
    </w:pPr>
    <w:tblPr>
      <w:tblStyleRowBandSize w:val="1"/>
      <w:tblStyleColBandSize w:val="1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  <w:insideH w:val="single" w:sz="8" w:space="0" w:color="E68422" w:themeColor="accent3"/>
        <w:insideV w:val="single" w:sz="8" w:space="0" w:color="E6842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18" w:space="0" w:color="E68422" w:themeColor="accent3"/>
          <w:right w:val="single" w:sz="8" w:space="0" w:color="E68422" w:themeColor="accent3"/>
          <w:insideH w:val="nil"/>
          <w:insideV w:val="single" w:sz="8" w:space="0" w:color="E6842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  <w:insideH w:val="nil"/>
          <w:insideV w:val="single" w:sz="8" w:space="0" w:color="E6842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band1Vert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  <w:shd w:val="clear" w:color="auto" w:fill="F8E0C8" w:themeFill="accent3" w:themeFillTint="3F"/>
      </w:tcPr>
    </w:tblStylePr>
    <w:tblStylePr w:type="band1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  <w:insideV w:val="single" w:sz="8" w:space="0" w:color="E68422" w:themeColor="accent3"/>
        </w:tcBorders>
        <w:shd w:val="clear" w:color="auto" w:fill="F8E0C8" w:themeFill="accent3" w:themeFillTint="3F"/>
      </w:tcPr>
    </w:tblStylePr>
    <w:tblStylePr w:type="band2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  <w:insideV w:val="single" w:sz="8" w:space="0" w:color="E68422" w:themeColor="accent3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EA332F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customStyle="1" w:styleId="Tablaconcuadrcula7">
    <w:name w:val="Tabla con cuadrícula7"/>
    <w:basedOn w:val="Tablanormal"/>
    <w:next w:val="Tablaconcuadrcula"/>
    <w:uiPriority w:val="59"/>
    <w:rsid w:val="009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1">
    <w:name w:val="Texto de bloque1"/>
    <w:basedOn w:val="Normal"/>
    <w:rsid w:val="00CF3957"/>
    <w:pPr>
      <w:tabs>
        <w:tab w:val="left" w:pos="2410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-1134" w:right="50"/>
      <w:textAlignment w:val="baseline"/>
    </w:pPr>
    <w:rPr>
      <w:rFonts w:eastAsia="Times New Roman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6E5346"/>
  </w:style>
  <w:style w:type="paragraph" w:customStyle="1" w:styleId="Default">
    <w:name w:val="Default"/>
    <w:rsid w:val="001464E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5AB"/>
    <w:rPr>
      <w:color w:val="B2B2B2" w:themeColor="followedHyperlink"/>
      <w:u w:val="single"/>
    </w:rPr>
  </w:style>
  <w:style w:type="table" w:customStyle="1" w:styleId="Listaclara-nfasis110">
    <w:name w:val="Lista clara - Énfasis 11"/>
    <w:basedOn w:val="Tablanormal"/>
    <w:next w:val="Listaclara-nfasis11"/>
    <w:uiPriority w:val="61"/>
    <w:rsid w:val="00AE59B9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customStyle="1" w:styleId="Tablaconcuadrcula71">
    <w:name w:val="Tabla con cuadrícula71"/>
    <w:basedOn w:val="Tablanormal"/>
    <w:next w:val="Tablaconcuadrcula"/>
    <w:uiPriority w:val="59"/>
    <w:rsid w:val="008A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2">
    <w:name w:val="Texto de bloque2"/>
    <w:basedOn w:val="Normal"/>
    <w:rsid w:val="00653D3A"/>
    <w:pPr>
      <w:tabs>
        <w:tab w:val="left" w:pos="2410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-1134" w:right="50"/>
      <w:textAlignment w:val="baseline"/>
    </w:pPr>
    <w:rPr>
      <w:rFonts w:eastAsia="Times New Roman" w:cs="Times New Roman"/>
      <w:sz w:val="20"/>
      <w:szCs w:val="20"/>
      <w:lang w:val="es-ES_tradnl"/>
    </w:rPr>
  </w:style>
  <w:style w:type="table" w:styleId="Tablaconcuadrculaclara">
    <w:name w:val="Grid Table Light"/>
    <w:basedOn w:val="Tablanormal"/>
    <w:uiPriority w:val="40"/>
    <w:rsid w:val="009B2C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964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815FFD"/>
    <w:pPr>
      <w:spacing w:after="0" w:line="240" w:lineRule="auto"/>
    </w:pPr>
    <w:tblPr>
      <w:tblStyleRowBandSize w:val="1"/>
      <w:tblStyleColBandSize w:val="1"/>
      <w:tblBorders>
        <w:top w:val="single" w:sz="4" w:space="0" w:color="BFC8E1" w:themeColor="accent1" w:themeTint="66"/>
        <w:left w:val="single" w:sz="4" w:space="0" w:color="BFC8E1" w:themeColor="accent1" w:themeTint="66"/>
        <w:bottom w:val="single" w:sz="4" w:space="0" w:color="BFC8E1" w:themeColor="accent1" w:themeTint="66"/>
        <w:right w:val="single" w:sz="4" w:space="0" w:color="BFC8E1" w:themeColor="accent1" w:themeTint="66"/>
        <w:insideH w:val="single" w:sz="4" w:space="0" w:color="BFC8E1" w:themeColor="accent1" w:themeTint="66"/>
        <w:insideV w:val="single" w:sz="4" w:space="0" w:color="BFC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AC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4-nfasis1">
    <w:name w:val="List Table 4 Accent 1"/>
    <w:basedOn w:val="Tablanormal"/>
    <w:uiPriority w:val="49"/>
    <w:rsid w:val="009F292B"/>
    <w:pPr>
      <w:spacing w:after="0" w:line="240" w:lineRule="auto"/>
    </w:pPr>
    <w:tblPr>
      <w:tblStyleRowBandSize w:val="1"/>
      <w:tblStyleColBandSize w:val="1"/>
      <w:tblBorders>
        <w:top w:val="single" w:sz="4" w:space="0" w:color="9FACD2" w:themeColor="accent1" w:themeTint="99"/>
        <w:left w:val="single" w:sz="4" w:space="0" w:color="9FACD2" w:themeColor="accent1" w:themeTint="99"/>
        <w:bottom w:val="single" w:sz="4" w:space="0" w:color="9FACD2" w:themeColor="accent1" w:themeTint="99"/>
        <w:right w:val="single" w:sz="4" w:space="0" w:color="9FACD2" w:themeColor="accent1" w:themeTint="99"/>
        <w:insideH w:val="single" w:sz="4" w:space="0" w:color="9FAC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nil"/>
        </w:tcBorders>
        <w:shd w:val="clear" w:color="auto" w:fill="6076B4" w:themeFill="accent1"/>
      </w:tcPr>
    </w:tblStylePr>
    <w:tblStylePr w:type="lastRow">
      <w:rPr>
        <w:b/>
        <w:bCs/>
      </w:rPr>
      <w:tblPr/>
      <w:tcPr>
        <w:tcBorders>
          <w:top w:val="double" w:sz="4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9F292B"/>
    <w:pPr>
      <w:spacing w:after="0" w:line="240" w:lineRule="auto"/>
    </w:pPr>
    <w:tblPr>
      <w:tblStyleRowBandSize w:val="1"/>
      <w:tblStyleColBandSize w:val="1"/>
      <w:tblBorders>
        <w:top w:val="single" w:sz="4" w:space="0" w:color="9FACD2" w:themeColor="accent1" w:themeTint="99"/>
        <w:left w:val="single" w:sz="4" w:space="0" w:color="9FACD2" w:themeColor="accent1" w:themeTint="99"/>
        <w:bottom w:val="single" w:sz="4" w:space="0" w:color="9FACD2" w:themeColor="accent1" w:themeTint="99"/>
        <w:right w:val="single" w:sz="4" w:space="0" w:color="9FACD2" w:themeColor="accent1" w:themeTint="99"/>
        <w:insideH w:val="single" w:sz="4" w:space="0" w:color="9FACD2" w:themeColor="accent1" w:themeTint="99"/>
        <w:insideV w:val="single" w:sz="4" w:space="0" w:color="9FAC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nil"/>
          <w:insideV w:val="nil"/>
        </w:tcBorders>
        <w:shd w:val="clear" w:color="auto" w:fill="6076B4" w:themeFill="accent1"/>
      </w:tcPr>
    </w:tblStylePr>
    <w:tblStylePr w:type="lastRow">
      <w:rPr>
        <w:b/>
        <w:bCs/>
      </w:rPr>
      <w:tblPr/>
      <w:tcPr>
        <w:tcBorders>
          <w:top w:val="double" w:sz="4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1E7DA2"/>
    <w:pPr>
      <w:spacing w:after="0" w:line="240" w:lineRule="auto"/>
    </w:pPr>
    <w:tblPr>
      <w:tblStyleRowBandSize w:val="1"/>
      <w:tblStyleColBandSize w:val="1"/>
      <w:tblBorders>
        <w:top w:val="single" w:sz="4" w:space="0" w:color="9FACD2" w:themeColor="accent1" w:themeTint="99"/>
        <w:bottom w:val="single" w:sz="4" w:space="0" w:color="9FACD2" w:themeColor="accent1" w:themeTint="99"/>
        <w:insideH w:val="single" w:sz="4" w:space="0" w:color="9FAC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Tablanormal4">
    <w:name w:val="Plain Table 4"/>
    <w:basedOn w:val="Tablanormal"/>
    <w:uiPriority w:val="44"/>
    <w:rsid w:val="00C76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3-nfasis1">
    <w:name w:val="List Table 3 Accent 1"/>
    <w:basedOn w:val="Tablanormal"/>
    <w:uiPriority w:val="48"/>
    <w:rsid w:val="00C764D7"/>
    <w:pPr>
      <w:spacing w:after="0" w:line="240" w:lineRule="auto"/>
    </w:pPr>
    <w:tblPr>
      <w:tblStyleRowBandSize w:val="1"/>
      <w:tblStyleColBandSize w:val="1"/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rPr>
        <w:b/>
        <w:bCs/>
      </w:rPr>
      <w:tblPr/>
      <w:tcPr>
        <w:tcBorders>
          <w:top w:val="double" w:sz="4" w:space="0" w:color="6076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6B4" w:themeColor="accent1"/>
          <w:right w:val="single" w:sz="4" w:space="0" w:color="6076B4" w:themeColor="accent1"/>
        </w:tcBorders>
      </w:tcPr>
    </w:tblStylePr>
    <w:tblStylePr w:type="band1Horz">
      <w:tblPr/>
      <w:tcPr>
        <w:tcBorders>
          <w:top w:val="single" w:sz="4" w:space="0" w:color="6076B4" w:themeColor="accent1"/>
          <w:bottom w:val="single" w:sz="4" w:space="0" w:color="6076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6B4" w:themeColor="accent1"/>
          <w:left w:val="nil"/>
        </w:tcBorders>
      </w:tcPr>
    </w:tblStylePr>
    <w:tblStylePr w:type="swCell">
      <w:tblPr/>
      <w:tcPr>
        <w:tcBorders>
          <w:top w:val="double" w:sz="4" w:space="0" w:color="6076B4" w:themeColor="accent1"/>
          <w:right w:val="nil"/>
        </w:tcBorders>
      </w:tcPr>
    </w:tblStylePr>
  </w:style>
  <w:style w:type="paragraph" w:styleId="Revisin">
    <w:name w:val="Revision"/>
    <w:hidden/>
    <w:uiPriority w:val="99"/>
    <w:semiHidden/>
    <w:rsid w:val="00D86D91"/>
    <w:pPr>
      <w:spacing w:after="0" w:line="240" w:lineRule="auto"/>
    </w:pPr>
    <w:rPr>
      <w:rFonts w:ascii="Verdana" w:hAnsi="Verdana"/>
    </w:rPr>
  </w:style>
  <w:style w:type="character" w:customStyle="1" w:styleId="cf01">
    <w:name w:val="cf01"/>
    <w:basedOn w:val="Fuentedeprrafopredeter"/>
    <w:rsid w:val="00133E2A"/>
    <w:rPr>
      <w:rFonts w:ascii="Segoe UI" w:hAnsi="Segoe UI" w:cs="Segoe UI" w:hint="default"/>
      <w:sz w:val="18"/>
      <w:szCs w:val="18"/>
    </w:rPr>
  </w:style>
  <w:style w:type="table" w:styleId="Tablaconcuadrcula5oscura-nfasis1">
    <w:name w:val="Grid Table 5 Dark Accent 1"/>
    <w:basedOn w:val="Tablanormal"/>
    <w:uiPriority w:val="50"/>
    <w:rsid w:val="00133E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6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6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6B4" w:themeFill="accent1"/>
      </w:tcPr>
    </w:tblStylePr>
    <w:tblStylePr w:type="band1Vert">
      <w:tblPr/>
      <w:tcPr>
        <w:shd w:val="clear" w:color="auto" w:fill="BFC8E1" w:themeFill="accent1" w:themeFillTint="66"/>
      </w:tcPr>
    </w:tblStylePr>
    <w:tblStylePr w:type="band1Horz">
      <w:tblPr/>
      <w:tcPr>
        <w:shd w:val="clear" w:color="auto" w:fill="BFC8E1" w:themeFill="accent1" w:themeFillTint="66"/>
      </w:tcPr>
    </w:tblStylePr>
  </w:style>
  <w:style w:type="table" w:styleId="Tablaconcuadrcula6concolores-nfasis1">
    <w:name w:val="Grid Table 6 Colorful Accent 1"/>
    <w:basedOn w:val="Tablanormal"/>
    <w:uiPriority w:val="51"/>
    <w:rsid w:val="005B2B61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Borders>
        <w:top w:val="single" w:sz="4" w:space="0" w:color="9FACD2" w:themeColor="accent1" w:themeTint="99"/>
        <w:left w:val="single" w:sz="4" w:space="0" w:color="9FACD2" w:themeColor="accent1" w:themeTint="99"/>
        <w:bottom w:val="single" w:sz="4" w:space="0" w:color="9FACD2" w:themeColor="accent1" w:themeTint="99"/>
        <w:right w:val="single" w:sz="4" w:space="0" w:color="9FACD2" w:themeColor="accent1" w:themeTint="99"/>
        <w:insideH w:val="single" w:sz="4" w:space="0" w:color="9FACD2" w:themeColor="accent1" w:themeTint="99"/>
        <w:insideV w:val="single" w:sz="4" w:space="0" w:color="9FAC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AC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5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1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9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venegas@minvu.c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ivaldivia\AppData\Roaming\Microsoft\Plantillas\Executive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Este documento  fue preparado por la Sección Selección e Ingreso del Departamento Gestión de Personas, DIVAD,  Ministerio de Vivienda y Urbanismo. 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675213E-8ABA-4A2B-80D9-82102931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ExecutiveReport.dotx</Template>
  <TotalTime>1</TotalTime>
  <Pages>7</Pages>
  <Words>2354</Words>
  <Characters>12953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 de Denuncia, Investigación y  Sanción del Maltrato, Acoso Laboral y Acoso Sexual</vt:lpstr>
      <vt:lpstr/>
    </vt:vector>
  </TitlesOfParts>
  <Company>Ministerio de Vivienda y Urbanismo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Denuncia, Investigación y  Sanción del Maltrato, Acoso Laboral y Acoso Sexual</dc:title>
  <dc:subject>Febrero 2014</dc:subject>
  <dc:creator>Ivonne Valdivia</dc:creator>
  <cp:lastModifiedBy>Cyndi Oblitas Devaud</cp:lastModifiedBy>
  <cp:revision>3</cp:revision>
  <cp:lastPrinted>2015-12-22T16:15:00Z</cp:lastPrinted>
  <dcterms:created xsi:type="dcterms:W3CDTF">2024-08-30T15:45:00Z</dcterms:created>
  <dcterms:modified xsi:type="dcterms:W3CDTF">2024-08-30T15:45:00Z</dcterms:modified>
</cp:coreProperties>
</file>