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8FF0" w14:textId="77777777" w:rsidR="005A446B" w:rsidRDefault="005A446B" w:rsidP="0077352B">
      <w:pPr>
        <w:pStyle w:val="Ttulo6"/>
        <w:rPr>
          <w:lang w:val="es-ES"/>
        </w:rPr>
      </w:pPr>
      <w:bookmarkStart w:id="0" w:name="_Toc438062176"/>
      <w:bookmarkStart w:id="1" w:name="_Toc438062216"/>
      <w:bookmarkStart w:id="2" w:name="_Toc326167968"/>
      <w:bookmarkStart w:id="3" w:name="_Toc326247399"/>
    </w:p>
    <w:p w14:paraId="1C61C6A7" w14:textId="77777777" w:rsidR="005A446B" w:rsidRDefault="005A446B" w:rsidP="0077352B">
      <w:pPr>
        <w:pStyle w:val="Ttulo6"/>
        <w:rPr>
          <w:lang w:val="es-ES"/>
        </w:rPr>
      </w:pPr>
    </w:p>
    <w:p w14:paraId="141573DC" w14:textId="1B9ACAC6" w:rsidR="00CC7D35" w:rsidRPr="0077352B" w:rsidRDefault="00EB4F52" w:rsidP="0077352B">
      <w:pPr>
        <w:pStyle w:val="Ttulo6"/>
        <w:rPr>
          <w:lang w:val="es-ES"/>
        </w:rPr>
      </w:pPr>
      <w:r w:rsidRPr="00EB4F52">
        <w:rPr>
          <w:noProof/>
          <w:lang w:eastAsia="en-US"/>
        </w:rPr>
        <w:drawing>
          <wp:anchor distT="0" distB="0" distL="114300" distR="114300" simplePos="0" relativeHeight="251656704" behindDoc="1" locked="0" layoutInCell="1" allowOverlap="1" wp14:anchorId="78FE47CF" wp14:editId="5B35BFF0">
            <wp:simplePos x="0" y="0"/>
            <wp:positionH relativeFrom="column">
              <wp:posOffset>2600325</wp:posOffset>
            </wp:positionH>
            <wp:positionV relativeFrom="paragraph">
              <wp:posOffset>-454936</wp:posOffset>
            </wp:positionV>
            <wp:extent cx="921385" cy="921385"/>
            <wp:effectExtent l="0" t="0" r="0" b="0"/>
            <wp:wrapTight wrapText="bothSides">
              <wp:wrapPolygon edited="0">
                <wp:start x="0" y="0"/>
                <wp:lineTo x="0" y="20990"/>
                <wp:lineTo x="20990" y="20990"/>
                <wp:lineTo x="20990" y="0"/>
                <wp:lineTo x="0" y="0"/>
              </wp:wrapPolygon>
            </wp:wrapTight>
            <wp:docPr id="35" name="Imagen 35" descr="vivienda-y-urban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vienda-y-urbanism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756A6" w14:textId="77777777" w:rsidR="001C752B" w:rsidRDefault="001C752B" w:rsidP="00887EF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0AC2F727" w14:textId="77777777" w:rsidR="001C752B" w:rsidRDefault="001C752B" w:rsidP="00887EF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73795E02" w14:textId="38114CFA" w:rsidR="00887EFE" w:rsidRDefault="000F6AE6" w:rsidP="00887EF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 w:rsidRPr="009B2CFB">
        <w:rPr>
          <w:rFonts w:ascii="Calibri Light" w:hAnsi="Calibri Light" w:cs="Calibri Light"/>
          <w:b/>
          <w:bCs/>
          <w:sz w:val="28"/>
          <w:szCs w:val="28"/>
          <w:lang w:val="es-ES"/>
        </w:rPr>
        <w:t>FORMULARIO DE DENUNCIA</w:t>
      </w:r>
      <w:r w:rsidR="00887EFE"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 </w:t>
      </w:r>
    </w:p>
    <w:bookmarkEnd w:id="0"/>
    <w:bookmarkEnd w:id="1"/>
    <w:p w14:paraId="2D12B882" w14:textId="3E8BD724" w:rsidR="009B2CFB" w:rsidRPr="00133530" w:rsidRDefault="00133530" w:rsidP="00133530">
      <w:pPr>
        <w:spacing w:line="240" w:lineRule="auto"/>
        <w:jc w:val="center"/>
        <w:rPr>
          <w:rFonts w:ascii="Calibri" w:eastAsia="+mn-ea" w:hAnsi="Calibri" w:cs="+mn-cs"/>
          <w:b/>
          <w:bCs/>
          <w:i/>
          <w:iCs/>
          <w:color w:val="000000"/>
          <w:kern w:val="24"/>
          <w:u w:val="single"/>
          <w:lang w:val="es-ES"/>
        </w:rPr>
      </w:pPr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VIOLENCIA EN EL TRABAJO </w:t>
      </w:r>
      <w:r w:rsidRPr="00133530"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EJERCIDA POR </w:t>
      </w:r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EXTERNOS </w:t>
      </w:r>
    </w:p>
    <w:p w14:paraId="5F320B42" w14:textId="77777777" w:rsidR="001C752B" w:rsidRDefault="001C752B" w:rsidP="00D23E8B">
      <w:pPr>
        <w:spacing w:line="240" w:lineRule="auto"/>
        <w:rPr>
          <w:rFonts w:ascii="Calibri Light" w:hAnsi="Calibri Light" w:cs="Calibri Light"/>
          <w:sz w:val="20"/>
          <w:szCs w:val="20"/>
        </w:rPr>
      </w:pPr>
    </w:p>
    <w:p w14:paraId="6DF03AC7" w14:textId="0DD55CED" w:rsidR="00EB4F52" w:rsidRPr="001C752B" w:rsidRDefault="00EB4F52" w:rsidP="00D23E8B">
      <w:pPr>
        <w:spacing w:line="240" w:lineRule="auto"/>
        <w:rPr>
          <w:rFonts w:ascii="Calibri" w:eastAsia="+mn-ea" w:hAnsi="Calibri" w:cs="+mn-cs"/>
          <w:b/>
          <w:bCs/>
          <w:i/>
          <w:iCs/>
          <w:color w:val="000000"/>
          <w:kern w:val="24"/>
          <w:lang w:val="es-ES"/>
        </w:rPr>
      </w:pPr>
      <w:r w:rsidRPr="00CC7D35">
        <w:rPr>
          <w:rFonts w:ascii="Calibri Light" w:hAnsi="Calibri Light" w:cs="Calibri Light"/>
          <w:sz w:val="20"/>
          <w:szCs w:val="20"/>
        </w:rPr>
        <w:t xml:space="preserve">El </w:t>
      </w:r>
      <w:r w:rsidR="00061401">
        <w:rPr>
          <w:rFonts w:ascii="Calibri Light" w:hAnsi="Calibri Light" w:cs="Calibri Light"/>
          <w:sz w:val="20"/>
          <w:szCs w:val="20"/>
        </w:rPr>
        <w:t xml:space="preserve">presente </w:t>
      </w:r>
      <w:r w:rsidRPr="00CC7D35">
        <w:rPr>
          <w:rFonts w:ascii="Calibri Light" w:hAnsi="Calibri Light" w:cs="Calibri Light"/>
          <w:sz w:val="20"/>
          <w:szCs w:val="20"/>
        </w:rPr>
        <w:t xml:space="preserve">formulario de denuncia tiene como objeto poner en conocimiento de la autoridad hechos que la persona denunciante considera que pueden ser constitutivos </w:t>
      </w:r>
      <w:r w:rsidRPr="001C752B">
        <w:rPr>
          <w:rFonts w:ascii="Calibri Light" w:hAnsi="Calibri Light" w:cs="Calibri Light"/>
          <w:sz w:val="20"/>
          <w:szCs w:val="20"/>
        </w:rPr>
        <w:t xml:space="preserve">de </w:t>
      </w:r>
      <w:r w:rsidR="00133530" w:rsidRPr="001C752B">
        <w:rPr>
          <w:rFonts w:ascii="Calibri" w:eastAsia="+mn-ea" w:hAnsi="Calibri" w:cs="+mn-cs"/>
          <w:b/>
          <w:bCs/>
          <w:i/>
          <w:iCs/>
          <w:color w:val="000000"/>
          <w:kern w:val="24"/>
          <w:lang w:val="es-ES"/>
        </w:rPr>
        <w:t>violencia en el trabajo ejercida por terceros ajenos a la relación laboral</w:t>
      </w:r>
      <w:r w:rsidR="00225E4F" w:rsidRPr="00F90301">
        <w:rPr>
          <w:rFonts w:ascii="Calibri" w:eastAsia="+mn-ea" w:hAnsi="Calibri" w:cs="+mn-cs"/>
          <w:color w:val="000000"/>
          <w:kern w:val="24"/>
          <w:sz w:val="20"/>
          <w:szCs w:val="20"/>
          <w:lang w:val="es-ES"/>
        </w:rPr>
        <w:t>, por parte de</w:t>
      </w:r>
      <w:r w:rsidR="004E70A5" w:rsidRPr="00F90301">
        <w:rPr>
          <w:rFonts w:ascii="Calibri" w:eastAsia="+mn-ea" w:hAnsi="Calibri" w:cs="+mn-cs"/>
          <w:color w:val="000000"/>
          <w:kern w:val="24"/>
          <w:sz w:val="20"/>
          <w:szCs w:val="20"/>
          <w:lang w:val="es-ES"/>
        </w:rPr>
        <w:t xml:space="preserve"> proveedores, usuarios</w:t>
      </w:r>
      <w:r w:rsidR="0073621E">
        <w:rPr>
          <w:rFonts w:ascii="Calibri" w:eastAsia="+mn-ea" w:hAnsi="Calibri" w:cs="+mn-cs"/>
          <w:color w:val="000000"/>
          <w:kern w:val="24"/>
          <w:sz w:val="20"/>
          <w:szCs w:val="20"/>
          <w:lang w:val="es-ES"/>
        </w:rPr>
        <w:t xml:space="preserve">, </w:t>
      </w:r>
      <w:r w:rsidR="004E70A5" w:rsidRPr="00F90301">
        <w:rPr>
          <w:rFonts w:ascii="Calibri" w:eastAsia="+mn-ea" w:hAnsi="Calibri" w:cs="+mn-cs"/>
          <w:color w:val="000000"/>
          <w:kern w:val="24"/>
          <w:sz w:val="20"/>
          <w:szCs w:val="20"/>
          <w:lang w:val="es-ES"/>
        </w:rPr>
        <w:t>u otros</w:t>
      </w:r>
      <w:r w:rsidR="00133530" w:rsidRPr="00F90301">
        <w:rPr>
          <w:rFonts w:ascii="Calibri" w:eastAsia="+mn-ea" w:hAnsi="Calibri" w:cs="+mn-cs"/>
          <w:color w:val="000000"/>
          <w:kern w:val="24"/>
          <w:sz w:val="20"/>
          <w:szCs w:val="20"/>
          <w:lang w:val="es-ES"/>
        </w:rPr>
        <w:t>.</w:t>
      </w:r>
      <w:r w:rsidR="00133530" w:rsidRPr="001C752B">
        <w:rPr>
          <w:rFonts w:ascii="Calibri" w:eastAsia="+mn-ea" w:hAnsi="Calibri" w:cs="+mn-cs"/>
          <w:b/>
          <w:bCs/>
          <w:i/>
          <w:iCs/>
          <w:color w:val="000000"/>
          <w:kern w:val="24"/>
          <w:lang w:val="es-ES"/>
        </w:rPr>
        <w:t xml:space="preserve"> </w:t>
      </w:r>
    </w:p>
    <w:p w14:paraId="6FCD5CDA" w14:textId="77777777" w:rsidR="001C752B" w:rsidRPr="00CC7D35" w:rsidRDefault="001C752B" w:rsidP="000902E5">
      <w:pPr>
        <w:spacing w:line="240" w:lineRule="auto"/>
        <w:rPr>
          <w:rFonts w:ascii="Calibri Light" w:hAnsi="Calibri Light" w:cs="Calibri Light"/>
          <w:sz w:val="20"/>
          <w:szCs w:val="20"/>
        </w:rPr>
      </w:pPr>
      <w:r w:rsidRPr="00CC7D35">
        <w:rPr>
          <w:rFonts w:ascii="Calibri Light" w:hAnsi="Calibri Light" w:cs="Calibri Light"/>
          <w:sz w:val="20"/>
          <w:szCs w:val="20"/>
        </w:rPr>
        <w:t>La denuncia, hecha de manera formal, debe ser dirigida en sobre cerrado rotulado como “</w:t>
      </w:r>
      <w:r w:rsidRPr="00CC7D35">
        <w:rPr>
          <w:rFonts w:ascii="Calibri Light" w:hAnsi="Calibri Light" w:cs="Calibri Light"/>
          <w:b/>
          <w:bCs/>
          <w:sz w:val="20"/>
          <w:szCs w:val="20"/>
        </w:rPr>
        <w:t>Confidencial Reservado”</w:t>
      </w:r>
      <w:r w:rsidRPr="00CC7D35">
        <w:rPr>
          <w:rFonts w:ascii="Calibri Light" w:hAnsi="Calibri Light" w:cs="Calibri Light"/>
          <w:sz w:val="20"/>
          <w:szCs w:val="20"/>
        </w:rPr>
        <w:t xml:space="preserve"> a la Autoridad Administrativa correspondiente, sea ésta el Subsecretario/a de V. y U., Secretario/a Regional Ministerial o Director/a SERVIU, según corresponda, quienes son los únicos facultados para instruir el proceso sumarial respectivo. </w:t>
      </w:r>
    </w:p>
    <w:p w14:paraId="33037999" w14:textId="6D7511E7" w:rsidR="00F90301" w:rsidRPr="00CC7D35" w:rsidRDefault="00F90301" w:rsidP="00F90301">
      <w:pPr>
        <w:spacing w:line="240" w:lineRule="auto"/>
        <w:rPr>
          <w:rFonts w:ascii="Calibri Light" w:hAnsi="Calibri Light" w:cs="Calibri Light"/>
          <w:sz w:val="20"/>
          <w:szCs w:val="20"/>
        </w:rPr>
      </w:pPr>
      <w:r w:rsidRPr="00C97E60">
        <w:rPr>
          <w:rFonts w:ascii="Calibri Light" w:hAnsi="Calibri Light" w:cs="Calibri Light"/>
          <w:sz w:val="20"/>
          <w:szCs w:val="20"/>
        </w:rPr>
        <w:t>La</w:t>
      </w:r>
      <w:r w:rsidRPr="00CC7D35">
        <w:rPr>
          <w:rFonts w:ascii="Calibri Light" w:hAnsi="Calibri Light" w:cs="Calibri Light"/>
          <w:sz w:val="20"/>
          <w:szCs w:val="20"/>
        </w:rPr>
        <w:t xml:space="preserve"> denuncia deberá ser presentada </w:t>
      </w:r>
      <w:r>
        <w:rPr>
          <w:rFonts w:ascii="Calibri Light" w:hAnsi="Calibri Light" w:cs="Calibri Light"/>
          <w:sz w:val="20"/>
          <w:szCs w:val="20"/>
        </w:rPr>
        <w:t>ante las personas señaladas como</w:t>
      </w:r>
      <w:r w:rsidRPr="00CC7D35">
        <w:rPr>
          <w:rFonts w:ascii="Calibri Light" w:hAnsi="Calibri Light" w:cs="Calibri Light"/>
          <w:sz w:val="20"/>
          <w:szCs w:val="20"/>
        </w:rPr>
        <w:t xml:space="preserve"> “</w:t>
      </w:r>
      <w:r w:rsidRPr="00CC7D35">
        <w:rPr>
          <w:rFonts w:ascii="Calibri Light" w:hAnsi="Calibri Light" w:cs="Calibri Light"/>
          <w:b/>
          <w:bCs/>
          <w:sz w:val="20"/>
          <w:szCs w:val="20"/>
        </w:rPr>
        <w:t>Receptor de denuncia</w:t>
      </w:r>
      <w:r w:rsidRPr="00CC7D35">
        <w:rPr>
          <w:rFonts w:ascii="Calibri Light" w:hAnsi="Calibri Light" w:cs="Calibri Light"/>
          <w:sz w:val="20"/>
          <w:szCs w:val="20"/>
        </w:rPr>
        <w:t xml:space="preserve">”: jefatura de Gestión de Personas en la Subsecretaría de Vivienda y Urbanismo, o a </w:t>
      </w:r>
      <w:r>
        <w:rPr>
          <w:rFonts w:ascii="Calibri Light" w:hAnsi="Calibri Light" w:cs="Calibri Light"/>
          <w:sz w:val="20"/>
          <w:szCs w:val="20"/>
        </w:rPr>
        <w:t>las</w:t>
      </w:r>
      <w:r w:rsidRPr="00CC7D35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jefaturas</w:t>
      </w:r>
      <w:r w:rsidRPr="00CC7D35">
        <w:rPr>
          <w:rFonts w:ascii="Calibri Light" w:hAnsi="Calibri Light" w:cs="Calibri Light"/>
          <w:sz w:val="20"/>
          <w:szCs w:val="20"/>
        </w:rPr>
        <w:t xml:space="preserve"> de Administración y Finanzas en SEREMI o SERVIU</w:t>
      </w:r>
      <w:r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laconcuadrculaclara"/>
        <w:tblW w:w="9451" w:type="dxa"/>
        <w:jc w:val="center"/>
        <w:tblLook w:val="04A0" w:firstRow="1" w:lastRow="0" w:firstColumn="1" w:lastColumn="0" w:noHBand="0" w:noVBand="1"/>
      </w:tblPr>
      <w:tblGrid>
        <w:gridCol w:w="2222"/>
        <w:gridCol w:w="2410"/>
        <w:gridCol w:w="4819"/>
      </w:tblGrid>
      <w:tr w:rsidR="00D9649A" w:rsidRPr="009B2CFB" w14:paraId="70F5729C" w14:textId="77777777" w:rsidTr="00C97E60">
        <w:trPr>
          <w:trHeight w:val="243"/>
          <w:jc w:val="center"/>
        </w:trPr>
        <w:tc>
          <w:tcPr>
            <w:tcW w:w="2222" w:type="dxa"/>
            <w:shd w:val="clear" w:color="auto" w:fill="6076B4" w:themeFill="accent1"/>
            <w:vAlign w:val="center"/>
          </w:tcPr>
          <w:p w14:paraId="16886EA1" w14:textId="77777777" w:rsidR="00D9649A" w:rsidRPr="009B2CFB" w:rsidRDefault="00D9649A" w:rsidP="00676F02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 w:rsidRPr="009B2CFB"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Personas pertenecientes a:</w:t>
            </w:r>
          </w:p>
        </w:tc>
        <w:tc>
          <w:tcPr>
            <w:tcW w:w="2410" w:type="dxa"/>
            <w:shd w:val="clear" w:color="auto" w:fill="6076B4" w:themeFill="accent1"/>
            <w:vAlign w:val="center"/>
          </w:tcPr>
          <w:p w14:paraId="0B08D92E" w14:textId="6D11A561" w:rsidR="00D9649A" w:rsidRPr="009B2CFB" w:rsidRDefault="00D9649A" w:rsidP="00676F02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 w:rsidRPr="009B2CFB"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Denuncia debe ser dirigida a</w:t>
            </w:r>
            <w:r w:rsidR="00CC7D35"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6076B4" w:themeFill="accent1"/>
            <w:vAlign w:val="center"/>
          </w:tcPr>
          <w:p w14:paraId="6D806026" w14:textId="77777777" w:rsidR="00D9649A" w:rsidRPr="009B2CFB" w:rsidRDefault="00D9649A" w:rsidP="00676F02">
            <w:pPr>
              <w:pStyle w:val="Prrafodelista"/>
              <w:ind w:left="0" w:firstLine="0"/>
              <w:jc w:val="center"/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</w:pPr>
            <w:r w:rsidRPr="009B2CFB"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>Receptor de denuncia</w:t>
            </w:r>
          </w:p>
        </w:tc>
      </w:tr>
      <w:tr w:rsidR="00815FFD" w:rsidRPr="009B2CFB" w14:paraId="0B366757" w14:textId="77777777" w:rsidTr="001C752B">
        <w:trPr>
          <w:trHeight w:val="781"/>
          <w:jc w:val="center"/>
        </w:trPr>
        <w:tc>
          <w:tcPr>
            <w:tcW w:w="2222" w:type="dxa"/>
            <w:vAlign w:val="center"/>
          </w:tcPr>
          <w:p w14:paraId="133ABE97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MINVU Central</w:t>
            </w:r>
          </w:p>
        </w:tc>
        <w:tc>
          <w:tcPr>
            <w:tcW w:w="2410" w:type="dxa"/>
            <w:vAlign w:val="center"/>
          </w:tcPr>
          <w:p w14:paraId="4FAE5A55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Subsecretario/a</w:t>
            </w:r>
          </w:p>
        </w:tc>
        <w:tc>
          <w:tcPr>
            <w:tcW w:w="4819" w:type="dxa"/>
            <w:vAlign w:val="center"/>
          </w:tcPr>
          <w:p w14:paraId="2CD53A9D" w14:textId="286965BE" w:rsidR="00D9649A" w:rsidRPr="009B2CFB" w:rsidRDefault="00D9649A" w:rsidP="00CC7D35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Jefatura Departamento de Gestión de Personas </w:t>
            </w:r>
          </w:p>
        </w:tc>
      </w:tr>
      <w:tr w:rsidR="00815FFD" w:rsidRPr="009B2CFB" w14:paraId="21DC8ECA" w14:textId="77777777" w:rsidTr="001C752B">
        <w:trPr>
          <w:trHeight w:val="781"/>
          <w:jc w:val="center"/>
        </w:trPr>
        <w:tc>
          <w:tcPr>
            <w:tcW w:w="2222" w:type="dxa"/>
            <w:vAlign w:val="center"/>
          </w:tcPr>
          <w:p w14:paraId="412720F7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SEREMI</w:t>
            </w:r>
          </w:p>
        </w:tc>
        <w:tc>
          <w:tcPr>
            <w:tcW w:w="2410" w:type="dxa"/>
            <w:vAlign w:val="center"/>
          </w:tcPr>
          <w:p w14:paraId="15286B97" w14:textId="789C3CC0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Secretario/a Regional Ministerial </w:t>
            </w:r>
          </w:p>
        </w:tc>
        <w:tc>
          <w:tcPr>
            <w:tcW w:w="4819" w:type="dxa"/>
            <w:vAlign w:val="center"/>
          </w:tcPr>
          <w:p w14:paraId="7F3EA8BE" w14:textId="6E71025D" w:rsidR="00D9649A" w:rsidRPr="009B2CFB" w:rsidRDefault="00D9649A" w:rsidP="00CC7D35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Jefatura de Administración y Finanzas</w:t>
            </w:r>
          </w:p>
        </w:tc>
      </w:tr>
      <w:tr w:rsidR="00815FFD" w:rsidRPr="009B2CFB" w14:paraId="25FCF03F" w14:textId="77777777" w:rsidTr="001C752B">
        <w:trPr>
          <w:trHeight w:val="781"/>
          <w:jc w:val="center"/>
        </w:trPr>
        <w:tc>
          <w:tcPr>
            <w:tcW w:w="2222" w:type="dxa"/>
            <w:vAlign w:val="center"/>
          </w:tcPr>
          <w:p w14:paraId="255EA856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SERVIU</w:t>
            </w:r>
          </w:p>
        </w:tc>
        <w:tc>
          <w:tcPr>
            <w:tcW w:w="2410" w:type="dxa"/>
            <w:vAlign w:val="center"/>
          </w:tcPr>
          <w:p w14:paraId="3B6CB3A0" w14:textId="1CD38571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Director/a SERVIU </w:t>
            </w:r>
          </w:p>
          <w:p w14:paraId="5433C66F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61506AD6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8"/>
                <w:szCs w:val="18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Jefatura de Administración y Finanzas </w:t>
            </w:r>
          </w:p>
          <w:p w14:paraId="651F7DC4" w14:textId="77777777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sz w:val="10"/>
                <w:szCs w:val="10"/>
              </w:rPr>
            </w:pPr>
          </w:p>
          <w:p w14:paraId="0428A2DF" w14:textId="3161A991" w:rsidR="00D9649A" w:rsidRPr="009B2CFB" w:rsidRDefault="00D9649A" w:rsidP="00676F02">
            <w:pPr>
              <w:spacing w:after="160"/>
              <w:contextualSpacing/>
              <w:jc w:val="center"/>
              <w:rPr>
                <w:rFonts w:ascii="Calibri Light" w:eastAsiaTheme="minorHAnsi" w:hAnsi="Calibri Light" w:cs="Calibri Light"/>
                <w:i/>
                <w:iCs/>
                <w:sz w:val="18"/>
                <w:szCs w:val="18"/>
                <w:lang w:val="es-ES" w:eastAsia="es-ES"/>
              </w:rPr>
            </w:pP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>(*) En el caso del SERVIU RM la denuncia debe ser presentada al Subdirector/a de Adm</w:t>
            </w:r>
            <w:r w:rsidR="0021052F">
              <w:rPr>
                <w:rFonts w:ascii="Calibri Light" w:eastAsiaTheme="minorHAnsi" w:hAnsi="Calibri Light" w:cs="Calibri Light"/>
                <w:sz w:val="18"/>
                <w:szCs w:val="18"/>
              </w:rPr>
              <w:t>inistración</w:t>
            </w:r>
            <w:r w:rsidRPr="009B2CFB">
              <w:rPr>
                <w:rFonts w:ascii="Calibri Light" w:eastAsiaTheme="minorHAnsi" w:hAnsi="Calibri Light" w:cs="Calibri Light"/>
                <w:sz w:val="18"/>
                <w:szCs w:val="18"/>
              </w:rPr>
              <w:t xml:space="preserve"> y Finanzas.</w:t>
            </w:r>
          </w:p>
        </w:tc>
      </w:tr>
    </w:tbl>
    <w:p w14:paraId="3D224C46" w14:textId="77777777" w:rsidR="00CC7D35" w:rsidRPr="00CC7D35" w:rsidRDefault="00CC7D35" w:rsidP="00D23E8B">
      <w:pPr>
        <w:spacing w:after="0" w:line="240" w:lineRule="auto"/>
        <w:rPr>
          <w:rFonts w:cs="Calibri Light"/>
          <w:sz w:val="16"/>
          <w:szCs w:val="16"/>
        </w:rPr>
      </w:pPr>
    </w:p>
    <w:p w14:paraId="767C47CF" w14:textId="77777777" w:rsidR="00D9649A" w:rsidRPr="00133530" w:rsidRDefault="00D9649A" w:rsidP="00D23E8B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3FC1D48F" w14:textId="281B5255" w:rsidR="009975D7" w:rsidRDefault="00D9649A" w:rsidP="00D23E8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D23E8B">
        <w:rPr>
          <w:rFonts w:ascii="Calibri Light" w:hAnsi="Calibri Light" w:cs="Calibri Light"/>
          <w:sz w:val="20"/>
          <w:szCs w:val="20"/>
        </w:rPr>
        <w:t xml:space="preserve">Antes de presentar su denuncia, si usted requiere mayor orientación sobre el procedimiento, puede llamar a la </w:t>
      </w:r>
      <w:r w:rsidRPr="00D23E8B">
        <w:rPr>
          <w:rFonts w:ascii="Calibri Light" w:hAnsi="Calibri Light" w:cs="Calibri Light"/>
          <w:b/>
          <w:bCs/>
          <w:sz w:val="20"/>
          <w:szCs w:val="20"/>
        </w:rPr>
        <w:t>Oficina de Atención V</w:t>
      </w:r>
      <w:r w:rsidR="00C97E60" w:rsidRPr="00D23E8B">
        <w:rPr>
          <w:rFonts w:ascii="Calibri Light" w:hAnsi="Calibri Light" w:cs="Calibri Light"/>
          <w:b/>
          <w:bCs/>
          <w:sz w:val="20"/>
          <w:szCs w:val="20"/>
        </w:rPr>
        <w:t>.</w:t>
      </w:r>
      <w:r w:rsidRPr="00D23E8B">
        <w:rPr>
          <w:rFonts w:ascii="Calibri Light" w:hAnsi="Calibri Light" w:cs="Calibri Light"/>
          <w:b/>
          <w:bCs/>
          <w:sz w:val="20"/>
          <w:szCs w:val="20"/>
        </w:rPr>
        <w:t>A</w:t>
      </w:r>
      <w:r w:rsidR="00C97E60" w:rsidRPr="00D23E8B">
        <w:rPr>
          <w:rFonts w:ascii="Calibri Light" w:hAnsi="Calibri Light" w:cs="Calibri Light"/>
          <w:b/>
          <w:bCs/>
          <w:sz w:val="20"/>
          <w:szCs w:val="20"/>
        </w:rPr>
        <w:t>.</w:t>
      </w:r>
      <w:r w:rsidRPr="00D23E8B">
        <w:rPr>
          <w:rFonts w:ascii="Calibri Light" w:hAnsi="Calibri Light" w:cs="Calibri Light"/>
          <w:b/>
          <w:bCs/>
          <w:sz w:val="20"/>
          <w:szCs w:val="20"/>
        </w:rPr>
        <w:t>L</w:t>
      </w:r>
      <w:r w:rsidR="00C97E60" w:rsidRPr="00D23E8B">
        <w:rPr>
          <w:rFonts w:ascii="Calibri Light" w:hAnsi="Calibri Light" w:cs="Calibri Light"/>
          <w:b/>
          <w:bCs/>
          <w:sz w:val="20"/>
          <w:szCs w:val="20"/>
        </w:rPr>
        <w:t>.</w:t>
      </w:r>
      <w:r w:rsidRPr="00D23E8B">
        <w:rPr>
          <w:rFonts w:ascii="Calibri Light" w:hAnsi="Calibri Light" w:cs="Calibri Light"/>
          <w:b/>
          <w:bCs/>
          <w:sz w:val="20"/>
          <w:szCs w:val="20"/>
        </w:rPr>
        <w:t>S</w:t>
      </w:r>
      <w:r w:rsidRPr="00D23E8B">
        <w:rPr>
          <w:rFonts w:ascii="Calibri Light" w:hAnsi="Calibri Light" w:cs="Calibri Light"/>
          <w:sz w:val="20"/>
          <w:szCs w:val="20"/>
        </w:rPr>
        <w:t xml:space="preserve"> del </w:t>
      </w:r>
      <w:r w:rsidR="00C97E60" w:rsidRPr="00D23E8B">
        <w:rPr>
          <w:rFonts w:ascii="Calibri Light" w:hAnsi="Calibri Light" w:cs="Calibri Light"/>
          <w:sz w:val="20"/>
          <w:szCs w:val="20"/>
        </w:rPr>
        <w:t>D</w:t>
      </w:r>
      <w:r w:rsidRPr="00D23E8B">
        <w:rPr>
          <w:rFonts w:ascii="Calibri Light" w:hAnsi="Calibri Light" w:cs="Calibri Light"/>
          <w:sz w:val="20"/>
          <w:szCs w:val="20"/>
        </w:rPr>
        <w:t xml:space="preserve">epto. De Gestión de Personas del Nivel Central al fono 22 901 1592 o escribir al correo </w:t>
      </w:r>
      <w:hyperlink r:id="rId11" w:history="1">
        <w:r w:rsidR="00D23E8B" w:rsidRPr="003D1DF3">
          <w:rPr>
            <w:rStyle w:val="Hipervnculo"/>
            <w:rFonts w:ascii="Calibri Light" w:hAnsi="Calibri Light" w:cs="Calibri Light"/>
            <w:sz w:val="20"/>
            <w:szCs w:val="20"/>
          </w:rPr>
          <w:t>cvenegas@minvu.cl</w:t>
        </w:r>
      </w:hyperlink>
      <w:r w:rsidR="00D23E8B">
        <w:rPr>
          <w:rFonts w:ascii="Calibri Light" w:hAnsi="Calibri Light" w:cs="Calibri Light"/>
          <w:sz w:val="20"/>
          <w:szCs w:val="20"/>
        </w:rPr>
        <w:t xml:space="preserve"> </w:t>
      </w:r>
    </w:p>
    <w:p w14:paraId="10DA8F7B" w14:textId="77777777" w:rsidR="00D23E8B" w:rsidRPr="00133530" w:rsidRDefault="00D23E8B" w:rsidP="00D23E8B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6D369DAF" w14:textId="77777777" w:rsidR="002313E6" w:rsidRPr="00D23E8B" w:rsidRDefault="002313E6" w:rsidP="002313E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bookmarkStart w:id="4" w:name="_Hlk173247889"/>
      <w:r>
        <w:rPr>
          <w:rFonts w:ascii="Calibri Light" w:hAnsi="Calibri Light" w:cs="Calibri Light"/>
          <w:sz w:val="20"/>
          <w:szCs w:val="20"/>
        </w:rPr>
        <w:t xml:space="preserve">Si su denuncia es </w:t>
      </w:r>
      <w:r w:rsidRPr="00426566">
        <w:rPr>
          <w:rFonts w:ascii="Calibri Light" w:hAnsi="Calibri Light" w:cs="Calibri Light"/>
          <w:sz w:val="20"/>
          <w:szCs w:val="20"/>
        </w:rPr>
        <w:t>acogid</w:t>
      </w:r>
      <w:r>
        <w:rPr>
          <w:rFonts w:ascii="Calibri Light" w:hAnsi="Calibri Light" w:cs="Calibri Light"/>
          <w:sz w:val="20"/>
          <w:szCs w:val="20"/>
        </w:rPr>
        <w:t>a</w:t>
      </w:r>
      <w:r w:rsidRPr="00426566">
        <w:rPr>
          <w:rFonts w:ascii="Calibri Light" w:hAnsi="Calibri Light" w:cs="Calibri Light"/>
          <w:sz w:val="20"/>
          <w:szCs w:val="20"/>
        </w:rPr>
        <w:t xml:space="preserve">, </w:t>
      </w:r>
      <w:r>
        <w:rPr>
          <w:rFonts w:ascii="Calibri Light" w:hAnsi="Calibri Light" w:cs="Calibri Light"/>
          <w:sz w:val="20"/>
          <w:szCs w:val="20"/>
        </w:rPr>
        <w:t xml:space="preserve">el Receptor de Denuncia </w:t>
      </w:r>
      <w:r w:rsidRPr="00426566">
        <w:rPr>
          <w:rFonts w:ascii="Calibri Light" w:hAnsi="Calibri Light" w:cs="Calibri Light"/>
          <w:sz w:val="20"/>
          <w:szCs w:val="20"/>
        </w:rPr>
        <w:t xml:space="preserve">le comunicará oportunamente el nombre y correo electrónico de la persona que </w:t>
      </w:r>
      <w:r>
        <w:rPr>
          <w:rFonts w:ascii="Calibri Light" w:hAnsi="Calibri Light" w:cs="Calibri Light"/>
          <w:sz w:val="20"/>
          <w:szCs w:val="20"/>
        </w:rPr>
        <w:t xml:space="preserve">fue </w:t>
      </w:r>
      <w:r w:rsidRPr="00426566">
        <w:rPr>
          <w:rFonts w:ascii="Calibri Light" w:hAnsi="Calibri Light" w:cs="Calibri Light"/>
          <w:sz w:val="20"/>
          <w:szCs w:val="20"/>
        </w:rPr>
        <w:t>designada como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426566">
        <w:rPr>
          <w:rFonts w:ascii="Calibri Light" w:hAnsi="Calibri Light" w:cs="Calibri Light"/>
          <w:sz w:val="20"/>
          <w:szCs w:val="20"/>
        </w:rPr>
        <w:t xml:space="preserve">Fiscal para hacerse cargo del </w:t>
      </w:r>
      <w:r>
        <w:rPr>
          <w:rFonts w:ascii="Calibri Light" w:hAnsi="Calibri Light" w:cs="Calibri Light"/>
          <w:sz w:val="20"/>
          <w:szCs w:val="20"/>
        </w:rPr>
        <w:t>procedimiento disciplinario</w:t>
      </w:r>
      <w:r w:rsidRPr="00426566">
        <w:rPr>
          <w:rFonts w:ascii="Calibri Light" w:hAnsi="Calibri Light" w:cs="Calibri Light"/>
          <w:sz w:val="20"/>
          <w:szCs w:val="20"/>
        </w:rPr>
        <w:t xml:space="preserve">, a quien podrá consultar </w:t>
      </w:r>
      <w:r>
        <w:rPr>
          <w:rFonts w:ascii="Calibri Light" w:hAnsi="Calibri Light" w:cs="Calibri Light"/>
          <w:sz w:val="20"/>
          <w:szCs w:val="20"/>
        </w:rPr>
        <w:t>acerca d</w:t>
      </w:r>
      <w:r w:rsidRPr="00426566">
        <w:rPr>
          <w:rFonts w:ascii="Calibri Light" w:hAnsi="Calibri Light" w:cs="Calibri Light"/>
          <w:sz w:val="20"/>
          <w:szCs w:val="20"/>
        </w:rPr>
        <w:t xml:space="preserve">el estado </w:t>
      </w:r>
      <w:r>
        <w:rPr>
          <w:rFonts w:ascii="Calibri Light" w:hAnsi="Calibri Light" w:cs="Calibri Light"/>
          <w:sz w:val="20"/>
          <w:szCs w:val="20"/>
        </w:rPr>
        <w:t>del proceso .</w:t>
      </w:r>
    </w:p>
    <w:p w14:paraId="634C4087" w14:textId="77777777" w:rsidR="002313E6" w:rsidRDefault="002313E6" w:rsidP="002313E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F5461EA" w14:textId="77777777" w:rsidR="002313E6" w:rsidRPr="00426566" w:rsidRDefault="002313E6" w:rsidP="002313E6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Si su denuncia es </w:t>
      </w:r>
      <w:r w:rsidRPr="00426566">
        <w:rPr>
          <w:rFonts w:ascii="Calibri Light" w:hAnsi="Calibri Light" w:cs="Calibri Light"/>
          <w:sz w:val="20"/>
          <w:szCs w:val="20"/>
        </w:rPr>
        <w:t xml:space="preserve">desestimada por la Jefatura Superior del Servicio, usted deberá recibir la notificación del acto en que </w:t>
      </w:r>
      <w:r>
        <w:rPr>
          <w:rFonts w:ascii="Calibri Light" w:hAnsi="Calibri Light" w:cs="Calibri Light"/>
          <w:sz w:val="20"/>
          <w:szCs w:val="20"/>
        </w:rPr>
        <w:t xml:space="preserve">se </w:t>
      </w:r>
      <w:r w:rsidRPr="00426566">
        <w:rPr>
          <w:rFonts w:ascii="Calibri Light" w:hAnsi="Calibri Light" w:cs="Calibri Light"/>
          <w:sz w:val="20"/>
          <w:szCs w:val="20"/>
        </w:rPr>
        <w:t>indiquen los fundamentos de esa determinación, en el plazo señalado por la ley</w:t>
      </w:r>
      <w:r w:rsidRPr="004430CB">
        <w:rPr>
          <w:rFonts w:ascii="Calibri Light" w:hAnsi="Calibri Light" w:cs="Calibri Light"/>
          <w:sz w:val="20"/>
          <w:szCs w:val="20"/>
        </w:rPr>
        <w:t>.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</w:p>
    <w:bookmarkEnd w:id="4"/>
    <w:p w14:paraId="14B2B2E3" w14:textId="77777777" w:rsidR="00F90301" w:rsidRPr="00F41D97" w:rsidRDefault="00F90301" w:rsidP="00F90301">
      <w:pPr>
        <w:spacing w:after="0" w:line="240" w:lineRule="auto"/>
        <w:rPr>
          <w:rFonts w:ascii="Calibri Light" w:hAnsi="Calibri Light" w:cs="Calibri Light"/>
          <w:i/>
          <w:iCs/>
          <w:sz w:val="20"/>
          <w:szCs w:val="20"/>
        </w:rPr>
      </w:pPr>
    </w:p>
    <w:p w14:paraId="7A020D2A" w14:textId="1DE6BF5E" w:rsidR="00D23E8B" w:rsidRPr="0077352B" w:rsidRDefault="00D23E8B" w:rsidP="00D23E8B">
      <w:pPr>
        <w:spacing w:after="0" w:line="240" w:lineRule="auto"/>
        <w:rPr>
          <w:rFonts w:ascii="Calibri Light" w:hAnsi="Calibri Light" w:cs="Calibri Light"/>
          <w:sz w:val="20"/>
          <w:szCs w:val="20"/>
          <w:highlight w:val="yellow"/>
        </w:rPr>
      </w:pPr>
      <w:r w:rsidRPr="0077352B">
        <w:rPr>
          <w:rFonts w:ascii="Calibri Light" w:hAnsi="Calibri Light" w:cs="Calibri Light"/>
          <w:sz w:val="20"/>
          <w:szCs w:val="20"/>
          <w:highlight w:val="yellow"/>
        </w:rPr>
        <w:t xml:space="preserve">  </w:t>
      </w:r>
    </w:p>
    <w:p w14:paraId="1AECBF1F" w14:textId="39117372" w:rsidR="0043487B" w:rsidRDefault="0043487B" w:rsidP="001E1A78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5EA6A98C" w14:textId="07E9EE89" w:rsidR="001F209A" w:rsidRDefault="001F209A" w:rsidP="001E1A78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32668B7E" w14:textId="77777777" w:rsidR="00EC4968" w:rsidRDefault="00EC4968" w:rsidP="00133530">
      <w:pPr>
        <w:spacing w:after="0" w:line="240" w:lineRule="auto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0B97DA94" w14:textId="77777777" w:rsidR="001C752B" w:rsidRDefault="001C752B" w:rsidP="0013353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03452151" w14:textId="58557FE9" w:rsidR="001C752B" w:rsidRDefault="001C752B" w:rsidP="0013353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5BB720F0" w14:textId="6D86C11D" w:rsidR="001C752B" w:rsidRDefault="001C752B" w:rsidP="0013353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58240" behindDoc="1" locked="0" layoutInCell="1" allowOverlap="1" wp14:anchorId="007E3954" wp14:editId="4B76E67C">
            <wp:simplePos x="0" y="0"/>
            <wp:positionH relativeFrom="column">
              <wp:posOffset>2544445</wp:posOffset>
            </wp:positionH>
            <wp:positionV relativeFrom="paragraph">
              <wp:posOffset>-382933</wp:posOffset>
            </wp:positionV>
            <wp:extent cx="920750" cy="920750"/>
            <wp:effectExtent l="0" t="0" r="0" b="0"/>
            <wp:wrapTight wrapText="bothSides">
              <wp:wrapPolygon edited="0">
                <wp:start x="0" y="0"/>
                <wp:lineTo x="0" y="21004"/>
                <wp:lineTo x="21004" y="21004"/>
                <wp:lineTo x="21004" y="0"/>
                <wp:lineTo x="0" y="0"/>
              </wp:wrapPolygon>
            </wp:wrapTight>
            <wp:docPr id="122253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433F30" w14:textId="77777777" w:rsidR="001C752B" w:rsidRDefault="001C752B" w:rsidP="0013353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7E889D20" w14:textId="77777777" w:rsidR="001C752B" w:rsidRDefault="001C752B" w:rsidP="0013353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45E4091F" w14:textId="65AB7A88" w:rsidR="00133530" w:rsidRDefault="001E1A78" w:rsidP="00133530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 w:rsidRPr="009B2CFB">
        <w:rPr>
          <w:rFonts w:ascii="Calibri Light" w:hAnsi="Calibri Light" w:cs="Calibri Light"/>
          <w:b/>
          <w:bCs/>
          <w:sz w:val="28"/>
          <w:szCs w:val="28"/>
          <w:lang w:val="es-ES"/>
        </w:rPr>
        <w:t>FORMULARIO DE DENUNCIA</w:t>
      </w:r>
      <w:r w:rsidR="00133530" w:rsidRPr="00133530"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 </w:t>
      </w:r>
    </w:p>
    <w:p w14:paraId="63AFCD2C" w14:textId="2A0E36BE" w:rsidR="00133530" w:rsidRPr="00133530" w:rsidRDefault="00133530" w:rsidP="00133530">
      <w:pPr>
        <w:spacing w:after="0" w:line="240" w:lineRule="auto"/>
        <w:jc w:val="center"/>
        <w:rPr>
          <w:rFonts w:ascii="Calibri" w:eastAsia="+mn-ea" w:hAnsi="Calibri" w:cs="+mn-cs"/>
          <w:b/>
          <w:bCs/>
          <w:i/>
          <w:iCs/>
          <w:color w:val="000000"/>
          <w:kern w:val="24"/>
          <w:u w:val="single"/>
          <w:lang w:val="es-ES"/>
        </w:rPr>
      </w:pPr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POR VIOLENCIA EN EL TRABAJO </w:t>
      </w:r>
      <w:r w:rsidRPr="00133530"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EJERCIDA POR </w:t>
      </w:r>
      <w:r>
        <w:rPr>
          <w:rFonts w:ascii="Calibri Light" w:hAnsi="Calibri Light" w:cs="Calibri Light"/>
          <w:b/>
          <w:bCs/>
          <w:sz w:val="28"/>
          <w:szCs w:val="28"/>
          <w:lang w:val="es-ES"/>
        </w:rPr>
        <w:t>EXTERNOS</w:t>
      </w:r>
    </w:p>
    <w:p w14:paraId="4FA98853" w14:textId="6A5EFDB4" w:rsidR="001E1A78" w:rsidRDefault="001E1A78" w:rsidP="001F209A">
      <w:pPr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6CC35D44" w14:textId="77777777" w:rsidR="001F209A" w:rsidRPr="001F209A" w:rsidRDefault="001F209A" w:rsidP="001F209A">
      <w:pPr>
        <w:spacing w:after="0" w:line="240" w:lineRule="auto"/>
        <w:jc w:val="center"/>
        <w:rPr>
          <w:rFonts w:ascii="Calibri Light" w:hAnsi="Calibri Light" w:cs="Calibri Light"/>
          <w:b/>
          <w:bCs/>
          <w:sz w:val="16"/>
          <w:szCs w:val="16"/>
          <w:lang w:val="es-ES"/>
        </w:rPr>
      </w:pPr>
    </w:p>
    <w:p w14:paraId="5F3DDDE2" w14:textId="77777777" w:rsidR="00441E2D" w:rsidRDefault="00133530" w:rsidP="00441E2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133530">
        <w:rPr>
          <w:rFonts w:ascii="Calibri Light" w:hAnsi="Calibri Light" w:cs="Calibri Light"/>
          <w:sz w:val="20"/>
          <w:szCs w:val="20"/>
        </w:rPr>
        <w:t>P</w:t>
      </w:r>
      <w:r>
        <w:rPr>
          <w:rFonts w:ascii="Calibri Light" w:hAnsi="Calibri Light" w:cs="Calibri Light"/>
          <w:sz w:val="20"/>
          <w:szCs w:val="20"/>
        </w:rPr>
        <w:t>o</w:t>
      </w:r>
      <w:r w:rsidRPr="00133530">
        <w:rPr>
          <w:rFonts w:ascii="Calibri Light" w:hAnsi="Calibri Light" w:cs="Calibri Light"/>
          <w:sz w:val="20"/>
          <w:szCs w:val="20"/>
        </w:rPr>
        <w:t xml:space="preserve">r medio de este </w:t>
      </w:r>
      <w:r>
        <w:rPr>
          <w:rFonts w:ascii="Calibri Light" w:hAnsi="Calibri Light" w:cs="Calibri Light"/>
          <w:sz w:val="20"/>
          <w:szCs w:val="20"/>
        </w:rPr>
        <w:t xml:space="preserve">formulario usted se encuentra denunciando </w:t>
      </w:r>
      <w:r w:rsidRPr="00133530">
        <w:rPr>
          <w:rFonts w:ascii="Calibri Light" w:hAnsi="Calibri Light" w:cs="Calibri Light"/>
          <w:b/>
          <w:bCs/>
          <w:i/>
          <w:iCs/>
          <w:sz w:val="20"/>
          <w:szCs w:val="20"/>
        </w:rPr>
        <w:t>violencia en el trabajo ejercida por terceros ajenos a la relación laboral</w:t>
      </w:r>
      <w:r w:rsidRPr="00133530">
        <w:rPr>
          <w:rFonts w:ascii="Calibri Light" w:hAnsi="Calibri Light" w:cs="Calibri Light"/>
          <w:sz w:val="20"/>
          <w:szCs w:val="20"/>
        </w:rPr>
        <w:t>, entendiéndose por tal aquellas conductas que afecten a las trabajadoras y a los trabajadores, con ocasión de la prestación de servicios, por parte de clientes, proveedores o usuarios, entre otros</w:t>
      </w:r>
      <w:r w:rsidR="00441E2D">
        <w:rPr>
          <w:rFonts w:ascii="Calibri Light" w:hAnsi="Calibri Light" w:cs="Calibri Light"/>
          <w:sz w:val="20"/>
          <w:szCs w:val="20"/>
        </w:rPr>
        <w:t xml:space="preserve">. </w:t>
      </w:r>
    </w:p>
    <w:p w14:paraId="6A45313E" w14:textId="77777777" w:rsidR="000F6AE6" w:rsidRPr="009F292B" w:rsidRDefault="000F6AE6" w:rsidP="009F292B">
      <w:pPr>
        <w:spacing w:after="0"/>
        <w:rPr>
          <w:rFonts w:ascii="Calibri Light" w:hAnsi="Calibri Light" w:cs="Calibri Light"/>
          <w:smallCaps/>
          <w:sz w:val="20"/>
          <w:szCs w:val="20"/>
        </w:rPr>
      </w:pPr>
    </w:p>
    <w:p w14:paraId="7B7F0C55" w14:textId="77777777" w:rsidR="000F6AE6" w:rsidRPr="000875B5" w:rsidRDefault="000F6AE6" w:rsidP="000875B5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0875B5">
        <w:rPr>
          <w:rFonts w:ascii="Calibri Light" w:hAnsi="Calibri Light" w:cs="Calibri Light"/>
          <w:b/>
          <w:smallCaps/>
          <w:sz w:val="20"/>
          <w:szCs w:val="20"/>
        </w:rPr>
        <w:t>Quién interpone la denuncia</w:t>
      </w:r>
    </w:p>
    <w:tbl>
      <w:tblPr>
        <w:tblStyle w:val="Tablaconcuadrcula1clara-nfasis1"/>
        <w:tblW w:w="9558" w:type="dxa"/>
        <w:tblLook w:val="01E0" w:firstRow="1" w:lastRow="1" w:firstColumn="1" w:lastColumn="1" w:noHBand="0" w:noVBand="0"/>
      </w:tblPr>
      <w:tblGrid>
        <w:gridCol w:w="3186"/>
        <w:gridCol w:w="3186"/>
        <w:gridCol w:w="3186"/>
      </w:tblGrid>
      <w:tr w:rsidR="000F6AE6" w:rsidRPr="009F292B" w14:paraId="26ED3E0D" w14:textId="77777777" w:rsidTr="004F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dxa"/>
          </w:tcPr>
          <w:p w14:paraId="7D19A0AE" w14:textId="1FC82326" w:rsidR="000F6AE6" w:rsidRPr="009F292B" w:rsidRDefault="000F6AE6" w:rsidP="00F12679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La persona afectada </w:t>
            </w:r>
          </w:p>
          <w:p w14:paraId="009072E2" w14:textId="77777777" w:rsidR="00F12679" w:rsidRPr="009F292B" w:rsidRDefault="00F12679" w:rsidP="00F12679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</w:p>
          <w:p w14:paraId="5B362327" w14:textId="77777777" w:rsidR="000F6AE6" w:rsidRPr="009F292B" w:rsidRDefault="000F6AE6" w:rsidP="00F81BB2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tcW w:w="3186" w:type="dxa"/>
          </w:tcPr>
          <w:p w14:paraId="348CEE2B" w14:textId="77777777" w:rsidR="00127578" w:rsidRPr="009F292B" w:rsidRDefault="00127578" w:rsidP="00127578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Asociación de funcionarios a petición de</w:t>
            </w:r>
            <w: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 </w:t>
            </w: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la </w:t>
            </w:r>
            <w: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 xml:space="preserve">persona </w:t>
            </w: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afectada</w:t>
            </w:r>
          </w:p>
          <w:p w14:paraId="6BC42A91" w14:textId="77777777" w:rsidR="000F6AE6" w:rsidRPr="009F292B" w:rsidRDefault="000F6AE6" w:rsidP="00F81BB2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86" w:type="dxa"/>
          </w:tcPr>
          <w:p w14:paraId="59D2A3F5" w14:textId="77777777" w:rsidR="004C0794" w:rsidRPr="009F292B" w:rsidRDefault="000F6AE6" w:rsidP="004C0794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Un tercero a petición del</w:t>
            </w:r>
            <w:r w:rsidR="00F12679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/</w:t>
            </w:r>
            <w:r w:rsidR="00061401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la afectado</w:t>
            </w:r>
            <w:r w:rsidR="001E1A78"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/a</w:t>
            </w:r>
          </w:p>
          <w:p w14:paraId="60C5FFA5" w14:textId="244DDAE1" w:rsidR="000F6AE6" w:rsidRPr="009F292B" w:rsidRDefault="000F6AE6" w:rsidP="004C0794">
            <w:pPr>
              <w:spacing w:before="20" w:after="2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9F292B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sym w:font="Wingdings" w:char="F0A8"/>
            </w:r>
          </w:p>
        </w:tc>
      </w:tr>
    </w:tbl>
    <w:p w14:paraId="34DD512A" w14:textId="77777777" w:rsidR="000F6AE6" w:rsidRPr="001E1A78" w:rsidRDefault="000F6AE6" w:rsidP="009F292B">
      <w:pPr>
        <w:spacing w:after="0" w:line="240" w:lineRule="auto"/>
        <w:rPr>
          <w:rFonts w:ascii="Calibri Light" w:hAnsi="Calibri Light" w:cs="Calibri Light"/>
          <w:b/>
          <w:smallCaps/>
          <w:sz w:val="20"/>
          <w:szCs w:val="20"/>
        </w:rPr>
      </w:pPr>
    </w:p>
    <w:p w14:paraId="297F9818" w14:textId="7B054882" w:rsidR="000F6AE6" w:rsidRPr="001E1A78" w:rsidRDefault="00127578" w:rsidP="000875B5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datos de la(s) persona(s) afectada(s) </w:t>
      </w:r>
      <w:r w:rsidR="00441E2D">
        <w:rPr>
          <w:rFonts w:ascii="Calibri Light" w:hAnsi="Calibri Light" w:cs="Calibri Light"/>
          <w:b/>
          <w:smallCaps/>
          <w:sz w:val="20"/>
          <w:szCs w:val="20"/>
        </w:rPr>
        <w:t xml:space="preserve">por violencia en el lugar de trabajo </w:t>
      </w:r>
      <w:r w:rsidR="008A4E58" w:rsidRPr="00441E2D">
        <w:rPr>
          <w:rFonts w:ascii="Calibri Light" w:hAnsi="Calibri Light" w:cs="Calibri Light"/>
          <w:b/>
          <w:smallCaps/>
          <w:sz w:val="20"/>
          <w:szCs w:val="20"/>
        </w:rPr>
        <w:t xml:space="preserve">ejercida por </w:t>
      </w:r>
      <w:r w:rsidR="008A4E58">
        <w:rPr>
          <w:rFonts w:ascii="Calibri Light" w:hAnsi="Calibri Light" w:cs="Calibri Light"/>
          <w:b/>
          <w:smallCaps/>
          <w:sz w:val="20"/>
          <w:szCs w:val="20"/>
        </w:rPr>
        <w:t>externos:</w:t>
      </w:r>
    </w:p>
    <w:tbl>
      <w:tblPr>
        <w:tblStyle w:val="Tablaconcuadrcula6concolores-nfasis1"/>
        <w:tblW w:w="9623" w:type="dxa"/>
        <w:tblLook w:val="01E0" w:firstRow="1" w:lastRow="1" w:firstColumn="1" w:lastColumn="1" w:noHBand="0" w:noVBand="0"/>
      </w:tblPr>
      <w:tblGrid>
        <w:gridCol w:w="2229"/>
        <w:gridCol w:w="2679"/>
        <w:gridCol w:w="19"/>
        <w:gridCol w:w="1480"/>
        <w:gridCol w:w="954"/>
        <w:gridCol w:w="418"/>
        <w:gridCol w:w="1844"/>
      </w:tblGrid>
      <w:tr w:rsidR="0049184C" w:rsidRPr="0049184C" w14:paraId="0C030DAE" w14:textId="77777777" w:rsidTr="00A10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gridSpan w:val="7"/>
          </w:tcPr>
          <w:p w14:paraId="2109B21F" w14:textId="2B9B8742" w:rsidR="004C0794" w:rsidRPr="0049184C" w:rsidRDefault="00B20C1C" w:rsidP="0049184C">
            <w:pPr>
              <w:spacing w:before="40" w:after="60"/>
              <w:jc w:val="left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6076B4" w:themeColor="accent1"/>
                <w:sz w:val="20"/>
                <w:szCs w:val="20"/>
              </w:rPr>
              <w:t xml:space="preserve">Afectado/a </w:t>
            </w:r>
            <w:r w:rsidR="00C764D7" w:rsidRPr="0049184C">
              <w:rPr>
                <w:rFonts w:ascii="Calibri Light" w:hAnsi="Calibri Light" w:cs="Calibri Light"/>
                <w:color w:val="6076B4" w:themeColor="accent1"/>
                <w:sz w:val="20"/>
                <w:szCs w:val="20"/>
              </w:rPr>
              <w:t>N°</w:t>
            </w:r>
            <w:r w:rsidR="004C0794" w:rsidRPr="0049184C">
              <w:rPr>
                <w:rFonts w:ascii="Calibri Light" w:hAnsi="Calibri Light" w:cs="Calibri Light"/>
                <w:color w:val="6076B4" w:themeColor="accent1"/>
                <w:sz w:val="20"/>
                <w:szCs w:val="20"/>
              </w:rPr>
              <w:t>1</w:t>
            </w:r>
          </w:p>
        </w:tc>
      </w:tr>
      <w:tr w:rsidR="0049184C" w:rsidRPr="0049184C" w14:paraId="6E42AE4F" w14:textId="77777777" w:rsidTr="00A10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1EFA9069" w14:textId="74B35339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Nombre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4" w:type="dxa"/>
            <w:gridSpan w:val="6"/>
          </w:tcPr>
          <w:p w14:paraId="0D82CEC2" w14:textId="77777777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  <w:tr w:rsidR="0049184C" w:rsidRPr="0049184C" w14:paraId="1C8FDE2E" w14:textId="77777777" w:rsidTr="00A106A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0F25F1A2" w14:textId="299552EB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RU</w:t>
            </w:r>
            <w:r w:rsidR="000E637F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8" w:type="dxa"/>
            <w:gridSpan w:val="3"/>
          </w:tcPr>
          <w:p w14:paraId="3DB37ABD" w14:textId="77777777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gridSpan w:val="2"/>
          </w:tcPr>
          <w:p w14:paraId="297888EA" w14:textId="77777777" w:rsidR="000F6AE6" w:rsidRPr="0049184C" w:rsidRDefault="000F6AE6" w:rsidP="00F81BB2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Teléfono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4" w:type="dxa"/>
          </w:tcPr>
          <w:p w14:paraId="10295433" w14:textId="77777777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  <w:tr w:rsidR="0049184C" w:rsidRPr="0049184C" w14:paraId="715EF237" w14:textId="77777777" w:rsidTr="00A10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564B4049" w14:textId="77777777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Cargo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8" w:type="dxa"/>
            <w:gridSpan w:val="3"/>
          </w:tcPr>
          <w:p w14:paraId="1FEE057E" w14:textId="77777777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gridSpan w:val="2"/>
          </w:tcPr>
          <w:p w14:paraId="09556581" w14:textId="77777777" w:rsidR="000F6AE6" w:rsidRPr="0049184C" w:rsidRDefault="000F6AE6" w:rsidP="00F81BB2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t>Grado EUR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4" w:type="dxa"/>
          </w:tcPr>
          <w:p w14:paraId="2C23B837" w14:textId="77777777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  <w:tr w:rsidR="0049184C" w:rsidRPr="0049184C" w14:paraId="40E6C76F" w14:textId="77777777" w:rsidTr="00A106A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253B56BC" w14:textId="77777777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Unidad de desempeño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4" w:type="dxa"/>
            <w:gridSpan w:val="6"/>
          </w:tcPr>
          <w:p w14:paraId="707B2FD4" w14:textId="77777777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  <w:tr w:rsidR="0049184C" w:rsidRPr="0049184C" w14:paraId="03B31FAB" w14:textId="77777777" w:rsidTr="00A10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707DCB0F" w14:textId="77777777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Organismo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8" w:type="dxa"/>
            <w:gridSpan w:val="2"/>
          </w:tcPr>
          <w:p w14:paraId="24E3E135" w14:textId="77777777" w:rsidR="000F6AE6" w:rsidRPr="0049184C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t>MINVU Central</w:t>
            </w:r>
          </w:p>
          <w:p w14:paraId="55437150" w14:textId="77777777" w:rsidR="000F6AE6" w:rsidRPr="0049184C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tcW w:w="2434" w:type="dxa"/>
            <w:gridSpan w:val="2"/>
          </w:tcPr>
          <w:p w14:paraId="175EF9B5" w14:textId="77777777" w:rsidR="000F6AE6" w:rsidRPr="0049184C" w:rsidRDefault="000F6AE6" w:rsidP="00F81BB2">
            <w:pPr>
              <w:spacing w:before="20" w:after="2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t>SEREMI</w:t>
            </w:r>
          </w:p>
          <w:p w14:paraId="319E60F5" w14:textId="77777777" w:rsidR="000F6AE6" w:rsidRPr="0049184C" w:rsidRDefault="000F6AE6" w:rsidP="00F81BB2">
            <w:pPr>
              <w:spacing w:before="20" w:after="2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gridSpan w:val="2"/>
          </w:tcPr>
          <w:p w14:paraId="23FA666E" w14:textId="77777777" w:rsidR="000F6AE6" w:rsidRPr="0049184C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SERVIU</w:t>
            </w:r>
          </w:p>
          <w:p w14:paraId="5838521E" w14:textId="77777777" w:rsidR="000F6AE6" w:rsidRPr="0049184C" w:rsidRDefault="000F6AE6" w:rsidP="00F81BB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</w:tr>
      <w:tr w:rsidR="00A106A6" w:rsidRPr="0049184C" w14:paraId="525EB8FA" w14:textId="7DCA24A4" w:rsidTr="00A106A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09D2A3A3" w14:textId="77777777" w:rsidR="00A106A6" w:rsidRPr="0049184C" w:rsidRDefault="00A106A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Región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2" w:type="dxa"/>
            <w:gridSpan w:val="4"/>
          </w:tcPr>
          <w:p w14:paraId="70DC66C0" w14:textId="77777777" w:rsidR="00A106A6" w:rsidRPr="0049184C" w:rsidRDefault="00A106A6" w:rsidP="00F81BB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gridSpan w:val="2"/>
          </w:tcPr>
          <w:p w14:paraId="4EECAF93" w14:textId="77777777" w:rsidR="00A106A6" w:rsidRPr="0049184C" w:rsidRDefault="00A106A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</w:p>
        </w:tc>
      </w:tr>
      <w:tr w:rsidR="00A106A6" w:rsidRPr="0049184C" w14:paraId="629036CB" w14:textId="7CFE3DBE" w:rsidTr="00A106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01520DA7" w14:textId="6F502ECB" w:rsidR="00A106A6" w:rsidRPr="0049184C" w:rsidRDefault="00A106A6" w:rsidP="00A106A6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Genero</w:t>
            </w:r>
            <w:r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9" w:type="dxa"/>
          </w:tcPr>
          <w:p w14:paraId="7D702644" w14:textId="77777777" w:rsidR="00A106A6" w:rsidRPr="00A106A6" w:rsidRDefault="00A106A6" w:rsidP="00A106A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Masculino</w:t>
            </w:r>
          </w:p>
          <w:p w14:paraId="43E27ADD" w14:textId="5278FCF5" w:rsidR="00A106A6" w:rsidRPr="00A106A6" w:rsidRDefault="00A106A6" w:rsidP="00A106A6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tcW w:w="2453" w:type="dxa"/>
            <w:gridSpan w:val="3"/>
          </w:tcPr>
          <w:p w14:paraId="068D1F65" w14:textId="77777777" w:rsidR="00A106A6" w:rsidRPr="00A106A6" w:rsidRDefault="00A106A6" w:rsidP="00A106A6">
            <w:pPr>
              <w:spacing w:before="20" w:after="20" w:line="240" w:lineRule="atLeas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Femenino</w:t>
            </w:r>
          </w:p>
          <w:p w14:paraId="606AA4C7" w14:textId="6EFA17BE" w:rsidR="00A106A6" w:rsidRPr="00A106A6" w:rsidRDefault="00A106A6" w:rsidP="00A106A6">
            <w:pPr>
              <w:spacing w:before="40" w:after="6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gridSpan w:val="2"/>
          </w:tcPr>
          <w:p w14:paraId="0B6DBAC1" w14:textId="77777777" w:rsidR="00A106A6" w:rsidRPr="00A106A6" w:rsidRDefault="00A106A6" w:rsidP="00A106A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Otro</w:t>
            </w:r>
          </w:p>
          <w:p w14:paraId="4093A91F" w14:textId="0BA232CB" w:rsidR="00A106A6" w:rsidRPr="00A106A6" w:rsidRDefault="00A106A6" w:rsidP="00A106A6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</w:tr>
    </w:tbl>
    <w:p w14:paraId="57FE628F" w14:textId="77777777" w:rsidR="0049184C" w:rsidRDefault="0049184C" w:rsidP="0049184C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Tablaconcuadrcula6concolores-nfasis1"/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3473"/>
        <w:gridCol w:w="3473"/>
      </w:tblGrid>
      <w:tr w:rsidR="0049184C" w:rsidRPr="005B2B61" w14:paraId="15374930" w14:textId="77777777" w:rsidTr="00373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517DFD7" w14:textId="3B504D6A" w:rsidR="0049184C" w:rsidRPr="005B2B61" w:rsidRDefault="0049184C" w:rsidP="00373FF6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color w:val="auto"/>
                <w:sz w:val="18"/>
                <w:szCs w:val="18"/>
              </w:rPr>
              <w:t>Persona afectada presenta discapacidad</w:t>
            </w:r>
            <w:r w:rsidR="000E637F">
              <w:rPr>
                <w:rFonts w:ascii="Calibri Light" w:hAnsi="Calibri Light" w:cs="Calibri Light"/>
                <w:b w:val="0"/>
                <w:bCs w:val="0"/>
                <w:color w:val="auto"/>
                <w:sz w:val="18"/>
                <w:szCs w:val="18"/>
              </w:rPr>
              <w:t xml:space="preserve"> acreditada: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3" w:type="dxa"/>
          </w:tcPr>
          <w:p w14:paraId="0FF3176C" w14:textId="77777777" w:rsidR="0049184C" w:rsidRPr="009A6BC6" w:rsidRDefault="0049184C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Si </w:t>
            </w:r>
          </w:p>
          <w:p w14:paraId="7BD63551" w14:textId="77777777" w:rsidR="0049184C" w:rsidRPr="009A6BC6" w:rsidRDefault="0049184C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</w:tcPr>
          <w:p w14:paraId="63C84F46" w14:textId="77777777" w:rsidR="0049184C" w:rsidRPr="009A6BC6" w:rsidRDefault="0049184C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No</w:t>
            </w:r>
          </w:p>
          <w:p w14:paraId="16960B2C" w14:textId="77777777" w:rsidR="0049184C" w:rsidRPr="009A6BC6" w:rsidRDefault="0049184C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</w:tr>
    </w:tbl>
    <w:p w14:paraId="69AE5C27" w14:textId="77777777" w:rsidR="0049184C" w:rsidRDefault="0049184C" w:rsidP="00866CBC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2F030128" w14:textId="77777777" w:rsidR="0049184C" w:rsidRDefault="0049184C" w:rsidP="00866CBC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CA5A8F8" w14:textId="77777777" w:rsidR="0049184C" w:rsidRDefault="0049184C" w:rsidP="00866CBC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Tablaconcuadrcula6concolores-nfasis1"/>
        <w:tblW w:w="9623" w:type="dxa"/>
        <w:tblLook w:val="01E0" w:firstRow="1" w:lastRow="1" w:firstColumn="1" w:lastColumn="1" w:noHBand="0" w:noVBand="0"/>
      </w:tblPr>
      <w:tblGrid>
        <w:gridCol w:w="2229"/>
        <w:gridCol w:w="505"/>
        <w:gridCol w:w="2301"/>
        <w:gridCol w:w="176"/>
        <w:gridCol w:w="1198"/>
        <w:gridCol w:w="951"/>
        <w:gridCol w:w="119"/>
        <w:gridCol w:w="302"/>
        <w:gridCol w:w="1829"/>
        <w:gridCol w:w="13"/>
      </w:tblGrid>
      <w:tr w:rsidR="0049184C" w:rsidRPr="0049184C" w14:paraId="03168000" w14:textId="77777777" w:rsidTr="00A10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gridSpan w:val="10"/>
          </w:tcPr>
          <w:p w14:paraId="7238AB74" w14:textId="7618740C" w:rsidR="00C764D7" w:rsidRPr="0049184C" w:rsidRDefault="00C764D7" w:rsidP="0049184C">
            <w:pPr>
              <w:spacing w:before="40" w:after="60"/>
              <w:jc w:val="left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6076B4" w:themeColor="accent1"/>
                <w:sz w:val="20"/>
                <w:szCs w:val="20"/>
              </w:rPr>
              <w:t>Afectado/a N°2</w:t>
            </w:r>
          </w:p>
        </w:tc>
      </w:tr>
      <w:tr w:rsidR="0049184C" w:rsidRPr="0049184C" w14:paraId="691B5F90" w14:textId="77777777" w:rsidTr="00A10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1139210C" w14:textId="30614CDE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Nombre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4" w:type="dxa"/>
            <w:gridSpan w:val="9"/>
          </w:tcPr>
          <w:p w14:paraId="57B580CF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  <w:tr w:rsidR="0049184C" w:rsidRPr="0049184C" w14:paraId="63161D9B" w14:textId="77777777" w:rsidTr="00A106A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5A2DF366" w14:textId="3B8A345B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RU</w:t>
            </w:r>
            <w:r w:rsidR="00052ABE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0" w:type="dxa"/>
            <w:gridSpan w:val="4"/>
          </w:tcPr>
          <w:p w14:paraId="2FDF72F6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gridSpan w:val="3"/>
          </w:tcPr>
          <w:p w14:paraId="2A4A1837" w14:textId="77777777" w:rsidR="00C764D7" w:rsidRPr="0049184C" w:rsidRDefault="00C764D7" w:rsidP="00676F02">
            <w:pPr>
              <w:spacing w:before="4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Teléfono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gridSpan w:val="2"/>
          </w:tcPr>
          <w:p w14:paraId="778FCF71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  <w:tr w:rsidR="0049184C" w:rsidRPr="0049184C" w14:paraId="4C9D198F" w14:textId="77777777" w:rsidTr="00A10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4D31B57A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Cargo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80" w:type="dxa"/>
            <w:gridSpan w:val="4"/>
          </w:tcPr>
          <w:p w14:paraId="070BE569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gridSpan w:val="3"/>
          </w:tcPr>
          <w:p w14:paraId="6E6CA9AF" w14:textId="77777777" w:rsidR="00C764D7" w:rsidRPr="0049184C" w:rsidRDefault="00C764D7" w:rsidP="00676F02">
            <w:pPr>
              <w:spacing w:before="4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t>Grado EUR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gridSpan w:val="2"/>
          </w:tcPr>
          <w:p w14:paraId="59B695C9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  <w:tr w:rsidR="0049184C" w:rsidRPr="0049184C" w14:paraId="24955C17" w14:textId="77777777" w:rsidTr="00A106A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41EA5F1C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Unidad de desempeño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4" w:type="dxa"/>
            <w:gridSpan w:val="9"/>
          </w:tcPr>
          <w:p w14:paraId="574F9F0B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  <w:tr w:rsidR="0049184C" w:rsidRPr="0049184C" w14:paraId="1F9FB640" w14:textId="77777777" w:rsidTr="00A10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10FA91D6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Organismo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6" w:type="dxa"/>
            <w:gridSpan w:val="2"/>
          </w:tcPr>
          <w:p w14:paraId="77B96A0C" w14:textId="77777777" w:rsidR="00C764D7" w:rsidRPr="0049184C" w:rsidRDefault="00C764D7" w:rsidP="00676F0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t>MINVU Central</w:t>
            </w:r>
          </w:p>
          <w:p w14:paraId="1F264E1D" w14:textId="77777777" w:rsidR="00C764D7" w:rsidRPr="0049184C" w:rsidRDefault="00C764D7" w:rsidP="00676F0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tcW w:w="2325" w:type="dxa"/>
            <w:gridSpan w:val="3"/>
          </w:tcPr>
          <w:p w14:paraId="1B8F7CD6" w14:textId="77777777" w:rsidR="00C764D7" w:rsidRPr="0049184C" w:rsidRDefault="00C764D7" w:rsidP="00676F02">
            <w:pPr>
              <w:spacing w:before="20" w:after="2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t>SEREMI</w:t>
            </w:r>
          </w:p>
          <w:p w14:paraId="6AB4F076" w14:textId="77777777" w:rsidR="00C764D7" w:rsidRPr="0049184C" w:rsidRDefault="00C764D7" w:rsidP="00676F02">
            <w:pPr>
              <w:spacing w:before="20" w:after="2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3" w:type="dxa"/>
            <w:gridSpan w:val="4"/>
          </w:tcPr>
          <w:p w14:paraId="3A79CD16" w14:textId="77777777" w:rsidR="00C764D7" w:rsidRPr="0049184C" w:rsidRDefault="00C764D7" w:rsidP="00676F0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SERVIU</w:t>
            </w:r>
          </w:p>
          <w:p w14:paraId="6DBDA63F" w14:textId="77777777" w:rsidR="00C764D7" w:rsidRPr="0049184C" w:rsidRDefault="00C764D7" w:rsidP="00676F02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</w:tr>
      <w:tr w:rsidR="0049184C" w:rsidRPr="0049184C" w14:paraId="3EA46104" w14:textId="77777777" w:rsidTr="00A106A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14:paraId="4D1F765D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Región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94" w:type="dxa"/>
            <w:gridSpan w:val="9"/>
          </w:tcPr>
          <w:p w14:paraId="4B0CA1B4" w14:textId="77777777" w:rsidR="00C764D7" w:rsidRPr="0049184C" w:rsidRDefault="00C764D7" w:rsidP="00676F02">
            <w:pPr>
              <w:spacing w:before="40" w:after="6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</w:p>
        </w:tc>
      </w:tr>
      <w:tr w:rsidR="00A106A6" w:rsidRPr="001E1A78" w14:paraId="75F970DC" w14:textId="77777777" w:rsidTr="00A106A6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3" w:type="dxa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gridSpan w:val="2"/>
            <w:vAlign w:val="center"/>
          </w:tcPr>
          <w:p w14:paraId="4A96C64D" w14:textId="77777777" w:rsidR="00A106A6" w:rsidRPr="004F154E" w:rsidRDefault="00A106A6" w:rsidP="00F75DA3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bookmarkStart w:id="5" w:name="_Hlk173308675"/>
            <w:r w:rsidRPr="004F154E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Genero</w:t>
            </w:r>
            <w:r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:</w:t>
            </w:r>
            <w:r w:rsidRPr="004F154E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7" w:type="dxa"/>
            <w:gridSpan w:val="2"/>
          </w:tcPr>
          <w:p w14:paraId="154247C6" w14:textId="77777777" w:rsidR="00A106A6" w:rsidRPr="00A106A6" w:rsidRDefault="00A106A6" w:rsidP="00F75DA3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Masculino</w:t>
            </w:r>
          </w:p>
          <w:p w14:paraId="2AC83B91" w14:textId="77777777" w:rsidR="00A106A6" w:rsidRPr="00A106A6" w:rsidRDefault="00A106A6" w:rsidP="00F75DA3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tcW w:w="2268" w:type="dxa"/>
            <w:gridSpan w:val="3"/>
          </w:tcPr>
          <w:p w14:paraId="5EA1EBD6" w14:textId="77777777" w:rsidR="00A106A6" w:rsidRPr="00A106A6" w:rsidRDefault="00A106A6" w:rsidP="00F75DA3">
            <w:pPr>
              <w:spacing w:before="20" w:after="20" w:line="240" w:lineRule="atLeas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Femenino</w:t>
            </w:r>
          </w:p>
          <w:p w14:paraId="04E1597F" w14:textId="77777777" w:rsidR="00A106A6" w:rsidRPr="00A106A6" w:rsidRDefault="00A106A6" w:rsidP="00F75DA3">
            <w:pPr>
              <w:spacing w:before="40" w:after="6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1" w:type="dxa"/>
            <w:gridSpan w:val="2"/>
          </w:tcPr>
          <w:p w14:paraId="54330E10" w14:textId="77777777" w:rsidR="00A106A6" w:rsidRPr="00A106A6" w:rsidRDefault="00A106A6" w:rsidP="00F75DA3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Otro</w:t>
            </w:r>
          </w:p>
          <w:p w14:paraId="45AF6D1B" w14:textId="77777777" w:rsidR="00A106A6" w:rsidRPr="00A106A6" w:rsidRDefault="00A106A6" w:rsidP="00F75DA3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A106A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</w:tr>
      <w:bookmarkEnd w:id="5"/>
    </w:tbl>
    <w:p w14:paraId="14C2F511" w14:textId="77777777" w:rsidR="0049184C" w:rsidRDefault="0049184C" w:rsidP="0049184C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tbl>
      <w:tblPr>
        <w:tblStyle w:val="Tablaconcuadrcula6concolores-nfasis1"/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3473"/>
        <w:gridCol w:w="3473"/>
      </w:tblGrid>
      <w:tr w:rsidR="0049184C" w:rsidRPr="005B2B61" w14:paraId="04C481DB" w14:textId="77777777" w:rsidTr="00373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6404945" w14:textId="64EB3094" w:rsidR="0049184C" w:rsidRPr="005B2B61" w:rsidRDefault="0049184C" w:rsidP="00373FF6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sz w:val="18"/>
                <w:szCs w:val="18"/>
              </w:rPr>
            </w:pPr>
            <w:r w:rsidRPr="005B2B61">
              <w:rPr>
                <w:rFonts w:ascii="Calibri Light" w:hAnsi="Calibri Light" w:cs="Calibri Light"/>
                <w:b w:val="0"/>
                <w:bCs w:val="0"/>
                <w:color w:val="auto"/>
                <w:sz w:val="18"/>
                <w:szCs w:val="18"/>
              </w:rPr>
              <w:t>Persona afectada presenta discapacidad</w:t>
            </w:r>
            <w:r w:rsidR="000E637F">
              <w:rPr>
                <w:rFonts w:ascii="Calibri Light" w:hAnsi="Calibri Light" w:cs="Calibri Light"/>
                <w:b w:val="0"/>
                <w:bCs w:val="0"/>
                <w:color w:val="auto"/>
                <w:sz w:val="18"/>
                <w:szCs w:val="18"/>
              </w:rPr>
              <w:t xml:space="preserve"> acreditada</w:t>
            </w:r>
            <w:r w:rsidRPr="005B2B61">
              <w:rPr>
                <w:rFonts w:ascii="Calibri Light" w:hAnsi="Calibri Light" w:cs="Calibri Light"/>
                <w:b w:val="0"/>
                <w:bCs w:val="0"/>
                <w:color w:val="auto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3" w:type="dxa"/>
          </w:tcPr>
          <w:p w14:paraId="3B47A978" w14:textId="77777777" w:rsidR="0049184C" w:rsidRPr="009A6BC6" w:rsidRDefault="0049184C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Si </w:t>
            </w:r>
          </w:p>
          <w:p w14:paraId="473D2C6C" w14:textId="77777777" w:rsidR="0049184C" w:rsidRPr="009A6BC6" w:rsidRDefault="0049184C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3" w:type="dxa"/>
          </w:tcPr>
          <w:p w14:paraId="10DDFE2F" w14:textId="77777777" w:rsidR="0049184C" w:rsidRPr="009A6BC6" w:rsidRDefault="0049184C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No</w:t>
            </w:r>
          </w:p>
          <w:p w14:paraId="2F6D0779" w14:textId="77777777" w:rsidR="0049184C" w:rsidRPr="009A6BC6" w:rsidRDefault="0049184C" w:rsidP="00373FF6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A6BC6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</w:tr>
    </w:tbl>
    <w:p w14:paraId="67DE0F44" w14:textId="77777777" w:rsidR="0049184C" w:rsidRDefault="0049184C" w:rsidP="004F7A57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E098036" w14:textId="77777777" w:rsidR="00441E2D" w:rsidRPr="00441E2D" w:rsidRDefault="00441E2D" w:rsidP="004F7A57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3B7AF9DA" w14:textId="2B4074C5" w:rsidR="00441E2D" w:rsidRPr="0049184C" w:rsidRDefault="00127578" w:rsidP="0049184C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1E1A78">
        <w:rPr>
          <w:rFonts w:ascii="Calibri Light" w:hAnsi="Calibri Light" w:cs="Calibri Light"/>
          <w:b/>
          <w:smallCaps/>
          <w:sz w:val="20"/>
          <w:szCs w:val="20"/>
        </w:rPr>
        <w:t xml:space="preserve">datos </w:t>
      </w:r>
      <w:r>
        <w:rPr>
          <w:rFonts w:ascii="Calibri Light" w:hAnsi="Calibri Light" w:cs="Calibri Light"/>
          <w:b/>
          <w:smallCaps/>
          <w:sz w:val="20"/>
          <w:szCs w:val="20"/>
        </w:rPr>
        <w:t>de la(s) persona(s)</w:t>
      </w:r>
      <w:r w:rsidRPr="001E1A78">
        <w:rPr>
          <w:rFonts w:ascii="Calibri Light" w:hAnsi="Calibri Light" w:cs="Calibri Light"/>
          <w:b/>
          <w:smallCaps/>
          <w:sz w:val="20"/>
          <w:szCs w:val="20"/>
        </w:rPr>
        <w:t xml:space="preserve"> denunciad</w:t>
      </w:r>
      <w:r>
        <w:rPr>
          <w:rFonts w:ascii="Calibri Light" w:hAnsi="Calibri Light" w:cs="Calibri Light"/>
          <w:b/>
          <w:smallCaps/>
          <w:sz w:val="20"/>
          <w:szCs w:val="20"/>
        </w:rPr>
        <w:t>a(s)</w:t>
      </w:r>
      <w:r w:rsidR="0049184C">
        <w:rPr>
          <w:rFonts w:ascii="Calibri Light" w:hAnsi="Calibri Light" w:cs="Calibri Light"/>
          <w:b/>
          <w:smallCaps/>
          <w:sz w:val="20"/>
          <w:szCs w:val="20"/>
        </w:rPr>
        <w:t>;</w:t>
      </w:r>
    </w:p>
    <w:p w14:paraId="21A4616E" w14:textId="76932AB3" w:rsidR="00EC4968" w:rsidRPr="00441E2D" w:rsidRDefault="00EC4968" w:rsidP="00441E2D">
      <w:pPr>
        <w:spacing w:after="0" w:line="240" w:lineRule="auto"/>
        <w:ind w:left="-142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441E2D">
        <w:rPr>
          <w:rFonts w:ascii="Calibri Light" w:hAnsi="Calibri Light" w:cs="Calibri Light"/>
          <w:sz w:val="20"/>
          <w:szCs w:val="20"/>
        </w:rPr>
        <w:t xml:space="preserve">Indique con una X si usted está denunciando por </w:t>
      </w:r>
      <w:r w:rsidR="00441E2D">
        <w:rPr>
          <w:rFonts w:ascii="Calibri Light" w:hAnsi="Calibri Light" w:cs="Calibri Light"/>
          <w:sz w:val="20"/>
          <w:szCs w:val="20"/>
        </w:rPr>
        <w:t>violencia en el lugar de trabajo</w:t>
      </w:r>
      <w:r w:rsidRPr="00441E2D">
        <w:rPr>
          <w:rFonts w:ascii="Calibri Light" w:hAnsi="Calibri Light" w:cs="Calibri Light"/>
          <w:sz w:val="20"/>
          <w:szCs w:val="20"/>
        </w:rPr>
        <w:t xml:space="preserve"> a </w:t>
      </w:r>
      <w:r w:rsidRPr="0049184C">
        <w:rPr>
          <w:rFonts w:ascii="Calibri Light" w:hAnsi="Calibri Light" w:cs="Calibri Light"/>
          <w:sz w:val="20"/>
          <w:szCs w:val="20"/>
        </w:rPr>
        <w:t>más de una persona</w:t>
      </w:r>
      <w:r w:rsidRPr="00441E2D">
        <w:rPr>
          <w:rFonts w:ascii="Calibri Light" w:hAnsi="Calibri Light" w:cs="Calibri Light"/>
          <w:sz w:val="20"/>
          <w:szCs w:val="20"/>
        </w:rPr>
        <w:t xml:space="preserve">: </w:t>
      </w:r>
    </w:p>
    <w:p w14:paraId="3A3A8E25" w14:textId="77777777" w:rsidR="00EC4968" w:rsidRPr="004F7A57" w:rsidRDefault="00EC4968" w:rsidP="00EC4968">
      <w:pPr>
        <w:spacing w:after="0" w:line="240" w:lineRule="auto"/>
        <w:jc w:val="center"/>
        <w:rPr>
          <w:sz w:val="28"/>
          <w:szCs w:val="28"/>
        </w:rPr>
      </w:pPr>
      <w:r w:rsidRPr="00EC4968">
        <w:rPr>
          <w:rFonts w:ascii="Calibri Light" w:hAnsi="Calibri Light" w:cs="Calibri Light"/>
          <w:sz w:val="20"/>
          <w:szCs w:val="20"/>
        </w:rPr>
        <w:t xml:space="preserve">Si </w:t>
      </w:r>
      <w:r w:rsidRPr="004F7A57">
        <w:rPr>
          <w:sz w:val="28"/>
          <w:szCs w:val="28"/>
        </w:rPr>
        <w:sym w:font="Wingdings" w:char="F0A8"/>
      </w:r>
      <w:r w:rsidRPr="004F7A57">
        <w:rPr>
          <w:rFonts w:ascii="Calibri Light" w:hAnsi="Calibri Light" w:cs="Calibri Light"/>
          <w:sz w:val="28"/>
          <w:szCs w:val="28"/>
        </w:rPr>
        <w:t xml:space="preserve"> </w:t>
      </w:r>
      <w:r w:rsidRPr="00EC4968">
        <w:rPr>
          <w:rFonts w:ascii="Calibri Light" w:hAnsi="Calibri Light" w:cs="Calibri Light"/>
          <w:sz w:val="36"/>
          <w:szCs w:val="36"/>
        </w:rPr>
        <w:t xml:space="preserve">          </w:t>
      </w:r>
      <w:r w:rsidRPr="00EC4968">
        <w:rPr>
          <w:rFonts w:ascii="Calibri Light" w:hAnsi="Calibri Light" w:cs="Calibri Light"/>
          <w:sz w:val="20"/>
          <w:szCs w:val="20"/>
        </w:rPr>
        <w:t xml:space="preserve">No </w:t>
      </w:r>
      <w:r w:rsidRPr="004F7A57">
        <w:rPr>
          <w:sz w:val="28"/>
          <w:szCs w:val="28"/>
        </w:rPr>
        <w:sym w:font="Wingdings" w:char="F0A8"/>
      </w:r>
    </w:p>
    <w:p w14:paraId="47CD5D19" w14:textId="77777777" w:rsidR="00EC4968" w:rsidRPr="00EC4968" w:rsidRDefault="00EC4968" w:rsidP="00EC4968">
      <w:pPr>
        <w:spacing w:after="0" w:line="240" w:lineRule="auto"/>
        <w:jc w:val="center"/>
        <w:rPr>
          <w:rFonts w:ascii="Calibri Light" w:hAnsi="Calibri Light" w:cs="Calibri Light"/>
          <w:sz w:val="16"/>
          <w:szCs w:val="16"/>
        </w:rPr>
      </w:pPr>
    </w:p>
    <w:p w14:paraId="47ED8BA0" w14:textId="750092BE" w:rsidR="000875B5" w:rsidRPr="00EC4968" w:rsidRDefault="000875B5" w:rsidP="00441E2D">
      <w:pPr>
        <w:ind w:left="-142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En caso de haber más de un</w:t>
      </w:r>
      <w:r w:rsidR="00127578">
        <w:rPr>
          <w:rFonts w:ascii="Calibri Light" w:hAnsi="Calibri Light" w:cs="Calibri Light"/>
          <w:sz w:val="20"/>
          <w:szCs w:val="20"/>
        </w:rPr>
        <w:t xml:space="preserve">a persona denunciada </w:t>
      </w:r>
      <w:r w:rsidR="00441E2D">
        <w:rPr>
          <w:rFonts w:ascii="Calibri Light" w:hAnsi="Calibri Light" w:cs="Calibri Light"/>
          <w:sz w:val="20"/>
          <w:szCs w:val="20"/>
        </w:rPr>
        <w:t>por situaciones de violencia por parte de externos</w:t>
      </w:r>
      <w:r w:rsidR="0049184C">
        <w:rPr>
          <w:rFonts w:ascii="Calibri Light" w:hAnsi="Calibri Light" w:cs="Calibri Light"/>
          <w:sz w:val="20"/>
          <w:szCs w:val="20"/>
        </w:rPr>
        <w:t>,</w:t>
      </w:r>
      <w:r w:rsidR="00441E2D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indicar al de mayor referencia:</w:t>
      </w:r>
    </w:p>
    <w:tbl>
      <w:tblPr>
        <w:tblStyle w:val="Tablaconcuadrcula6concolores-nfasis1"/>
        <w:tblW w:w="9610" w:type="dxa"/>
        <w:tblLook w:val="01E0" w:firstRow="1" w:lastRow="1" w:firstColumn="1" w:lastColumn="1" w:noHBand="0" w:noVBand="0"/>
      </w:tblPr>
      <w:tblGrid>
        <w:gridCol w:w="2734"/>
        <w:gridCol w:w="2477"/>
        <w:gridCol w:w="2268"/>
        <w:gridCol w:w="2131"/>
      </w:tblGrid>
      <w:tr w:rsidR="001F209A" w:rsidRPr="009F292B" w14:paraId="4EF91C88" w14:textId="77777777" w:rsidTr="004F1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0" w:type="dxa"/>
            <w:gridSpan w:val="4"/>
          </w:tcPr>
          <w:p w14:paraId="662906DC" w14:textId="50AE6397" w:rsidR="001F209A" w:rsidRPr="009F292B" w:rsidRDefault="00127578" w:rsidP="009F292B">
            <w:pPr>
              <w:spacing w:before="4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Persona denunciada </w:t>
            </w:r>
            <w:r w:rsidR="00B56C52">
              <w:rPr>
                <w:rFonts w:ascii="Calibri Light" w:hAnsi="Calibri Light" w:cs="Calibri Light"/>
                <w:sz w:val="20"/>
                <w:szCs w:val="20"/>
              </w:rPr>
              <w:t xml:space="preserve">como presunto </w:t>
            </w:r>
            <w:r w:rsidR="00441E2D">
              <w:rPr>
                <w:rFonts w:ascii="Calibri Light" w:hAnsi="Calibri Light" w:cs="Calibri Light"/>
                <w:sz w:val="20"/>
                <w:szCs w:val="20"/>
              </w:rPr>
              <w:t>infractor por conductas de violencia</w:t>
            </w:r>
            <w:r w:rsidR="00866CBC" w:rsidRPr="00133530">
              <w:rPr>
                <w:rFonts w:ascii="Calibri Light" w:eastAsia="Times New Roman" w:hAnsi="Calibri Light" w:cs="Calibri Light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866CBC" w:rsidRPr="00866CBC">
              <w:rPr>
                <w:rFonts w:ascii="Calibri Light" w:hAnsi="Calibri Light" w:cs="Calibri Light"/>
                <w:sz w:val="20"/>
                <w:szCs w:val="20"/>
              </w:rPr>
              <w:t>en el trabajo ejercida por terceros ajenos a la relación laboral:</w:t>
            </w:r>
            <w:r w:rsidR="00441E2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0F6AE6" w:rsidRPr="001E1A78" w14:paraId="7D781EF1" w14:textId="77777777" w:rsidTr="0031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vAlign w:val="center"/>
          </w:tcPr>
          <w:p w14:paraId="74AFA042" w14:textId="34BEC00B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Nombre</w:t>
            </w:r>
            <w:r w:rsidR="00441E2D"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6" w:type="dxa"/>
            <w:gridSpan w:val="3"/>
          </w:tcPr>
          <w:p w14:paraId="10A3F845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6AE6" w:rsidRPr="001E1A78" w14:paraId="02CA3654" w14:textId="77777777" w:rsidTr="003114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vAlign w:val="center"/>
          </w:tcPr>
          <w:p w14:paraId="04480661" w14:textId="14DA32F3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Cargo</w:t>
            </w:r>
            <w:r w:rsidR="00441E2D"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6" w:type="dxa"/>
            <w:gridSpan w:val="3"/>
          </w:tcPr>
          <w:p w14:paraId="5A297068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6AE6" w:rsidRPr="001E1A78" w14:paraId="38341626" w14:textId="77777777" w:rsidTr="0031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vAlign w:val="center"/>
          </w:tcPr>
          <w:p w14:paraId="2292E140" w14:textId="11E15CA9" w:rsidR="000F6AE6" w:rsidRPr="0049184C" w:rsidRDefault="000F6AE6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Función que realiza</w:t>
            </w:r>
            <w:r w:rsidR="00441E2D"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6" w:type="dxa"/>
            <w:gridSpan w:val="3"/>
          </w:tcPr>
          <w:p w14:paraId="77D81895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F154E" w:rsidRPr="001E1A78" w14:paraId="2C122A21" w14:textId="14125066" w:rsidTr="003114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vAlign w:val="center"/>
          </w:tcPr>
          <w:p w14:paraId="60699517" w14:textId="0BA37068" w:rsidR="004F154E" w:rsidRPr="004F154E" w:rsidRDefault="004F154E" w:rsidP="004F154E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Genero</w:t>
            </w:r>
            <w:r w:rsidR="003114D6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:</w:t>
            </w:r>
            <w:r w:rsidRPr="004F154E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7" w:type="dxa"/>
          </w:tcPr>
          <w:p w14:paraId="59A8A5B4" w14:textId="312CEF28" w:rsidR="004F154E" w:rsidRPr="004F154E" w:rsidRDefault="004F154E" w:rsidP="004F154E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color w:val="auto"/>
                <w:sz w:val="20"/>
                <w:szCs w:val="20"/>
              </w:rPr>
              <w:t>Masculino</w:t>
            </w:r>
          </w:p>
          <w:p w14:paraId="4D896C72" w14:textId="35E9CCDA" w:rsidR="004F154E" w:rsidRPr="004F154E" w:rsidRDefault="004F154E" w:rsidP="004F154E">
            <w:pPr>
              <w:spacing w:before="40" w:after="60"/>
              <w:jc w:val="center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tcW w:w="2268" w:type="dxa"/>
          </w:tcPr>
          <w:p w14:paraId="6564853C" w14:textId="23DFA84D" w:rsidR="004F154E" w:rsidRPr="004F154E" w:rsidRDefault="004F154E" w:rsidP="004F154E">
            <w:pPr>
              <w:spacing w:before="20" w:after="2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color w:val="auto"/>
                <w:sz w:val="20"/>
                <w:szCs w:val="20"/>
              </w:rPr>
              <w:t>Femenino</w:t>
            </w:r>
          </w:p>
          <w:p w14:paraId="3227DDAC" w14:textId="5C5837EB" w:rsidR="004F154E" w:rsidRPr="004F154E" w:rsidRDefault="004F154E" w:rsidP="004F154E">
            <w:pPr>
              <w:spacing w:before="4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color w:val="auto"/>
                <w:sz w:val="20"/>
                <w:szCs w:val="20"/>
              </w:rPr>
              <w:sym w:font="Wingdings" w:char="F0A8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31" w:type="dxa"/>
          </w:tcPr>
          <w:p w14:paraId="4DC62D8D" w14:textId="4C1898D2" w:rsidR="004F154E" w:rsidRPr="004F154E" w:rsidRDefault="004F154E" w:rsidP="004F154E">
            <w:pPr>
              <w:spacing w:before="20" w:after="20" w:line="240" w:lineRule="atLeast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Otro</w:t>
            </w:r>
          </w:p>
          <w:p w14:paraId="1DA310F4" w14:textId="46CE4826" w:rsidR="004F154E" w:rsidRPr="004F154E" w:rsidRDefault="004F154E" w:rsidP="004F154E">
            <w:pPr>
              <w:spacing w:before="40" w:after="60"/>
              <w:jc w:val="center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F154E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sym w:font="Wingdings" w:char="F0A8"/>
            </w:r>
          </w:p>
        </w:tc>
      </w:tr>
      <w:tr w:rsidR="00441E2D" w:rsidRPr="001E1A78" w14:paraId="093E09BB" w14:textId="77777777" w:rsidTr="00311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vAlign w:val="center"/>
          </w:tcPr>
          <w:p w14:paraId="77E0D2F0" w14:textId="6652DAC6" w:rsidR="00441E2D" w:rsidRPr="0049184C" w:rsidRDefault="00441E2D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Relación o vínculo laboral con el denunciante: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6" w:type="dxa"/>
            <w:gridSpan w:val="3"/>
          </w:tcPr>
          <w:p w14:paraId="07094238" w14:textId="77777777" w:rsidR="00441E2D" w:rsidRPr="001E1A78" w:rsidRDefault="00441E2D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F6AE6" w:rsidRPr="001E1A78" w14:paraId="4B7CBF9B" w14:textId="77777777" w:rsidTr="003114D6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vAlign w:val="center"/>
          </w:tcPr>
          <w:p w14:paraId="414279C2" w14:textId="110BD650" w:rsidR="000F6AE6" w:rsidRPr="0049184C" w:rsidRDefault="00441E2D" w:rsidP="00F81BB2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Organización de dependencia: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6" w:type="dxa"/>
            <w:gridSpan w:val="3"/>
          </w:tcPr>
          <w:p w14:paraId="2E45EC08" w14:textId="77777777" w:rsidR="000F6AE6" w:rsidRPr="001E1A78" w:rsidRDefault="000F6AE6" w:rsidP="00F81BB2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41E2D" w:rsidRPr="001E1A78" w14:paraId="4C14E0E3" w14:textId="77777777" w:rsidTr="003114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vAlign w:val="center"/>
          </w:tcPr>
          <w:p w14:paraId="40F34FF0" w14:textId="6C35D143" w:rsidR="00441E2D" w:rsidRPr="0049184C" w:rsidRDefault="00441E2D" w:rsidP="00441E2D">
            <w:pPr>
              <w:spacing w:before="40" w:after="60"/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</w:pPr>
            <w:r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>Región</w:t>
            </w:r>
            <w:r w:rsidR="00866CBC" w:rsidRPr="0049184C">
              <w:rPr>
                <w:rFonts w:ascii="Calibri Light" w:hAnsi="Calibri Light" w:cs="Calibri Light"/>
                <w:b w:val="0"/>
                <w:bCs w:val="0"/>
                <w:color w:val="auto"/>
                <w:sz w:val="20"/>
                <w:szCs w:val="20"/>
              </w:rPr>
              <w:t xml:space="preserve"> de procedencia: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6" w:type="dxa"/>
            <w:gridSpan w:val="3"/>
          </w:tcPr>
          <w:p w14:paraId="514E836E" w14:textId="77777777" w:rsidR="00441E2D" w:rsidRPr="001E1A78" w:rsidRDefault="00441E2D" w:rsidP="00441E2D">
            <w:pPr>
              <w:spacing w:before="40" w:after="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8B19858" w14:textId="77777777" w:rsidR="00FF55BB" w:rsidRDefault="00FF55BB" w:rsidP="001E7DA2">
      <w:pPr>
        <w:jc w:val="left"/>
        <w:rPr>
          <w:rFonts w:ascii="Calibri Light" w:hAnsi="Calibri Light" w:cs="Calibri Light"/>
          <w:b/>
          <w:smallCaps/>
          <w:sz w:val="20"/>
          <w:szCs w:val="20"/>
        </w:rPr>
      </w:pPr>
    </w:p>
    <w:p w14:paraId="35099FA3" w14:textId="67DB76B8" w:rsidR="000F6AE6" w:rsidRPr="00061401" w:rsidRDefault="00061401" w:rsidP="000875B5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descripción de los hechos: </w:t>
      </w:r>
    </w:p>
    <w:p w14:paraId="79C1E8A2" w14:textId="77777777" w:rsidR="00127578" w:rsidRPr="00127578" w:rsidRDefault="00127578" w:rsidP="00127578">
      <w:pPr>
        <w:spacing w:after="0"/>
        <w:rPr>
          <w:rFonts w:ascii="Calibri Light" w:hAnsi="Calibri Light" w:cs="Calibri Light"/>
          <w:sz w:val="20"/>
          <w:szCs w:val="20"/>
        </w:rPr>
      </w:pPr>
      <w:r w:rsidRPr="00127578">
        <w:rPr>
          <w:rFonts w:ascii="Calibri Light" w:hAnsi="Calibri Light" w:cs="Calibri Light"/>
          <w:sz w:val="20"/>
          <w:szCs w:val="20"/>
        </w:rPr>
        <w:t xml:space="preserve">Describa las conductas manifestadas por la(s) persona(s) denunciada(s) y que fundamentan la presente denuncia.  </w:t>
      </w:r>
    </w:p>
    <w:p w14:paraId="1F068850" w14:textId="77777777" w:rsidR="00127578" w:rsidRPr="00127578" w:rsidRDefault="00127578" w:rsidP="00127578">
      <w:pPr>
        <w:spacing w:after="0"/>
        <w:rPr>
          <w:rFonts w:ascii="Calibri Light" w:hAnsi="Calibri Light" w:cs="Calibri Light"/>
          <w:sz w:val="20"/>
          <w:szCs w:val="20"/>
        </w:rPr>
      </w:pPr>
      <w:r w:rsidRPr="00127578">
        <w:rPr>
          <w:rFonts w:ascii="Calibri Light" w:hAnsi="Calibri Light" w:cs="Calibri Light"/>
          <w:sz w:val="20"/>
          <w:szCs w:val="20"/>
        </w:rPr>
        <w:t>Señalar nombres, lugares, fechas y detalles que complementen la denuncia. Los hechos deben ser relatados en forma lógica y cronológica, de modo que sean entendibles. Utilice letra clara y legible. Si requiere más espacio para relatar los hechos puede adjuntar más hojas.</w:t>
      </w:r>
    </w:p>
    <w:p w14:paraId="071DCFE3" w14:textId="77777777" w:rsidR="001E7DA2" w:rsidRPr="0043487B" w:rsidRDefault="001E7DA2" w:rsidP="0043487B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tbl>
      <w:tblPr>
        <w:tblStyle w:val="Tablaconcuadrcula1clara-nfasis1"/>
        <w:tblW w:w="0" w:type="auto"/>
        <w:tblLook w:val="01E0" w:firstRow="1" w:lastRow="1" w:firstColumn="1" w:lastColumn="1" w:noHBand="0" w:noVBand="0"/>
      </w:tblPr>
      <w:tblGrid>
        <w:gridCol w:w="9536"/>
      </w:tblGrid>
      <w:tr w:rsidR="000F6AE6" w:rsidRPr="001E1A78" w14:paraId="3E0767E3" w14:textId="77777777" w:rsidTr="00C76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BD24E02" w14:textId="39214561" w:rsidR="000F6AE6" w:rsidRPr="001E1A78" w:rsidRDefault="000F6AE6" w:rsidP="0006140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</w:t>
            </w:r>
            <w:r w:rsidR="0043487B">
              <w:rPr>
                <w:rFonts w:ascii="Calibri Light" w:hAnsi="Calibri Light" w:cs="Calibri Light"/>
                <w:sz w:val="20"/>
                <w:szCs w:val="20"/>
              </w:rPr>
              <w:t>____________________</w:t>
            </w:r>
            <w:r w:rsidR="00C764D7">
              <w:rPr>
                <w:rFonts w:ascii="Calibri Light" w:hAnsi="Calibri Light" w:cs="Calibri Light"/>
                <w:sz w:val="20"/>
                <w:szCs w:val="20"/>
              </w:rPr>
              <w:t>__</w:t>
            </w:r>
            <w:r w:rsidR="0043487B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61401"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3041B6"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</w:t>
            </w:r>
            <w:r w:rsidR="003041B6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</w:t>
            </w:r>
            <w:r w:rsidR="00866CBC"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66CBC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</w:t>
            </w:r>
            <w:r w:rsidR="00866CBC"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</w:t>
            </w:r>
            <w:r w:rsidR="00866CBC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</w:t>
            </w:r>
            <w:r w:rsidR="00866CBC"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</w:t>
            </w:r>
            <w:r w:rsidR="00866CBC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</w:tbl>
    <w:p w14:paraId="7C4B9517" w14:textId="77777777" w:rsidR="00FF55BB" w:rsidRDefault="00FF55BB" w:rsidP="00866CBC">
      <w:pPr>
        <w:ind w:left="284"/>
        <w:jc w:val="left"/>
        <w:rPr>
          <w:rFonts w:ascii="Calibri Light" w:hAnsi="Calibri Light" w:cs="Calibri Light"/>
          <w:b/>
          <w:smallCaps/>
          <w:sz w:val="20"/>
          <w:szCs w:val="20"/>
        </w:rPr>
      </w:pPr>
    </w:p>
    <w:p w14:paraId="14C7263D" w14:textId="5C7DFCD3" w:rsidR="000F6AE6" w:rsidRPr="00E5158C" w:rsidRDefault="005C5E08" w:rsidP="000875B5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E5158C">
        <w:rPr>
          <w:rFonts w:ascii="Calibri Light" w:hAnsi="Calibri Light" w:cs="Calibri Light"/>
          <w:b/>
          <w:smallCaps/>
          <w:sz w:val="20"/>
          <w:szCs w:val="20"/>
        </w:rPr>
        <w:t xml:space="preserve">Señale desde cuándo </w:t>
      </w:r>
      <w:bookmarkStart w:id="6" w:name="_Hlk173260596"/>
      <w:r w:rsidR="0049184C">
        <w:rPr>
          <w:rFonts w:ascii="Calibri Light" w:hAnsi="Calibri Light" w:cs="Calibri Light"/>
          <w:b/>
          <w:smallCaps/>
          <w:sz w:val="20"/>
          <w:szCs w:val="20"/>
        </w:rPr>
        <w:t xml:space="preserve">o desde qué fecha </w:t>
      </w:r>
      <w:bookmarkEnd w:id="6"/>
      <w:r w:rsidRPr="00E5158C">
        <w:rPr>
          <w:rFonts w:ascii="Calibri Light" w:hAnsi="Calibri Light" w:cs="Calibri Light"/>
          <w:b/>
          <w:smallCaps/>
          <w:sz w:val="20"/>
          <w:szCs w:val="20"/>
        </w:rPr>
        <w:t xml:space="preserve">aproximadamente se han generado </w:t>
      </w:r>
      <w:r w:rsidR="00866CBC" w:rsidRPr="00E5158C">
        <w:rPr>
          <w:rFonts w:ascii="Calibri Light" w:hAnsi="Calibri Light" w:cs="Calibri Light"/>
          <w:b/>
          <w:smallCaps/>
          <w:sz w:val="20"/>
          <w:szCs w:val="20"/>
        </w:rPr>
        <w:t xml:space="preserve">los hechos de </w:t>
      </w:r>
      <w:r w:rsidR="00866CBC">
        <w:rPr>
          <w:rFonts w:ascii="Calibri Light" w:hAnsi="Calibri Light" w:cs="Calibri Light"/>
          <w:b/>
          <w:smallCaps/>
          <w:sz w:val="20"/>
          <w:szCs w:val="20"/>
        </w:rPr>
        <w:t>violencia</w:t>
      </w:r>
      <w:r w:rsidR="00866CBC" w:rsidRPr="00E5158C">
        <w:rPr>
          <w:rFonts w:ascii="Calibri Light" w:hAnsi="Calibri Light" w:cs="Calibri Light"/>
          <w:b/>
          <w:smallCaps/>
          <w:sz w:val="20"/>
          <w:szCs w:val="20"/>
        </w:rPr>
        <w:t xml:space="preserve"> que denuncia:</w:t>
      </w:r>
    </w:p>
    <w:tbl>
      <w:tblPr>
        <w:tblStyle w:val="Tablaconcuadrcula1clara-nfasis1"/>
        <w:tblW w:w="0" w:type="auto"/>
        <w:tblLook w:val="01E0" w:firstRow="1" w:lastRow="1" w:firstColumn="1" w:lastColumn="1" w:noHBand="0" w:noVBand="0"/>
      </w:tblPr>
      <w:tblGrid>
        <w:gridCol w:w="9536"/>
      </w:tblGrid>
      <w:tr w:rsidR="000F6AE6" w:rsidRPr="001E1A78" w14:paraId="2D0EBE52" w14:textId="77777777" w:rsidTr="004F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</w:tcPr>
          <w:p w14:paraId="3C734444" w14:textId="50AAC71F" w:rsidR="000F6AE6" w:rsidRPr="001E1A78" w:rsidRDefault="00061401" w:rsidP="0006140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9A80C8F" w14:textId="77777777" w:rsidR="000F6AE6" w:rsidRPr="001E1A78" w:rsidRDefault="000F6AE6" w:rsidP="000F6AE6">
      <w:pPr>
        <w:spacing w:after="120"/>
        <w:rPr>
          <w:rFonts w:ascii="Calibri Light" w:hAnsi="Calibri Light" w:cs="Calibri Light"/>
          <w:sz w:val="20"/>
          <w:szCs w:val="20"/>
        </w:rPr>
      </w:pPr>
    </w:p>
    <w:p w14:paraId="300AF8B3" w14:textId="0301F528" w:rsidR="001E7DA2" w:rsidRPr="001E7DA2" w:rsidRDefault="00C764D7" w:rsidP="001E7DA2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>Acreditación de pruebas</w:t>
      </w:r>
      <w:r w:rsidR="001E7DA2">
        <w:rPr>
          <w:rFonts w:ascii="Calibri Light" w:hAnsi="Calibri Light" w:cs="Calibri Light"/>
          <w:b/>
          <w:smallCaps/>
          <w:sz w:val="20"/>
          <w:szCs w:val="20"/>
        </w:rPr>
        <w:t xml:space="preserve">: </w:t>
      </w:r>
    </w:p>
    <w:p w14:paraId="44E4FA40" w14:textId="77777777" w:rsidR="00127578" w:rsidRPr="001E7DA2" w:rsidRDefault="00127578" w:rsidP="00127578">
      <w:pPr>
        <w:pStyle w:val="Prrafodelista"/>
        <w:numPr>
          <w:ilvl w:val="1"/>
          <w:numId w:val="8"/>
        </w:numPr>
        <w:rPr>
          <w:rFonts w:ascii="Calibri Light" w:hAnsi="Calibri Light" w:cs="Calibri Light"/>
          <w:sz w:val="20"/>
          <w:szCs w:val="20"/>
        </w:rPr>
      </w:pPr>
      <w:r w:rsidRPr="001E7DA2">
        <w:rPr>
          <w:rFonts w:ascii="Calibri Light" w:hAnsi="Calibri Light" w:cs="Calibri Light"/>
          <w:sz w:val="20"/>
          <w:szCs w:val="20"/>
        </w:rPr>
        <w:t xml:space="preserve">Para acreditar </w:t>
      </w:r>
      <w:r>
        <w:rPr>
          <w:rFonts w:ascii="Calibri Light" w:hAnsi="Calibri Light" w:cs="Calibri Light"/>
          <w:sz w:val="20"/>
          <w:szCs w:val="20"/>
        </w:rPr>
        <w:t xml:space="preserve">lo señalado en su denuncia, usted cuenta con los siguientes medios de prueba: </w:t>
      </w:r>
    </w:p>
    <w:tbl>
      <w:tblPr>
        <w:tblW w:w="8675" w:type="dxa"/>
        <w:jc w:val="center"/>
        <w:tblLook w:val="01E0" w:firstRow="1" w:lastRow="1" w:firstColumn="1" w:lastColumn="1" w:noHBand="0" w:noVBand="0"/>
      </w:tblPr>
      <w:tblGrid>
        <w:gridCol w:w="2789"/>
        <w:gridCol w:w="1394"/>
        <w:gridCol w:w="1393"/>
        <w:gridCol w:w="2170"/>
        <w:gridCol w:w="929"/>
      </w:tblGrid>
      <w:tr w:rsidR="00127578" w:rsidRPr="001E1A78" w14:paraId="1791EF64" w14:textId="77777777" w:rsidTr="00CA3204">
        <w:trPr>
          <w:trHeight w:val="792"/>
          <w:jc w:val="center"/>
        </w:trPr>
        <w:tc>
          <w:tcPr>
            <w:tcW w:w="2789" w:type="dxa"/>
          </w:tcPr>
          <w:p w14:paraId="03770287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t>Correos electrónicos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/ Documentos </w:t>
            </w:r>
          </w:p>
        </w:tc>
        <w:tc>
          <w:tcPr>
            <w:tcW w:w="1394" w:type="dxa"/>
            <w:vAlign w:val="center"/>
          </w:tcPr>
          <w:p w14:paraId="07A89471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1393" w:type="dxa"/>
          </w:tcPr>
          <w:p w14:paraId="69536AA5" w14:textId="77777777" w:rsidR="00127578" w:rsidRPr="001E1A78" w:rsidRDefault="00127578" w:rsidP="00454BF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02F339A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t>Testigos</w:t>
            </w:r>
          </w:p>
        </w:tc>
        <w:tc>
          <w:tcPr>
            <w:tcW w:w="929" w:type="dxa"/>
            <w:vAlign w:val="center"/>
          </w:tcPr>
          <w:p w14:paraId="6DDB77DB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</w:tr>
      <w:tr w:rsidR="00127578" w:rsidRPr="001E1A78" w14:paraId="7963BDA5" w14:textId="77777777" w:rsidTr="00CA3204">
        <w:trPr>
          <w:trHeight w:val="604"/>
          <w:jc w:val="center"/>
        </w:trPr>
        <w:tc>
          <w:tcPr>
            <w:tcW w:w="2789" w:type="dxa"/>
          </w:tcPr>
          <w:p w14:paraId="54999948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Grabaciones de audio o video </w:t>
            </w:r>
          </w:p>
        </w:tc>
        <w:tc>
          <w:tcPr>
            <w:tcW w:w="1394" w:type="dxa"/>
            <w:vAlign w:val="center"/>
          </w:tcPr>
          <w:p w14:paraId="239A43B6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1393" w:type="dxa"/>
          </w:tcPr>
          <w:p w14:paraId="70246DD0" w14:textId="77777777" w:rsidR="00127578" w:rsidRPr="001E1A78" w:rsidRDefault="00127578" w:rsidP="00454BF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70" w:type="dxa"/>
          </w:tcPr>
          <w:p w14:paraId="4095B674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t>Sin evidencias</w:t>
            </w:r>
          </w:p>
        </w:tc>
        <w:tc>
          <w:tcPr>
            <w:tcW w:w="929" w:type="dxa"/>
            <w:vAlign w:val="center"/>
          </w:tcPr>
          <w:p w14:paraId="4A855D93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</w:tr>
      <w:tr w:rsidR="00127578" w:rsidRPr="001E1A78" w14:paraId="185ED2DC" w14:textId="77777777" w:rsidTr="00CA3204">
        <w:trPr>
          <w:trHeight w:val="510"/>
          <w:jc w:val="center"/>
        </w:trPr>
        <w:tc>
          <w:tcPr>
            <w:tcW w:w="2789" w:type="dxa"/>
          </w:tcPr>
          <w:p w14:paraId="026F5CB4" w14:textId="77777777" w:rsidR="00127578" w:rsidRPr="001E1A78" w:rsidRDefault="00127578" w:rsidP="00454BFB">
            <w:pPr>
              <w:spacing w:before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t>Fotografías</w:t>
            </w:r>
          </w:p>
        </w:tc>
        <w:tc>
          <w:tcPr>
            <w:tcW w:w="1394" w:type="dxa"/>
            <w:vAlign w:val="center"/>
          </w:tcPr>
          <w:p w14:paraId="05441F50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1393" w:type="dxa"/>
          </w:tcPr>
          <w:p w14:paraId="21720334" w14:textId="77777777" w:rsidR="00127578" w:rsidRPr="001E1A78" w:rsidRDefault="00127578" w:rsidP="00454BF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70" w:type="dxa"/>
          </w:tcPr>
          <w:p w14:paraId="2DF1A2C5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Otros</w:t>
            </w:r>
          </w:p>
        </w:tc>
        <w:tc>
          <w:tcPr>
            <w:tcW w:w="929" w:type="dxa"/>
            <w:vAlign w:val="center"/>
          </w:tcPr>
          <w:p w14:paraId="29FE35B3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</w:tr>
      <w:tr w:rsidR="00127578" w:rsidRPr="001E1A78" w14:paraId="57FA0B34" w14:textId="77777777" w:rsidTr="00CA3204">
        <w:trPr>
          <w:trHeight w:val="510"/>
          <w:jc w:val="center"/>
        </w:trPr>
        <w:tc>
          <w:tcPr>
            <w:tcW w:w="2789" w:type="dxa"/>
          </w:tcPr>
          <w:p w14:paraId="08CBEDF2" w14:textId="77777777" w:rsidR="00127578" w:rsidRPr="001E1A78" w:rsidRDefault="00127578" w:rsidP="00454BFB">
            <w:pPr>
              <w:spacing w:before="12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Mensajería instantánea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Whatsapp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Telegram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u otra red social)</w:t>
            </w:r>
          </w:p>
        </w:tc>
        <w:tc>
          <w:tcPr>
            <w:tcW w:w="1394" w:type="dxa"/>
            <w:vAlign w:val="center"/>
          </w:tcPr>
          <w:p w14:paraId="12741899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1E1A78">
              <w:rPr>
                <w:rFonts w:ascii="Calibri Light" w:hAnsi="Calibri Light" w:cs="Calibri Light"/>
                <w:sz w:val="20"/>
                <w:szCs w:val="20"/>
              </w:rPr>
              <w:sym w:font="Wingdings" w:char="F0A8"/>
            </w:r>
          </w:p>
        </w:tc>
        <w:tc>
          <w:tcPr>
            <w:tcW w:w="1393" w:type="dxa"/>
          </w:tcPr>
          <w:p w14:paraId="0AE05FD8" w14:textId="77777777" w:rsidR="00127578" w:rsidRPr="001E1A78" w:rsidRDefault="00127578" w:rsidP="00454BF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70" w:type="dxa"/>
          </w:tcPr>
          <w:p w14:paraId="5CC98A6A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29" w:type="dxa"/>
          </w:tcPr>
          <w:p w14:paraId="3ACFFBC2" w14:textId="77777777" w:rsidR="00127578" w:rsidRPr="001E1A78" w:rsidRDefault="00127578" w:rsidP="00454BFB">
            <w:pPr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0B02AD6" w14:textId="77777777" w:rsidR="003114D6" w:rsidRPr="003114D6" w:rsidRDefault="003114D6" w:rsidP="003114D6">
      <w:pPr>
        <w:spacing w:after="0"/>
        <w:rPr>
          <w:rFonts w:ascii="Calibri Light" w:hAnsi="Calibri Light" w:cs="Calibri Light"/>
          <w:sz w:val="16"/>
          <w:szCs w:val="16"/>
        </w:rPr>
      </w:pPr>
    </w:p>
    <w:p w14:paraId="43A77042" w14:textId="36B1FD42" w:rsidR="00127578" w:rsidRPr="00A53E77" w:rsidRDefault="00127578" w:rsidP="00127578">
      <w:pPr>
        <w:pStyle w:val="Prrafodelista"/>
        <w:numPr>
          <w:ilvl w:val="1"/>
          <w:numId w:val="8"/>
        </w:numPr>
        <w:rPr>
          <w:rFonts w:ascii="Calibri Light" w:hAnsi="Calibri Light" w:cs="Calibri Light"/>
          <w:sz w:val="20"/>
          <w:szCs w:val="20"/>
        </w:rPr>
      </w:pPr>
      <w:r w:rsidRPr="00A53E77">
        <w:rPr>
          <w:rFonts w:ascii="Calibri Light" w:hAnsi="Calibri Light" w:cs="Calibri Light"/>
          <w:sz w:val="20"/>
          <w:szCs w:val="20"/>
        </w:rPr>
        <w:t>Si usted señaló que cuenta con testigos, indique la individualización de la</w:t>
      </w:r>
      <w:r>
        <w:rPr>
          <w:rFonts w:ascii="Calibri Light" w:hAnsi="Calibri Light" w:cs="Calibri Light"/>
          <w:sz w:val="20"/>
          <w:szCs w:val="20"/>
        </w:rPr>
        <w:t>(</w:t>
      </w:r>
      <w:r w:rsidRPr="00A53E77">
        <w:rPr>
          <w:rFonts w:ascii="Calibri Light" w:hAnsi="Calibri Light" w:cs="Calibri Light"/>
          <w:sz w:val="20"/>
          <w:szCs w:val="20"/>
        </w:rPr>
        <w:t>s</w:t>
      </w:r>
      <w:r>
        <w:rPr>
          <w:rFonts w:ascii="Calibri Light" w:hAnsi="Calibri Light" w:cs="Calibri Light"/>
          <w:sz w:val="20"/>
          <w:szCs w:val="20"/>
        </w:rPr>
        <w:t>)</w:t>
      </w:r>
      <w:r w:rsidRPr="00A53E77">
        <w:rPr>
          <w:rFonts w:ascii="Calibri Light" w:hAnsi="Calibri Light" w:cs="Calibri Light"/>
          <w:sz w:val="20"/>
          <w:szCs w:val="20"/>
        </w:rPr>
        <w:t xml:space="preserve"> persona</w:t>
      </w:r>
      <w:r>
        <w:rPr>
          <w:rFonts w:ascii="Calibri Light" w:hAnsi="Calibri Light" w:cs="Calibri Light"/>
          <w:sz w:val="20"/>
          <w:szCs w:val="20"/>
        </w:rPr>
        <w:t>(</w:t>
      </w:r>
      <w:r w:rsidRPr="00A53E77">
        <w:rPr>
          <w:rFonts w:ascii="Calibri Light" w:hAnsi="Calibri Light" w:cs="Calibri Light"/>
          <w:sz w:val="20"/>
          <w:szCs w:val="20"/>
        </w:rPr>
        <w:t>s</w:t>
      </w:r>
      <w:r>
        <w:rPr>
          <w:rFonts w:ascii="Calibri Light" w:hAnsi="Calibri Light" w:cs="Calibri Light"/>
          <w:sz w:val="20"/>
          <w:szCs w:val="20"/>
        </w:rPr>
        <w:t>)</w:t>
      </w:r>
      <w:r w:rsidRPr="00A53E77">
        <w:rPr>
          <w:rFonts w:ascii="Calibri Light" w:hAnsi="Calibri Light" w:cs="Calibri Light"/>
          <w:sz w:val="20"/>
          <w:szCs w:val="20"/>
        </w:rPr>
        <w:t xml:space="preserve"> que hubieren presenciado o que tuvieren información </w:t>
      </w:r>
      <w:r>
        <w:rPr>
          <w:rFonts w:ascii="Calibri Light" w:hAnsi="Calibri Light" w:cs="Calibri Light"/>
          <w:sz w:val="20"/>
          <w:szCs w:val="20"/>
        </w:rPr>
        <w:t>sobre los hechos denunciados:</w:t>
      </w:r>
    </w:p>
    <w:tbl>
      <w:tblPr>
        <w:tblStyle w:val="Tablaconcuadrcula1clara-nfasis1"/>
        <w:tblW w:w="9781" w:type="dxa"/>
        <w:tblLook w:val="01E0" w:firstRow="1" w:lastRow="1" w:firstColumn="1" w:lastColumn="1" w:noHBand="0" w:noVBand="0"/>
      </w:tblPr>
      <w:tblGrid>
        <w:gridCol w:w="9781"/>
      </w:tblGrid>
      <w:tr w:rsidR="00A53E77" w:rsidRPr="001E1A78" w14:paraId="641A87BB" w14:textId="77777777" w:rsidTr="00C76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7EC6CBB6" w14:textId="77777777" w:rsidR="00A53E77" w:rsidRPr="001E7DA2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sz w:val="20"/>
                <w:szCs w:val="20"/>
              </w:rPr>
              <w:t>Testigo 1</w:t>
            </w:r>
          </w:p>
          <w:p w14:paraId="2B81FC68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Nombre completo: ______________________________________________________________________________</w:t>
            </w:r>
          </w:p>
          <w:p w14:paraId="34BCDBDA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Servicio / unidad en la que trabaja: _________________________________________________________________</w:t>
            </w:r>
          </w:p>
          <w:p w14:paraId="4C4B0B44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Teléfono de contacto: ___________________________________________________________________________</w:t>
            </w:r>
          </w:p>
          <w:p w14:paraId="75FC1E12" w14:textId="77777777" w:rsidR="00A53E77" w:rsidRPr="001E1A78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Correo electrónico: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______________________________________________________________________________</w:t>
            </w:r>
          </w:p>
        </w:tc>
      </w:tr>
      <w:tr w:rsidR="00A53E77" w:rsidRPr="001E1A78" w14:paraId="1C1F3994" w14:textId="77777777" w:rsidTr="00C764D7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68D6000D" w14:textId="77777777" w:rsidR="00A53E77" w:rsidRPr="001E7DA2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sz w:val="20"/>
                <w:szCs w:val="20"/>
              </w:rPr>
              <w:t>Testigo 2</w:t>
            </w:r>
          </w:p>
          <w:p w14:paraId="74CCDADF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Nombre completo: ______________________________________________________________________________</w:t>
            </w:r>
          </w:p>
          <w:p w14:paraId="71F58948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Servicio / unidad en la que trabaja: _________________________________________________________________</w:t>
            </w:r>
          </w:p>
          <w:p w14:paraId="73A07B20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Teléfono de contacto: ___________________________________________________________________________</w:t>
            </w:r>
          </w:p>
          <w:p w14:paraId="6EA07116" w14:textId="77777777" w:rsidR="00A53E77" w:rsidRPr="001E1A78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Correo electrónico: ______________________________________________________________________________</w:t>
            </w:r>
          </w:p>
        </w:tc>
      </w:tr>
      <w:tr w:rsidR="00A53E77" w:rsidRPr="001E1A78" w14:paraId="7686DFDA" w14:textId="77777777" w:rsidTr="00C764D7">
        <w:trPr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74F09B7C" w14:textId="77777777" w:rsidR="00A53E77" w:rsidRPr="001E7DA2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sz w:val="20"/>
                <w:szCs w:val="20"/>
              </w:rPr>
              <w:t>Testigo 3</w:t>
            </w:r>
          </w:p>
          <w:p w14:paraId="4D89D124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Nombre completo: ______________________________________________________________________________</w:t>
            </w:r>
          </w:p>
          <w:p w14:paraId="3B293DE7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Servicio / unidad en la que trabaja: _________________________________________________________________</w:t>
            </w:r>
          </w:p>
          <w:p w14:paraId="38388901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Teléfono de contacto: ___________________________________________________________________________</w:t>
            </w:r>
          </w:p>
          <w:p w14:paraId="6BECCD24" w14:textId="77777777" w:rsidR="00A53E77" w:rsidRPr="001E1A78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Correo electrónico: ______________________________________________________________________________</w:t>
            </w:r>
          </w:p>
        </w:tc>
      </w:tr>
      <w:tr w:rsidR="00A53E77" w:rsidRPr="001E1A78" w14:paraId="4E55D7E4" w14:textId="77777777" w:rsidTr="00C764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14:paraId="2F469F1D" w14:textId="77777777" w:rsidR="00A53E77" w:rsidRPr="001E7DA2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sz w:val="20"/>
                <w:szCs w:val="20"/>
              </w:rPr>
              <w:t>Testigo 4</w:t>
            </w:r>
          </w:p>
          <w:p w14:paraId="4352EB2F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Nombre completo: ______________________________________________________________________________</w:t>
            </w:r>
          </w:p>
          <w:p w14:paraId="5F154722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Servicio / unidad en la que trabaja: _________________________________________________________________</w:t>
            </w:r>
          </w:p>
          <w:p w14:paraId="4E56D41E" w14:textId="77777777" w:rsidR="00A53E77" w:rsidRPr="001E7DA2" w:rsidRDefault="00A53E77" w:rsidP="00676F02">
            <w:pPr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Teléfono de contacto: ___________________________________________________________________________</w:t>
            </w:r>
          </w:p>
          <w:p w14:paraId="74146AE5" w14:textId="77777777" w:rsidR="00A53E77" w:rsidRPr="001E1A78" w:rsidRDefault="00A53E77" w:rsidP="00676F0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E7DA2"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  <w:t>Correo electrónico: ______________________________________________________________________________</w:t>
            </w:r>
          </w:p>
        </w:tc>
      </w:tr>
    </w:tbl>
    <w:p w14:paraId="010C37B2" w14:textId="77777777" w:rsidR="00A53E77" w:rsidRPr="003114D6" w:rsidRDefault="00A53E77" w:rsidP="003114D6">
      <w:pPr>
        <w:spacing w:after="0"/>
        <w:rPr>
          <w:rFonts w:ascii="Calibri Light" w:hAnsi="Calibri Light" w:cs="Calibri Light"/>
          <w:sz w:val="16"/>
          <w:szCs w:val="16"/>
        </w:rPr>
      </w:pPr>
    </w:p>
    <w:p w14:paraId="27EFF72C" w14:textId="61CB8865" w:rsidR="00E5158C" w:rsidRPr="001E1A78" w:rsidRDefault="000F6AE6" w:rsidP="00A53E77">
      <w:pPr>
        <w:pStyle w:val="Prrafodelista"/>
        <w:numPr>
          <w:ilvl w:val="1"/>
          <w:numId w:val="8"/>
        </w:numPr>
        <w:rPr>
          <w:rFonts w:ascii="Calibri Light" w:hAnsi="Calibri Light" w:cs="Calibri Light"/>
          <w:sz w:val="20"/>
          <w:szCs w:val="20"/>
        </w:rPr>
      </w:pPr>
      <w:r w:rsidRPr="001E1A78">
        <w:rPr>
          <w:rFonts w:ascii="Calibri Light" w:hAnsi="Calibri Light" w:cs="Calibri Light"/>
          <w:sz w:val="20"/>
          <w:szCs w:val="20"/>
        </w:rPr>
        <w:t xml:space="preserve">Si respondió “Otros”, favor </w:t>
      </w:r>
      <w:r w:rsidR="00E5158C">
        <w:rPr>
          <w:rFonts w:ascii="Calibri Light" w:hAnsi="Calibri Light" w:cs="Calibri Light"/>
          <w:sz w:val="20"/>
          <w:szCs w:val="20"/>
        </w:rPr>
        <w:t>indicar</w:t>
      </w:r>
      <w:r w:rsidR="00733D83">
        <w:rPr>
          <w:rFonts w:ascii="Calibri Light" w:hAnsi="Calibri Light" w:cs="Calibri Light"/>
          <w:sz w:val="20"/>
          <w:szCs w:val="20"/>
        </w:rPr>
        <w:t xml:space="preserve"> de</w:t>
      </w:r>
      <w:r w:rsidR="00E5158C">
        <w:rPr>
          <w:rFonts w:ascii="Calibri Light" w:hAnsi="Calibri Light" w:cs="Calibri Light"/>
          <w:sz w:val="20"/>
          <w:szCs w:val="20"/>
        </w:rPr>
        <w:t xml:space="preserve"> </w:t>
      </w:r>
      <w:r w:rsidR="001E7DA2">
        <w:rPr>
          <w:rFonts w:ascii="Calibri Light" w:hAnsi="Calibri Light" w:cs="Calibri Light"/>
          <w:sz w:val="20"/>
          <w:szCs w:val="20"/>
        </w:rPr>
        <w:t>qu</w:t>
      </w:r>
      <w:r w:rsidR="00733D83">
        <w:rPr>
          <w:rFonts w:ascii="Calibri Light" w:hAnsi="Calibri Light" w:cs="Calibri Light"/>
          <w:sz w:val="20"/>
          <w:szCs w:val="20"/>
        </w:rPr>
        <w:t>e</w:t>
      </w:r>
      <w:r w:rsidR="001E7DA2">
        <w:rPr>
          <w:rFonts w:ascii="Calibri Light" w:hAnsi="Calibri Light" w:cs="Calibri Light"/>
          <w:sz w:val="20"/>
          <w:szCs w:val="20"/>
        </w:rPr>
        <w:t xml:space="preserve"> otros medios de pruebas dispone</w:t>
      </w:r>
      <w:r w:rsidR="00E5158C">
        <w:rPr>
          <w:rFonts w:ascii="Calibri Light" w:hAnsi="Calibri Light" w:cs="Calibri Light"/>
          <w:sz w:val="20"/>
          <w:szCs w:val="20"/>
        </w:rPr>
        <w:t xml:space="preserve">: </w:t>
      </w:r>
    </w:p>
    <w:tbl>
      <w:tblPr>
        <w:tblStyle w:val="Cuadrculaclara-nfasis11"/>
        <w:tblW w:w="0" w:type="auto"/>
        <w:tblLook w:val="01E0" w:firstRow="1" w:lastRow="1" w:firstColumn="1" w:lastColumn="1" w:noHBand="0" w:noVBand="0"/>
      </w:tblPr>
      <w:tblGrid>
        <w:gridCol w:w="9526"/>
      </w:tblGrid>
      <w:tr w:rsidR="000F6AE6" w:rsidRPr="001E1A78" w14:paraId="52C86764" w14:textId="77777777" w:rsidTr="001E7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</w:tcPr>
          <w:p w14:paraId="22F60271" w14:textId="16533C32" w:rsidR="000F6AE6" w:rsidRPr="001E1A78" w:rsidRDefault="00E5158C" w:rsidP="00F81BB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61401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14:paraId="79260C07" w14:textId="77777777" w:rsidR="003B4055" w:rsidRDefault="003B4055" w:rsidP="000F6AE6"/>
    <w:p w14:paraId="60953DE3" w14:textId="51A64AEC" w:rsidR="003B4055" w:rsidRPr="003B4055" w:rsidRDefault="003B4055" w:rsidP="000F6AE6">
      <w:pPr>
        <w:rPr>
          <w:rFonts w:ascii="Calibri Light" w:eastAsiaTheme="minorHAnsi" w:hAnsi="Calibri Light" w:cs="Calibri Light"/>
          <w:sz w:val="20"/>
          <w:szCs w:val="20"/>
        </w:rPr>
      </w:pPr>
      <w:r w:rsidRPr="003B4055">
        <w:rPr>
          <w:rFonts w:ascii="Calibri Light" w:eastAsiaTheme="minorHAnsi" w:hAnsi="Calibri Light" w:cs="Calibri Light"/>
          <w:sz w:val="20"/>
          <w:szCs w:val="20"/>
        </w:rPr>
        <w:t xml:space="preserve">El aporte de testigos y/o medios probatorios no constituyen elementos obligatorios de incluir en este formulario, los cuales sí podrán ser presentados por el denunciante </w:t>
      </w:r>
      <w:r w:rsidR="003041B6">
        <w:rPr>
          <w:rFonts w:ascii="Calibri Light" w:eastAsiaTheme="minorHAnsi" w:hAnsi="Calibri Light" w:cs="Calibri Light"/>
          <w:sz w:val="20"/>
          <w:szCs w:val="20"/>
        </w:rPr>
        <w:t>durante el proceso investigativo</w:t>
      </w:r>
      <w:r w:rsidRPr="003B4055">
        <w:rPr>
          <w:rFonts w:ascii="Calibri Light" w:eastAsiaTheme="minorHAnsi" w:hAnsi="Calibri Light" w:cs="Calibri Light"/>
          <w:sz w:val="20"/>
          <w:szCs w:val="20"/>
        </w:rPr>
        <w:t xml:space="preserve">, así como también, podrán ser solicitados por el/la Fiscal, si </w:t>
      </w:r>
      <w:r>
        <w:rPr>
          <w:rFonts w:ascii="Calibri Light" w:eastAsiaTheme="minorHAnsi" w:hAnsi="Calibri Light" w:cs="Calibri Light"/>
          <w:sz w:val="20"/>
          <w:szCs w:val="20"/>
        </w:rPr>
        <w:t>se</w:t>
      </w:r>
      <w:r w:rsidRPr="003B4055">
        <w:rPr>
          <w:rFonts w:ascii="Calibri Light" w:eastAsiaTheme="minorHAnsi" w:hAnsi="Calibri Light" w:cs="Calibri Light"/>
          <w:sz w:val="20"/>
          <w:szCs w:val="20"/>
        </w:rPr>
        <w:t xml:space="preserve"> estima pertinente. </w:t>
      </w:r>
    </w:p>
    <w:p w14:paraId="62CB2D94" w14:textId="20672AA3" w:rsidR="003B4055" w:rsidRPr="004F7A57" w:rsidRDefault="004F7A57" w:rsidP="004F7A57">
      <w:pPr>
        <w:numPr>
          <w:ilvl w:val="0"/>
          <w:numId w:val="8"/>
        </w:numPr>
        <w:tabs>
          <w:tab w:val="clear" w:pos="360"/>
        </w:tabs>
        <w:ind w:left="284" w:hanging="426"/>
        <w:jc w:val="left"/>
        <w:rPr>
          <w:rFonts w:ascii="Calibri Light" w:hAnsi="Calibri Light" w:cs="Calibri Light"/>
          <w:b/>
          <w:smallCaps/>
          <w:sz w:val="20"/>
          <w:szCs w:val="20"/>
        </w:rPr>
      </w:pPr>
      <w:r w:rsidRPr="004F7A57">
        <w:rPr>
          <w:rFonts w:ascii="Calibri Light" w:hAnsi="Calibri Light" w:cs="Calibri Light"/>
          <w:b/>
          <w:smallCaps/>
          <w:sz w:val="20"/>
          <w:szCs w:val="20"/>
        </w:rPr>
        <w:t xml:space="preserve">Declaración: </w:t>
      </w:r>
    </w:p>
    <w:p w14:paraId="23698F55" w14:textId="77777777" w:rsidR="00127578" w:rsidRPr="00127578" w:rsidRDefault="00127578" w:rsidP="00127578">
      <w:pPr>
        <w:rPr>
          <w:rFonts w:ascii="Calibri Light" w:hAnsi="Calibri Light" w:cs="Calibri Light"/>
          <w:sz w:val="20"/>
          <w:szCs w:val="20"/>
        </w:rPr>
      </w:pPr>
      <w:r w:rsidRPr="00127578">
        <w:rPr>
          <w:rFonts w:ascii="Calibri Light" w:hAnsi="Calibri Light" w:cs="Calibri Light"/>
          <w:sz w:val="20"/>
          <w:szCs w:val="20"/>
        </w:rPr>
        <w:t>Me hago responsable de los contenidos vertidos en esta denuncia y declaro conocer las consecuencias estipuladas en el artículo 125 letra d) del Estatuto Administrativo, que prevé la medida disciplinaria de destitución en caso de: “Presentar denuncias falsas de infracciones disciplinarias, faltas administrativas o delitos, a sabiendas o con el ánimo deliberado de perjudicar al o a los sujetos denunciados”.</w:t>
      </w:r>
    </w:p>
    <w:p w14:paraId="2B21C303" w14:textId="77777777" w:rsidR="00A324B7" w:rsidRPr="001E1A78" w:rsidRDefault="00A324B7" w:rsidP="000F6AE6">
      <w:pPr>
        <w:rPr>
          <w:rFonts w:ascii="Calibri Light" w:hAnsi="Calibri Light" w:cs="Calibri Light"/>
          <w:sz w:val="20"/>
          <w:szCs w:val="20"/>
        </w:rPr>
      </w:pPr>
    </w:p>
    <w:p w14:paraId="14551E56" w14:textId="77777777" w:rsidR="000F6AE6" w:rsidRPr="001E1A78" w:rsidRDefault="000F6AE6" w:rsidP="000F6AE6">
      <w:pPr>
        <w:jc w:val="right"/>
        <w:rPr>
          <w:rFonts w:ascii="Calibri Light" w:hAnsi="Calibri Light" w:cs="Calibri Light"/>
          <w:sz w:val="20"/>
          <w:szCs w:val="20"/>
        </w:rPr>
      </w:pPr>
      <w:r w:rsidRPr="001E1A78">
        <w:rPr>
          <w:rFonts w:ascii="Calibri Light" w:hAnsi="Calibri Light" w:cs="Calibri Light"/>
          <w:sz w:val="20"/>
          <w:szCs w:val="20"/>
        </w:rPr>
        <w:t>__________________________________________</w:t>
      </w:r>
    </w:p>
    <w:p w14:paraId="6F8192B6" w14:textId="743162F7" w:rsidR="000F6AE6" w:rsidRPr="003114D6" w:rsidRDefault="00187D3D" w:rsidP="003114D6">
      <w:pPr>
        <w:jc w:val="right"/>
        <w:rPr>
          <w:rFonts w:ascii="Calibri Light" w:hAnsi="Calibri Light" w:cs="Calibri Light"/>
          <w:smallCaps/>
          <w:sz w:val="20"/>
          <w:szCs w:val="20"/>
        </w:rPr>
      </w:pPr>
      <w:r w:rsidRPr="001E1A78">
        <w:rPr>
          <w:rFonts w:ascii="Calibri Light" w:hAnsi="Calibri Light" w:cs="Calibri Light"/>
          <w:smallCaps/>
          <w:sz w:val="20"/>
          <w:szCs w:val="20"/>
        </w:rPr>
        <w:t>firma de</w:t>
      </w:r>
      <w:r>
        <w:rPr>
          <w:rFonts w:ascii="Calibri Light" w:hAnsi="Calibri Light" w:cs="Calibri Light"/>
          <w:smallCaps/>
          <w:sz w:val="20"/>
          <w:szCs w:val="20"/>
        </w:rPr>
        <w:t xml:space="preserve"> </w:t>
      </w:r>
      <w:r w:rsidRPr="001E1A78">
        <w:rPr>
          <w:rFonts w:ascii="Calibri Light" w:hAnsi="Calibri Light" w:cs="Calibri Light"/>
          <w:smallCaps/>
          <w:sz w:val="20"/>
          <w:szCs w:val="20"/>
        </w:rPr>
        <w:t xml:space="preserve">la </w:t>
      </w:r>
      <w:r w:rsidRPr="0075172C">
        <w:rPr>
          <w:rFonts w:ascii="Calibri Light" w:hAnsi="Calibri Light" w:cs="Calibri Light"/>
          <w:smallCaps/>
          <w:sz w:val="20"/>
          <w:szCs w:val="20"/>
        </w:rPr>
        <w:t>persona</w:t>
      </w:r>
      <w:r>
        <w:rPr>
          <w:rFonts w:ascii="Calibri Light" w:hAnsi="Calibri Light" w:cs="Calibri Light"/>
          <w:smallCaps/>
          <w:sz w:val="20"/>
          <w:szCs w:val="20"/>
        </w:rPr>
        <w:t xml:space="preserve"> </w:t>
      </w:r>
      <w:r w:rsidRPr="001E1A78">
        <w:rPr>
          <w:rFonts w:ascii="Calibri Light" w:hAnsi="Calibri Light" w:cs="Calibri Light"/>
          <w:smallCaps/>
          <w:sz w:val="20"/>
          <w:szCs w:val="20"/>
        </w:rPr>
        <w:t>denunciante</w:t>
      </w:r>
      <w:r w:rsidR="000F6AE6" w:rsidRPr="001E1A78">
        <w:rPr>
          <w:rFonts w:ascii="Calibri Light" w:hAnsi="Calibri Light" w:cs="Calibri Light"/>
          <w:smallCaps/>
          <w:sz w:val="20"/>
          <w:szCs w:val="20"/>
        </w:rPr>
        <w:tab/>
      </w:r>
      <w:r w:rsidR="000F6AE6" w:rsidRPr="001E1A78">
        <w:rPr>
          <w:rFonts w:ascii="Calibri Light" w:hAnsi="Calibri Light" w:cs="Calibri Light"/>
          <w:smallCaps/>
          <w:sz w:val="20"/>
          <w:szCs w:val="20"/>
        </w:rPr>
        <w:tab/>
      </w:r>
    </w:p>
    <w:p w14:paraId="58E64933" w14:textId="77777777" w:rsidR="000F6AE6" w:rsidRPr="001E1A78" w:rsidRDefault="000F6AE6" w:rsidP="000F6AE6">
      <w:pPr>
        <w:rPr>
          <w:rFonts w:ascii="Calibri Light" w:hAnsi="Calibri Light" w:cs="Calibri Light"/>
          <w:sz w:val="20"/>
          <w:szCs w:val="20"/>
        </w:rPr>
      </w:pPr>
      <w:r w:rsidRPr="001E1A78">
        <w:rPr>
          <w:rFonts w:ascii="Calibri Light" w:hAnsi="Calibri Light" w:cs="Calibri Light"/>
          <w:sz w:val="20"/>
          <w:szCs w:val="20"/>
        </w:rPr>
        <w:t>F</w:t>
      </w:r>
      <w:r w:rsidRPr="001E1A78">
        <w:rPr>
          <w:rFonts w:ascii="Calibri Light" w:hAnsi="Calibri Light" w:cs="Calibri Light"/>
          <w:smallCaps/>
          <w:sz w:val="20"/>
          <w:szCs w:val="20"/>
        </w:rPr>
        <w:t>echa</w:t>
      </w:r>
      <w:r w:rsidRPr="001E1A78">
        <w:rPr>
          <w:rFonts w:ascii="Calibri Light" w:hAnsi="Calibri Light" w:cs="Calibri Light"/>
          <w:sz w:val="20"/>
          <w:szCs w:val="20"/>
        </w:rPr>
        <w:t xml:space="preserve"> ____/______/_________</w:t>
      </w:r>
      <w:bookmarkEnd w:id="2"/>
      <w:bookmarkEnd w:id="3"/>
    </w:p>
    <w:sectPr w:rsidR="000F6AE6" w:rsidRPr="001E1A78" w:rsidSect="00133530">
      <w:footerReference w:type="even" r:id="rId13"/>
      <w:footerReference w:type="default" r:id="rId14"/>
      <w:headerReference w:type="first" r:id="rId15"/>
      <w:pgSz w:w="12240" w:h="15840" w:code="1"/>
      <w:pgMar w:top="1418" w:right="1418" w:bottom="1276" w:left="127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A947" w14:textId="77777777" w:rsidR="006D55A4" w:rsidRDefault="006D55A4">
      <w:pPr>
        <w:spacing w:after="0" w:line="240" w:lineRule="auto"/>
      </w:pPr>
      <w:r>
        <w:separator/>
      </w:r>
    </w:p>
    <w:p w14:paraId="3A04F37E" w14:textId="77777777" w:rsidR="006D55A4" w:rsidRDefault="006D55A4"/>
  </w:endnote>
  <w:endnote w:type="continuationSeparator" w:id="0">
    <w:p w14:paraId="2BBD2978" w14:textId="77777777" w:rsidR="006D55A4" w:rsidRDefault="006D55A4">
      <w:pPr>
        <w:spacing w:after="0" w:line="240" w:lineRule="auto"/>
      </w:pPr>
      <w:r>
        <w:continuationSeparator/>
      </w:r>
    </w:p>
    <w:p w14:paraId="12ECB68A" w14:textId="77777777" w:rsidR="006D55A4" w:rsidRDefault="006D5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EDA5" w14:textId="77777777" w:rsidR="00F8222E" w:rsidRDefault="00314850" w:rsidP="00127A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619E65" w14:textId="77777777" w:rsidR="00F8222E" w:rsidRDefault="00F8222E" w:rsidP="003B42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1E73" w14:textId="68102C30" w:rsidR="00733D83" w:rsidRPr="00733D83" w:rsidRDefault="00733D83" w:rsidP="00733D83">
    <w:pPr>
      <w:pStyle w:val="Piedepgina"/>
      <w:jc w:val="center"/>
      <w:rPr>
        <w:sz w:val="16"/>
        <w:szCs w:val="16"/>
      </w:rPr>
    </w:pPr>
    <w:r>
      <w:rPr>
        <w:rFonts w:ascii="Calibri Light" w:eastAsia="Times New Roman" w:hAnsi="Calibri Light" w:cs="Calibri Light"/>
        <w:i/>
        <w:iCs/>
        <w:sz w:val="16"/>
        <w:szCs w:val="16"/>
      </w:rPr>
      <w:t>Procedimiento de Denuncia, Investigación y Sanción de la Violencia en el trabajo, Acoso Laboral y Acoso Sexual</w:t>
    </w:r>
  </w:p>
  <w:p w14:paraId="297D72E6" w14:textId="7D99FB52" w:rsidR="00F8222E" w:rsidRPr="00C97E60" w:rsidRDefault="00733D83" w:rsidP="00733D83">
    <w:pPr>
      <w:tabs>
        <w:tab w:val="center" w:pos="4320"/>
        <w:tab w:val="right" w:pos="8640"/>
      </w:tabs>
      <w:spacing w:after="0" w:line="240" w:lineRule="auto"/>
      <w:jc w:val="center"/>
      <w:rPr>
        <w:rFonts w:ascii="Calibri Light" w:eastAsia="Times New Roman" w:hAnsi="Calibri Light" w:cs="Calibri Light"/>
        <w:i/>
        <w:iCs/>
        <w:sz w:val="16"/>
        <w:szCs w:val="16"/>
      </w:rPr>
    </w:pPr>
    <w:r>
      <w:rPr>
        <w:rFonts w:ascii="Calibri Light" w:eastAsia="Times New Roman" w:hAnsi="Calibri Light" w:cs="Calibri Light"/>
        <w:i/>
        <w:iCs/>
        <w:sz w:val="16"/>
        <w:szCs w:val="16"/>
      </w:rPr>
      <w:t>Ministerio de Vivienda y Urbanismo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B098B" w14:textId="77777777" w:rsidR="006D55A4" w:rsidRDefault="006D55A4">
      <w:pPr>
        <w:spacing w:after="0" w:line="240" w:lineRule="auto"/>
      </w:pPr>
      <w:r>
        <w:separator/>
      </w:r>
    </w:p>
    <w:p w14:paraId="4C29E76C" w14:textId="77777777" w:rsidR="006D55A4" w:rsidRDefault="006D55A4"/>
  </w:footnote>
  <w:footnote w:type="continuationSeparator" w:id="0">
    <w:p w14:paraId="58D954C8" w14:textId="77777777" w:rsidR="006D55A4" w:rsidRDefault="006D55A4">
      <w:pPr>
        <w:spacing w:after="0" w:line="240" w:lineRule="auto"/>
      </w:pPr>
      <w:r>
        <w:continuationSeparator/>
      </w:r>
    </w:p>
    <w:p w14:paraId="24965C31" w14:textId="77777777" w:rsidR="006D55A4" w:rsidRDefault="006D55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99C1F" w14:textId="77777777" w:rsidR="00836093" w:rsidRPr="006C30D4" w:rsidRDefault="00836093" w:rsidP="00836093">
    <w:pPr>
      <w:pStyle w:val="Encabezado"/>
      <w:rPr>
        <w:b/>
      </w:rPr>
    </w:pPr>
    <w:r w:rsidRPr="006C30D4">
      <w:rPr>
        <w:b/>
        <w:noProof/>
      </w:rPr>
      <w:drawing>
        <wp:anchor distT="0" distB="0" distL="114300" distR="114300" simplePos="0" relativeHeight="251658240" behindDoc="0" locked="0" layoutInCell="1" allowOverlap="1" wp14:anchorId="407D62C7" wp14:editId="25434FF3">
          <wp:simplePos x="0" y="0"/>
          <wp:positionH relativeFrom="column">
            <wp:posOffset>5336540</wp:posOffset>
          </wp:positionH>
          <wp:positionV relativeFrom="paragraph">
            <wp:posOffset>-81280</wp:posOffset>
          </wp:positionV>
          <wp:extent cx="873125" cy="873125"/>
          <wp:effectExtent l="0" t="0" r="3175" b="3175"/>
          <wp:wrapSquare wrapText="bothSides"/>
          <wp:docPr id="975995906" name="Imagen 975995906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174A20" w14:textId="77777777" w:rsidR="00836093" w:rsidRPr="00D94C1D" w:rsidRDefault="00836093" w:rsidP="00836093">
    <w:pPr>
      <w:pStyle w:val="Encabezado"/>
      <w:spacing w:after="0" w:line="240" w:lineRule="auto"/>
    </w:pPr>
    <w:r w:rsidRPr="00D94C1D">
      <w:t xml:space="preserve">Procedimiento de Denuncia, Investigación y  Sanción Maltrato, </w:t>
    </w:r>
  </w:p>
  <w:p w14:paraId="5C836093" w14:textId="77777777" w:rsidR="00836093" w:rsidRPr="00D94C1D" w:rsidRDefault="00836093" w:rsidP="00836093">
    <w:pPr>
      <w:pStyle w:val="Encabezado"/>
      <w:spacing w:after="0" w:line="240" w:lineRule="auto"/>
    </w:pPr>
    <w:r w:rsidRPr="00D94C1D">
      <w:t>Acoso Laboral y Acoso Sexual</w:t>
    </w:r>
  </w:p>
  <w:p w14:paraId="371CD506" w14:textId="77777777" w:rsidR="00836093" w:rsidRPr="006F3453" w:rsidRDefault="00836093" w:rsidP="00836093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</w:pPr>
    <w:r w:rsidRPr="006F3453">
      <w:t>Ministerio de Vivienda y Urbanismo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800"/>
    <w:multiLevelType w:val="hybridMultilevel"/>
    <w:tmpl w:val="EA9265C8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7D1AAB"/>
    <w:multiLevelType w:val="multilevel"/>
    <w:tmpl w:val="340A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074D4D2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954B06"/>
    <w:multiLevelType w:val="hybridMultilevel"/>
    <w:tmpl w:val="C2C6D1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60FB8"/>
    <w:multiLevelType w:val="hybridMultilevel"/>
    <w:tmpl w:val="8508E6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84CFD"/>
    <w:multiLevelType w:val="hybridMultilevel"/>
    <w:tmpl w:val="6FDCDA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A4260"/>
    <w:multiLevelType w:val="multilevel"/>
    <w:tmpl w:val="6994C5D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D22A87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760B11"/>
    <w:multiLevelType w:val="hybridMultilevel"/>
    <w:tmpl w:val="4440D8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B0895"/>
    <w:multiLevelType w:val="hybridMultilevel"/>
    <w:tmpl w:val="D2BAD93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D50DF"/>
    <w:multiLevelType w:val="hybridMultilevel"/>
    <w:tmpl w:val="54BE79DA"/>
    <w:lvl w:ilvl="0" w:tplc="682264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0390"/>
    <w:multiLevelType w:val="multilevel"/>
    <w:tmpl w:val="D6868876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  <w:lang w:val="es-CL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92F27DE"/>
    <w:multiLevelType w:val="hybridMultilevel"/>
    <w:tmpl w:val="4B7AEF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36E2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1D088A"/>
    <w:multiLevelType w:val="hybridMultilevel"/>
    <w:tmpl w:val="032292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E12E3"/>
    <w:multiLevelType w:val="hybridMultilevel"/>
    <w:tmpl w:val="958490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E2337"/>
    <w:multiLevelType w:val="hybridMultilevel"/>
    <w:tmpl w:val="3B2421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1843E1"/>
    <w:multiLevelType w:val="hybridMultilevel"/>
    <w:tmpl w:val="EE8E8048"/>
    <w:lvl w:ilvl="0" w:tplc="5BEAA3B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1775B"/>
    <w:multiLevelType w:val="multilevel"/>
    <w:tmpl w:val="C43A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9" w15:restartNumberingAfterBreak="0">
    <w:nsid w:val="3EFC1420"/>
    <w:multiLevelType w:val="hybridMultilevel"/>
    <w:tmpl w:val="7F94E9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B3FB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C8695F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7F2C7F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F1591B"/>
    <w:multiLevelType w:val="hybridMultilevel"/>
    <w:tmpl w:val="33DABF82"/>
    <w:lvl w:ilvl="0" w:tplc="A1E8E0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05CA6"/>
    <w:multiLevelType w:val="hybridMultilevel"/>
    <w:tmpl w:val="C06A52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67693"/>
    <w:multiLevelType w:val="hybridMultilevel"/>
    <w:tmpl w:val="64208B1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D27B32"/>
    <w:multiLevelType w:val="multilevel"/>
    <w:tmpl w:val="55180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810360A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01F567F"/>
    <w:multiLevelType w:val="hybridMultilevel"/>
    <w:tmpl w:val="099C0A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4385F"/>
    <w:multiLevelType w:val="hybridMultilevel"/>
    <w:tmpl w:val="A9E41ADE"/>
    <w:lvl w:ilvl="0" w:tplc="0C0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4F67693"/>
    <w:multiLevelType w:val="hybridMultilevel"/>
    <w:tmpl w:val="7304F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15A52"/>
    <w:multiLevelType w:val="hybridMultilevel"/>
    <w:tmpl w:val="6944C9E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A47A00"/>
    <w:multiLevelType w:val="hybridMultilevel"/>
    <w:tmpl w:val="3EAC97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05805"/>
    <w:multiLevelType w:val="hybridMultilevel"/>
    <w:tmpl w:val="04B28E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8419C8"/>
    <w:multiLevelType w:val="hybridMultilevel"/>
    <w:tmpl w:val="75CEE94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BC680D"/>
    <w:multiLevelType w:val="hybridMultilevel"/>
    <w:tmpl w:val="095C78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093FD8"/>
    <w:multiLevelType w:val="hybridMultilevel"/>
    <w:tmpl w:val="F47E0B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7">
      <w:start w:val="1"/>
      <w:numFmt w:val="lowerLetter"/>
      <w:lvlText w:val="%3)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F1A41"/>
    <w:multiLevelType w:val="hybridMultilevel"/>
    <w:tmpl w:val="526427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E040A"/>
    <w:multiLevelType w:val="hybridMultilevel"/>
    <w:tmpl w:val="688AE57E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127CE0"/>
    <w:multiLevelType w:val="hybridMultilevel"/>
    <w:tmpl w:val="70A03164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B22F3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C46F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1A1164"/>
    <w:multiLevelType w:val="hybridMultilevel"/>
    <w:tmpl w:val="4E94E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F0B3B"/>
    <w:multiLevelType w:val="multilevel"/>
    <w:tmpl w:val="1F34673E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 w16cid:durableId="639192717">
    <w:abstractNumId w:val="11"/>
  </w:num>
  <w:num w:numId="2" w16cid:durableId="1610233454">
    <w:abstractNumId w:val="10"/>
  </w:num>
  <w:num w:numId="3" w16cid:durableId="154611584">
    <w:abstractNumId w:val="3"/>
  </w:num>
  <w:num w:numId="4" w16cid:durableId="2053188336">
    <w:abstractNumId w:val="9"/>
  </w:num>
  <w:num w:numId="5" w16cid:durableId="1959287844">
    <w:abstractNumId w:val="36"/>
  </w:num>
  <w:num w:numId="6" w16cid:durableId="2004746649">
    <w:abstractNumId w:val="18"/>
  </w:num>
  <w:num w:numId="7" w16cid:durableId="403527162">
    <w:abstractNumId w:val="37"/>
  </w:num>
  <w:num w:numId="8" w16cid:durableId="497313232">
    <w:abstractNumId w:val="26"/>
  </w:num>
  <w:num w:numId="9" w16cid:durableId="2103836688">
    <w:abstractNumId w:val="16"/>
  </w:num>
  <w:num w:numId="10" w16cid:durableId="848569316">
    <w:abstractNumId w:val="5"/>
  </w:num>
  <w:num w:numId="11" w16cid:durableId="1065956038">
    <w:abstractNumId w:val="39"/>
  </w:num>
  <w:num w:numId="12" w16cid:durableId="686247496">
    <w:abstractNumId w:val="34"/>
  </w:num>
  <w:num w:numId="13" w16cid:durableId="581526127">
    <w:abstractNumId w:val="25"/>
  </w:num>
  <w:num w:numId="14" w16cid:durableId="469175682">
    <w:abstractNumId w:val="6"/>
  </w:num>
  <w:num w:numId="15" w16cid:durableId="1190290230">
    <w:abstractNumId w:val="12"/>
  </w:num>
  <w:num w:numId="16" w16cid:durableId="720054199">
    <w:abstractNumId w:val="15"/>
  </w:num>
  <w:num w:numId="17" w16cid:durableId="295917938">
    <w:abstractNumId w:val="30"/>
  </w:num>
  <w:num w:numId="18" w16cid:durableId="1246842363">
    <w:abstractNumId w:val="6"/>
  </w:num>
  <w:num w:numId="19" w16cid:durableId="2012217838">
    <w:abstractNumId w:val="6"/>
  </w:num>
  <w:num w:numId="20" w16cid:durableId="1230775108">
    <w:abstractNumId w:val="6"/>
  </w:num>
  <w:num w:numId="21" w16cid:durableId="908349546">
    <w:abstractNumId w:val="6"/>
  </w:num>
  <w:num w:numId="22" w16cid:durableId="679814323">
    <w:abstractNumId w:val="6"/>
  </w:num>
  <w:num w:numId="23" w16cid:durableId="1520389297">
    <w:abstractNumId w:val="28"/>
  </w:num>
  <w:num w:numId="24" w16cid:durableId="1769472399">
    <w:abstractNumId w:val="8"/>
  </w:num>
  <w:num w:numId="25" w16cid:durableId="1072509427">
    <w:abstractNumId w:val="29"/>
  </w:num>
  <w:num w:numId="26" w16cid:durableId="772819859">
    <w:abstractNumId w:val="33"/>
  </w:num>
  <w:num w:numId="27" w16cid:durableId="1802724090">
    <w:abstractNumId w:val="4"/>
  </w:num>
  <w:num w:numId="28" w16cid:durableId="1208571661">
    <w:abstractNumId w:val="19"/>
  </w:num>
  <w:num w:numId="29" w16cid:durableId="860053155">
    <w:abstractNumId w:val="31"/>
  </w:num>
  <w:num w:numId="30" w16cid:durableId="1384063256">
    <w:abstractNumId w:val="24"/>
  </w:num>
  <w:num w:numId="31" w16cid:durableId="712123374">
    <w:abstractNumId w:val="23"/>
  </w:num>
  <w:num w:numId="32" w16cid:durableId="389310268">
    <w:abstractNumId w:val="0"/>
  </w:num>
  <w:num w:numId="33" w16cid:durableId="1857032924">
    <w:abstractNumId w:val="32"/>
  </w:num>
  <w:num w:numId="34" w16cid:durableId="822888789">
    <w:abstractNumId w:val="2"/>
  </w:num>
  <w:num w:numId="35" w16cid:durableId="411661932">
    <w:abstractNumId w:val="7"/>
  </w:num>
  <w:num w:numId="36" w16cid:durableId="1539971844">
    <w:abstractNumId w:val="13"/>
  </w:num>
  <w:num w:numId="37" w16cid:durableId="68819957">
    <w:abstractNumId w:val="20"/>
  </w:num>
  <w:num w:numId="38" w16cid:durableId="1438594729">
    <w:abstractNumId w:val="1"/>
  </w:num>
  <w:num w:numId="39" w16cid:durableId="1490244204">
    <w:abstractNumId w:val="22"/>
  </w:num>
  <w:num w:numId="40" w16cid:durableId="1616672470">
    <w:abstractNumId w:val="41"/>
  </w:num>
  <w:num w:numId="41" w16cid:durableId="559248269">
    <w:abstractNumId w:val="21"/>
  </w:num>
  <w:num w:numId="42" w16cid:durableId="1321076826">
    <w:abstractNumId w:val="27"/>
  </w:num>
  <w:num w:numId="43" w16cid:durableId="573665074">
    <w:abstractNumId w:val="38"/>
  </w:num>
  <w:num w:numId="44" w16cid:durableId="1643652123">
    <w:abstractNumId w:val="35"/>
  </w:num>
  <w:num w:numId="45" w16cid:durableId="124861657">
    <w:abstractNumId w:val="6"/>
  </w:num>
  <w:num w:numId="46" w16cid:durableId="225728475">
    <w:abstractNumId w:val="6"/>
  </w:num>
  <w:num w:numId="47" w16cid:durableId="311561807">
    <w:abstractNumId w:val="42"/>
  </w:num>
  <w:num w:numId="48" w16cid:durableId="1620330792">
    <w:abstractNumId w:val="14"/>
  </w:num>
  <w:num w:numId="49" w16cid:durableId="77603691">
    <w:abstractNumId w:val="40"/>
  </w:num>
  <w:num w:numId="50" w16cid:durableId="200435765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27"/>
    <w:rsid w:val="00011791"/>
    <w:rsid w:val="000133E3"/>
    <w:rsid w:val="000141C7"/>
    <w:rsid w:val="00016505"/>
    <w:rsid w:val="00016B97"/>
    <w:rsid w:val="00021A7A"/>
    <w:rsid w:val="00026F95"/>
    <w:rsid w:val="00030FAC"/>
    <w:rsid w:val="000338DD"/>
    <w:rsid w:val="00042186"/>
    <w:rsid w:val="00045A68"/>
    <w:rsid w:val="00046629"/>
    <w:rsid w:val="00052ABE"/>
    <w:rsid w:val="00052B2C"/>
    <w:rsid w:val="00055736"/>
    <w:rsid w:val="00061401"/>
    <w:rsid w:val="00062862"/>
    <w:rsid w:val="000636C7"/>
    <w:rsid w:val="00070DC2"/>
    <w:rsid w:val="0007228F"/>
    <w:rsid w:val="000763F4"/>
    <w:rsid w:val="00085068"/>
    <w:rsid w:val="000871BC"/>
    <w:rsid w:val="000875B5"/>
    <w:rsid w:val="00091D69"/>
    <w:rsid w:val="000920A4"/>
    <w:rsid w:val="00092A58"/>
    <w:rsid w:val="000942C5"/>
    <w:rsid w:val="000952A5"/>
    <w:rsid w:val="00096153"/>
    <w:rsid w:val="000962E2"/>
    <w:rsid w:val="0009651E"/>
    <w:rsid w:val="000A1043"/>
    <w:rsid w:val="000A3A55"/>
    <w:rsid w:val="000B280F"/>
    <w:rsid w:val="000B3FB4"/>
    <w:rsid w:val="000B6D61"/>
    <w:rsid w:val="000B7C65"/>
    <w:rsid w:val="000C41DE"/>
    <w:rsid w:val="000C439C"/>
    <w:rsid w:val="000D32EF"/>
    <w:rsid w:val="000D3E7A"/>
    <w:rsid w:val="000D6848"/>
    <w:rsid w:val="000E1E21"/>
    <w:rsid w:val="000E2D4C"/>
    <w:rsid w:val="000E31FE"/>
    <w:rsid w:val="000E637F"/>
    <w:rsid w:val="000E69C4"/>
    <w:rsid w:val="000E6C11"/>
    <w:rsid w:val="000F0C18"/>
    <w:rsid w:val="000F3CDC"/>
    <w:rsid w:val="000F5086"/>
    <w:rsid w:val="000F6AE6"/>
    <w:rsid w:val="00102651"/>
    <w:rsid w:val="00104059"/>
    <w:rsid w:val="00111E25"/>
    <w:rsid w:val="001123DD"/>
    <w:rsid w:val="001159EF"/>
    <w:rsid w:val="00117198"/>
    <w:rsid w:val="00122E20"/>
    <w:rsid w:val="00126027"/>
    <w:rsid w:val="00127578"/>
    <w:rsid w:val="0013246C"/>
    <w:rsid w:val="00133530"/>
    <w:rsid w:val="001356C2"/>
    <w:rsid w:val="001357BF"/>
    <w:rsid w:val="00136C1F"/>
    <w:rsid w:val="00143F27"/>
    <w:rsid w:val="00145FBC"/>
    <w:rsid w:val="001464EC"/>
    <w:rsid w:val="0014772D"/>
    <w:rsid w:val="00150DFB"/>
    <w:rsid w:val="001520BA"/>
    <w:rsid w:val="00152B1B"/>
    <w:rsid w:val="001541C3"/>
    <w:rsid w:val="00154A4B"/>
    <w:rsid w:val="001555BD"/>
    <w:rsid w:val="00155B91"/>
    <w:rsid w:val="001568C6"/>
    <w:rsid w:val="001574B9"/>
    <w:rsid w:val="00161930"/>
    <w:rsid w:val="00162461"/>
    <w:rsid w:val="00164B47"/>
    <w:rsid w:val="001708AF"/>
    <w:rsid w:val="00175AB2"/>
    <w:rsid w:val="00180444"/>
    <w:rsid w:val="00184AD1"/>
    <w:rsid w:val="00185F0B"/>
    <w:rsid w:val="00187D3D"/>
    <w:rsid w:val="00193308"/>
    <w:rsid w:val="0019345F"/>
    <w:rsid w:val="00194AD1"/>
    <w:rsid w:val="00196A2C"/>
    <w:rsid w:val="00196A53"/>
    <w:rsid w:val="00197BCE"/>
    <w:rsid w:val="001A0198"/>
    <w:rsid w:val="001A31F7"/>
    <w:rsid w:val="001A4F16"/>
    <w:rsid w:val="001A73DA"/>
    <w:rsid w:val="001B30C1"/>
    <w:rsid w:val="001B5BCB"/>
    <w:rsid w:val="001B75FE"/>
    <w:rsid w:val="001C0811"/>
    <w:rsid w:val="001C1B69"/>
    <w:rsid w:val="001C42A0"/>
    <w:rsid w:val="001C4622"/>
    <w:rsid w:val="001C752B"/>
    <w:rsid w:val="001C7C36"/>
    <w:rsid w:val="001D2666"/>
    <w:rsid w:val="001D544B"/>
    <w:rsid w:val="001D5D29"/>
    <w:rsid w:val="001E1A78"/>
    <w:rsid w:val="001E5FDA"/>
    <w:rsid w:val="001E6A86"/>
    <w:rsid w:val="001E79E1"/>
    <w:rsid w:val="001E7DA2"/>
    <w:rsid w:val="001F00BF"/>
    <w:rsid w:val="001F209A"/>
    <w:rsid w:val="001F292F"/>
    <w:rsid w:val="001F2B87"/>
    <w:rsid w:val="001F2DA7"/>
    <w:rsid w:val="001F4711"/>
    <w:rsid w:val="001F4893"/>
    <w:rsid w:val="001F5E07"/>
    <w:rsid w:val="00200427"/>
    <w:rsid w:val="00202A7F"/>
    <w:rsid w:val="0021052F"/>
    <w:rsid w:val="00211127"/>
    <w:rsid w:val="0021302F"/>
    <w:rsid w:val="00213696"/>
    <w:rsid w:val="00214B23"/>
    <w:rsid w:val="00215DAE"/>
    <w:rsid w:val="00216E62"/>
    <w:rsid w:val="00220039"/>
    <w:rsid w:val="002235FC"/>
    <w:rsid w:val="00225E4F"/>
    <w:rsid w:val="0022741A"/>
    <w:rsid w:val="0023086D"/>
    <w:rsid w:val="002313E6"/>
    <w:rsid w:val="0023198F"/>
    <w:rsid w:val="00233827"/>
    <w:rsid w:val="0023425C"/>
    <w:rsid w:val="00235421"/>
    <w:rsid w:val="002422BD"/>
    <w:rsid w:val="00243A86"/>
    <w:rsid w:val="00244A75"/>
    <w:rsid w:val="002451D8"/>
    <w:rsid w:val="0024597F"/>
    <w:rsid w:val="0024609C"/>
    <w:rsid w:val="00246C8E"/>
    <w:rsid w:val="00246CDE"/>
    <w:rsid w:val="0025618B"/>
    <w:rsid w:val="002576CA"/>
    <w:rsid w:val="002603E0"/>
    <w:rsid w:val="00261094"/>
    <w:rsid w:val="0026252E"/>
    <w:rsid w:val="002638B1"/>
    <w:rsid w:val="00264351"/>
    <w:rsid w:val="002661BA"/>
    <w:rsid w:val="00266CFE"/>
    <w:rsid w:val="002671C3"/>
    <w:rsid w:val="00271177"/>
    <w:rsid w:val="00274F71"/>
    <w:rsid w:val="00277333"/>
    <w:rsid w:val="00277CCC"/>
    <w:rsid w:val="00280BB0"/>
    <w:rsid w:val="00280E88"/>
    <w:rsid w:val="00287F2A"/>
    <w:rsid w:val="00291F12"/>
    <w:rsid w:val="0029205E"/>
    <w:rsid w:val="002972E2"/>
    <w:rsid w:val="002976C1"/>
    <w:rsid w:val="002A0342"/>
    <w:rsid w:val="002B0C60"/>
    <w:rsid w:val="002B1BFF"/>
    <w:rsid w:val="002B278E"/>
    <w:rsid w:val="002B3CF8"/>
    <w:rsid w:val="002B5F35"/>
    <w:rsid w:val="002B6F26"/>
    <w:rsid w:val="002C131D"/>
    <w:rsid w:val="002D164F"/>
    <w:rsid w:val="002D1B43"/>
    <w:rsid w:val="002D2B06"/>
    <w:rsid w:val="002D40D4"/>
    <w:rsid w:val="002D66AB"/>
    <w:rsid w:val="002E28BA"/>
    <w:rsid w:val="002E465A"/>
    <w:rsid w:val="002E634A"/>
    <w:rsid w:val="002F1544"/>
    <w:rsid w:val="002F18B9"/>
    <w:rsid w:val="002F2F1D"/>
    <w:rsid w:val="002F3F39"/>
    <w:rsid w:val="002F4C94"/>
    <w:rsid w:val="0030247F"/>
    <w:rsid w:val="00302AE3"/>
    <w:rsid w:val="003041B6"/>
    <w:rsid w:val="0030451D"/>
    <w:rsid w:val="00305C7D"/>
    <w:rsid w:val="00305D7E"/>
    <w:rsid w:val="00310CFB"/>
    <w:rsid w:val="003114D6"/>
    <w:rsid w:val="003117B4"/>
    <w:rsid w:val="00312678"/>
    <w:rsid w:val="003144BB"/>
    <w:rsid w:val="0031452D"/>
    <w:rsid w:val="00314850"/>
    <w:rsid w:val="00322C5E"/>
    <w:rsid w:val="0032450D"/>
    <w:rsid w:val="00324B0A"/>
    <w:rsid w:val="00325DCA"/>
    <w:rsid w:val="0032672F"/>
    <w:rsid w:val="00326D95"/>
    <w:rsid w:val="003305D2"/>
    <w:rsid w:val="0033146E"/>
    <w:rsid w:val="003503A3"/>
    <w:rsid w:val="00356BAA"/>
    <w:rsid w:val="0036028A"/>
    <w:rsid w:val="003602A8"/>
    <w:rsid w:val="00360548"/>
    <w:rsid w:val="003606A8"/>
    <w:rsid w:val="0036112C"/>
    <w:rsid w:val="003626D5"/>
    <w:rsid w:val="0036348E"/>
    <w:rsid w:val="0037030C"/>
    <w:rsid w:val="003725AF"/>
    <w:rsid w:val="00373106"/>
    <w:rsid w:val="00375C92"/>
    <w:rsid w:val="00377365"/>
    <w:rsid w:val="003836A7"/>
    <w:rsid w:val="00387E19"/>
    <w:rsid w:val="003911D3"/>
    <w:rsid w:val="00397D9C"/>
    <w:rsid w:val="003A2F3A"/>
    <w:rsid w:val="003A316A"/>
    <w:rsid w:val="003A3C46"/>
    <w:rsid w:val="003A5A25"/>
    <w:rsid w:val="003A75FF"/>
    <w:rsid w:val="003B1A03"/>
    <w:rsid w:val="003B4055"/>
    <w:rsid w:val="003C2A0F"/>
    <w:rsid w:val="003C355E"/>
    <w:rsid w:val="003C5778"/>
    <w:rsid w:val="003D031C"/>
    <w:rsid w:val="003D1C5A"/>
    <w:rsid w:val="003D431D"/>
    <w:rsid w:val="003D5C3E"/>
    <w:rsid w:val="003D78B5"/>
    <w:rsid w:val="003E4E95"/>
    <w:rsid w:val="003E55CF"/>
    <w:rsid w:val="003E75F2"/>
    <w:rsid w:val="003E77C8"/>
    <w:rsid w:val="003F0FE3"/>
    <w:rsid w:val="003F2105"/>
    <w:rsid w:val="003F2D44"/>
    <w:rsid w:val="003F39B9"/>
    <w:rsid w:val="003F4ED9"/>
    <w:rsid w:val="004003AB"/>
    <w:rsid w:val="00400E17"/>
    <w:rsid w:val="00405292"/>
    <w:rsid w:val="004109A0"/>
    <w:rsid w:val="00415EEB"/>
    <w:rsid w:val="00420157"/>
    <w:rsid w:val="0042499C"/>
    <w:rsid w:val="00425C0F"/>
    <w:rsid w:val="00432BB6"/>
    <w:rsid w:val="0043302B"/>
    <w:rsid w:val="00433137"/>
    <w:rsid w:val="0043487B"/>
    <w:rsid w:val="0043750D"/>
    <w:rsid w:val="004400BD"/>
    <w:rsid w:val="00441E2D"/>
    <w:rsid w:val="004449D3"/>
    <w:rsid w:val="00445864"/>
    <w:rsid w:val="004519B2"/>
    <w:rsid w:val="00452B1D"/>
    <w:rsid w:val="004550B2"/>
    <w:rsid w:val="00456805"/>
    <w:rsid w:val="00457E63"/>
    <w:rsid w:val="0046347C"/>
    <w:rsid w:val="004665D8"/>
    <w:rsid w:val="00466C98"/>
    <w:rsid w:val="00467B8D"/>
    <w:rsid w:val="00467F66"/>
    <w:rsid w:val="0047048E"/>
    <w:rsid w:val="00470833"/>
    <w:rsid w:val="004725AB"/>
    <w:rsid w:val="0047554F"/>
    <w:rsid w:val="00476F74"/>
    <w:rsid w:val="00477B09"/>
    <w:rsid w:val="0048184A"/>
    <w:rsid w:val="00483E2F"/>
    <w:rsid w:val="0048625F"/>
    <w:rsid w:val="0049184C"/>
    <w:rsid w:val="00492C37"/>
    <w:rsid w:val="004938EB"/>
    <w:rsid w:val="00493B2A"/>
    <w:rsid w:val="004948E9"/>
    <w:rsid w:val="00496FF5"/>
    <w:rsid w:val="004A1A41"/>
    <w:rsid w:val="004A24EB"/>
    <w:rsid w:val="004A28EB"/>
    <w:rsid w:val="004A3BDC"/>
    <w:rsid w:val="004B0439"/>
    <w:rsid w:val="004B22A0"/>
    <w:rsid w:val="004B25E9"/>
    <w:rsid w:val="004B4BF3"/>
    <w:rsid w:val="004C0794"/>
    <w:rsid w:val="004D0F56"/>
    <w:rsid w:val="004D2431"/>
    <w:rsid w:val="004D4F12"/>
    <w:rsid w:val="004E0337"/>
    <w:rsid w:val="004E06AA"/>
    <w:rsid w:val="004E5A2E"/>
    <w:rsid w:val="004E5D4D"/>
    <w:rsid w:val="004E70A5"/>
    <w:rsid w:val="004F154E"/>
    <w:rsid w:val="004F22D9"/>
    <w:rsid w:val="004F3757"/>
    <w:rsid w:val="004F69E0"/>
    <w:rsid w:val="004F7A57"/>
    <w:rsid w:val="004F7AD6"/>
    <w:rsid w:val="00501377"/>
    <w:rsid w:val="005043C1"/>
    <w:rsid w:val="00504E33"/>
    <w:rsid w:val="0050522E"/>
    <w:rsid w:val="00511D1D"/>
    <w:rsid w:val="0051217C"/>
    <w:rsid w:val="00512389"/>
    <w:rsid w:val="00516CB9"/>
    <w:rsid w:val="005202B1"/>
    <w:rsid w:val="00520387"/>
    <w:rsid w:val="005206A0"/>
    <w:rsid w:val="0052165B"/>
    <w:rsid w:val="00524CF3"/>
    <w:rsid w:val="00525FAD"/>
    <w:rsid w:val="00530BD5"/>
    <w:rsid w:val="00531949"/>
    <w:rsid w:val="00531E83"/>
    <w:rsid w:val="0054167D"/>
    <w:rsid w:val="005431AB"/>
    <w:rsid w:val="00543404"/>
    <w:rsid w:val="00544A8D"/>
    <w:rsid w:val="00547B6C"/>
    <w:rsid w:val="005542D0"/>
    <w:rsid w:val="005558D0"/>
    <w:rsid w:val="005571FF"/>
    <w:rsid w:val="00560D72"/>
    <w:rsid w:val="0056158E"/>
    <w:rsid w:val="00562D3D"/>
    <w:rsid w:val="0056319A"/>
    <w:rsid w:val="0056634E"/>
    <w:rsid w:val="005674F3"/>
    <w:rsid w:val="00570164"/>
    <w:rsid w:val="00573932"/>
    <w:rsid w:val="005779BF"/>
    <w:rsid w:val="00582044"/>
    <w:rsid w:val="00583AEB"/>
    <w:rsid w:val="0059088B"/>
    <w:rsid w:val="005A2E8A"/>
    <w:rsid w:val="005A446B"/>
    <w:rsid w:val="005A4E19"/>
    <w:rsid w:val="005A6161"/>
    <w:rsid w:val="005B2C12"/>
    <w:rsid w:val="005B3459"/>
    <w:rsid w:val="005C0CCA"/>
    <w:rsid w:val="005C1CF1"/>
    <w:rsid w:val="005C2823"/>
    <w:rsid w:val="005C3B03"/>
    <w:rsid w:val="005C5E08"/>
    <w:rsid w:val="005D2968"/>
    <w:rsid w:val="005D3B35"/>
    <w:rsid w:val="005D476B"/>
    <w:rsid w:val="005D579E"/>
    <w:rsid w:val="005E0FED"/>
    <w:rsid w:val="005E1163"/>
    <w:rsid w:val="005E3579"/>
    <w:rsid w:val="005E6397"/>
    <w:rsid w:val="005F36E2"/>
    <w:rsid w:val="005F50AB"/>
    <w:rsid w:val="005F7EC9"/>
    <w:rsid w:val="0060344B"/>
    <w:rsid w:val="00613423"/>
    <w:rsid w:val="006144D9"/>
    <w:rsid w:val="006178F2"/>
    <w:rsid w:val="00617C03"/>
    <w:rsid w:val="006231AC"/>
    <w:rsid w:val="00624E22"/>
    <w:rsid w:val="00626636"/>
    <w:rsid w:val="00627DE6"/>
    <w:rsid w:val="006303A9"/>
    <w:rsid w:val="00632321"/>
    <w:rsid w:val="00634CC5"/>
    <w:rsid w:val="006352D6"/>
    <w:rsid w:val="00637BEA"/>
    <w:rsid w:val="00637CF5"/>
    <w:rsid w:val="006400CE"/>
    <w:rsid w:val="006423D3"/>
    <w:rsid w:val="00642EF1"/>
    <w:rsid w:val="006458D0"/>
    <w:rsid w:val="006462B0"/>
    <w:rsid w:val="00646B93"/>
    <w:rsid w:val="00647974"/>
    <w:rsid w:val="006509E2"/>
    <w:rsid w:val="00651797"/>
    <w:rsid w:val="00651ADD"/>
    <w:rsid w:val="00653D3A"/>
    <w:rsid w:val="006559D1"/>
    <w:rsid w:val="00655E89"/>
    <w:rsid w:val="00656286"/>
    <w:rsid w:val="006619E1"/>
    <w:rsid w:val="00662192"/>
    <w:rsid w:val="006647D6"/>
    <w:rsid w:val="00666C02"/>
    <w:rsid w:val="006701AE"/>
    <w:rsid w:val="00671C63"/>
    <w:rsid w:val="00671D20"/>
    <w:rsid w:val="00673A35"/>
    <w:rsid w:val="006747B2"/>
    <w:rsid w:val="00675FFB"/>
    <w:rsid w:val="006765A9"/>
    <w:rsid w:val="006768C8"/>
    <w:rsid w:val="006774A8"/>
    <w:rsid w:val="00677B54"/>
    <w:rsid w:val="00680CA8"/>
    <w:rsid w:val="00685E8D"/>
    <w:rsid w:val="00697E90"/>
    <w:rsid w:val="006A23F8"/>
    <w:rsid w:val="006A356B"/>
    <w:rsid w:val="006A3F0A"/>
    <w:rsid w:val="006A49C7"/>
    <w:rsid w:val="006A6A8E"/>
    <w:rsid w:val="006B0564"/>
    <w:rsid w:val="006B316A"/>
    <w:rsid w:val="006B3E63"/>
    <w:rsid w:val="006C0B99"/>
    <w:rsid w:val="006C286A"/>
    <w:rsid w:val="006C30D4"/>
    <w:rsid w:val="006C5007"/>
    <w:rsid w:val="006C5C0C"/>
    <w:rsid w:val="006C6790"/>
    <w:rsid w:val="006D03A7"/>
    <w:rsid w:val="006D04AA"/>
    <w:rsid w:val="006D29DA"/>
    <w:rsid w:val="006D55A4"/>
    <w:rsid w:val="006D6124"/>
    <w:rsid w:val="006D6BFD"/>
    <w:rsid w:val="006E1622"/>
    <w:rsid w:val="006E4A23"/>
    <w:rsid w:val="006E52AA"/>
    <w:rsid w:val="006E5346"/>
    <w:rsid w:val="006F01E2"/>
    <w:rsid w:val="006F38B8"/>
    <w:rsid w:val="006F400D"/>
    <w:rsid w:val="006F7C65"/>
    <w:rsid w:val="006F7CB7"/>
    <w:rsid w:val="007000BC"/>
    <w:rsid w:val="00702673"/>
    <w:rsid w:val="0070339E"/>
    <w:rsid w:val="007044DC"/>
    <w:rsid w:val="00706550"/>
    <w:rsid w:val="00715AE3"/>
    <w:rsid w:val="007167D4"/>
    <w:rsid w:val="00724528"/>
    <w:rsid w:val="007314AF"/>
    <w:rsid w:val="0073270F"/>
    <w:rsid w:val="00732875"/>
    <w:rsid w:val="00733B92"/>
    <w:rsid w:val="00733D83"/>
    <w:rsid w:val="00734A62"/>
    <w:rsid w:val="0073621E"/>
    <w:rsid w:val="0073644E"/>
    <w:rsid w:val="00736726"/>
    <w:rsid w:val="0073711A"/>
    <w:rsid w:val="00740286"/>
    <w:rsid w:val="007434F4"/>
    <w:rsid w:val="007440D7"/>
    <w:rsid w:val="00744C29"/>
    <w:rsid w:val="007466FC"/>
    <w:rsid w:val="0075021C"/>
    <w:rsid w:val="00750FF7"/>
    <w:rsid w:val="00752BB4"/>
    <w:rsid w:val="00754FE4"/>
    <w:rsid w:val="0075616A"/>
    <w:rsid w:val="00756F9F"/>
    <w:rsid w:val="007629C0"/>
    <w:rsid w:val="007632BA"/>
    <w:rsid w:val="0076339D"/>
    <w:rsid w:val="00763794"/>
    <w:rsid w:val="00764371"/>
    <w:rsid w:val="00771D83"/>
    <w:rsid w:val="0077352B"/>
    <w:rsid w:val="00773F05"/>
    <w:rsid w:val="0077665E"/>
    <w:rsid w:val="00783BE9"/>
    <w:rsid w:val="00792105"/>
    <w:rsid w:val="00795C66"/>
    <w:rsid w:val="007A2689"/>
    <w:rsid w:val="007A6A15"/>
    <w:rsid w:val="007A6EAF"/>
    <w:rsid w:val="007A7142"/>
    <w:rsid w:val="007A7EC9"/>
    <w:rsid w:val="007B31E7"/>
    <w:rsid w:val="007B344B"/>
    <w:rsid w:val="007B3E92"/>
    <w:rsid w:val="007B4553"/>
    <w:rsid w:val="007B5E03"/>
    <w:rsid w:val="007B6C62"/>
    <w:rsid w:val="007B7F0F"/>
    <w:rsid w:val="007C0D44"/>
    <w:rsid w:val="007C18D7"/>
    <w:rsid w:val="007C2814"/>
    <w:rsid w:val="007C4165"/>
    <w:rsid w:val="007C4573"/>
    <w:rsid w:val="007D2BED"/>
    <w:rsid w:val="007D33E6"/>
    <w:rsid w:val="007D4451"/>
    <w:rsid w:val="007D5501"/>
    <w:rsid w:val="007D6F5A"/>
    <w:rsid w:val="007D74AA"/>
    <w:rsid w:val="007D7C6E"/>
    <w:rsid w:val="007E34BD"/>
    <w:rsid w:val="007E488F"/>
    <w:rsid w:val="007E5524"/>
    <w:rsid w:val="007E63BE"/>
    <w:rsid w:val="007E649A"/>
    <w:rsid w:val="007E6699"/>
    <w:rsid w:val="007E7F11"/>
    <w:rsid w:val="007F0DC5"/>
    <w:rsid w:val="007F2F9F"/>
    <w:rsid w:val="007F41F0"/>
    <w:rsid w:val="007F6360"/>
    <w:rsid w:val="007F7842"/>
    <w:rsid w:val="00801921"/>
    <w:rsid w:val="00803303"/>
    <w:rsid w:val="008037C1"/>
    <w:rsid w:val="008148CA"/>
    <w:rsid w:val="00815FFD"/>
    <w:rsid w:val="00816DF2"/>
    <w:rsid w:val="008225EB"/>
    <w:rsid w:val="00825D67"/>
    <w:rsid w:val="0083257F"/>
    <w:rsid w:val="00832F62"/>
    <w:rsid w:val="00836093"/>
    <w:rsid w:val="00841CA5"/>
    <w:rsid w:val="00841EE1"/>
    <w:rsid w:val="00844734"/>
    <w:rsid w:val="008462AA"/>
    <w:rsid w:val="00847BC0"/>
    <w:rsid w:val="00863606"/>
    <w:rsid w:val="008657DC"/>
    <w:rsid w:val="00866CBC"/>
    <w:rsid w:val="00867B8C"/>
    <w:rsid w:val="0087684F"/>
    <w:rsid w:val="008809A2"/>
    <w:rsid w:val="00882F0D"/>
    <w:rsid w:val="00884A6C"/>
    <w:rsid w:val="00884CA6"/>
    <w:rsid w:val="00886C21"/>
    <w:rsid w:val="008875D5"/>
    <w:rsid w:val="00887EFE"/>
    <w:rsid w:val="00890497"/>
    <w:rsid w:val="00891FCE"/>
    <w:rsid w:val="00893529"/>
    <w:rsid w:val="008940E7"/>
    <w:rsid w:val="008968EA"/>
    <w:rsid w:val="008A3AD5"/>
    <w:rsid w:val="008A4A4A"/>
    <w:rsid w:val="008A4E58"/>
    <w:rsid w:val="008A69C6"/>
    <w:rsid w:val="008A6F33"/>
    <w:rsid w:val="008B2C23"/>
    <w:rsid w:val="008B344D"/>
    <w:rsid w:val="008B717A"/>
    <w:rsid w:val="008C0455"/>
    <w:rsid w:val="008C2801"/>
    <w:rsid w:val="008C3A02"/>
    <w:rsid w:val="008C7F3A"/>
    <w:rsid w:val="008D0BF4"/>
    <w:rsid w:val="008D17B9"/>
    <w:rsid w:val="008D42E6"/>
    <w:rsid w:val="008D445F"/>
    <w:rsid w:val="008D4474"/>
    <w:rsid w:val="008D677A"/>
    <w:rsid w:val="008E0C65"/>
    <w:rsid w:val="008E1981"/>
    <w:rsid w:val="008E4125"/>
    <w:rsid w:val="008F13DA"/>
    <w:rsid w:val="008F28B9"/>
    <w:rsid w:val="008F37DF"/>
    <w:rsid w:val="008F3800"/>
    <w:rsid w:val="008F3E7A"/>
    <w:rsid w:val="008F6EF5"/>
    <w:rsid w:val="008F7158"/>
    <w:rsid w:val="008F7EC9"/>
    <w:rsid w:val="00900379"/>
    <w:rsid w:val="0090070D"/>
    <w:rsid w:val="00903D37"/>
    <w:rsid w:val="00914F05"/>
    <w:rsid w:val="00917F5E"/>
    <w:rsid w:val="0092066B"/>
    <w:rsid w:val="009239AE"/>
    <w:rsid w:val="00923F4A"/>
    <w:rsid w:val="00926AAF"/>
    <w:rsid w:val="009272DE"/>
    <w:rsid w:val="00927FD9"/>
    <w:rsid w:val="009314F7"/>
    <w:rsid w:val="009364A1"/>
    <w:rsid w:val="00937AB5"/>
    <w:rsid w:val="00940989"/>
    <w:rsid w:val="00942E7E"/>
    <w:rsid w:val="00944DDB"/>
    <w:rsid w:val="00946180"/>
    <w:rsid w:val="00946FF2"/>
    <w:rsid w:val="00950233"/>
    <w:rsid w:val="00951B37"/>
    <w:rsid w:val="00954171"/>
    <w:rsid w:val="009546EE"/>
    <w:rsid w:val="0096341F"/>
    <w:rsid w:val="00964171"/>
    <w:rsid w:val="00965CF9"/>
    <w:rsid w:val="00966598"/>
    <w:rsid w:val="00973AD1"/>
    <w:rsid w:val="00973CD1"/>
    <w:rsid w:val="00982391"/>
    <w:rsid w:val="00983E8C"/>
    <w:rsid w:val="009877FC"/>
    <w:rsid w:val="00987BA9"/>
    <w:rsid w:val="009906CC"/>
    <w:rsid w:val="0099086E"/>
    <w:rsid w:val="009914DE"/>
    <w:rsid w:val="00993ED1"/>
    <w:rsid w:val="00994E78"/>
    <w:rsid w:val="0099607B"/>
    <w:rsid w:val="009975D7"/>
    <w:rsid w:val="009A6BCD"/>
    <w:rsid w:val="009B1267"/>
    <w:rsid w:val="009B27B5"/>
    <w:rsid w:val="009B2CFB"/>
    <w:rsid w:val="009B4851"/>
    <w:rsid w:val="009B5985"/>
    <w:rsid w:val="009B66C8"/>
    <w:rsid w:val="009B7882"/>
    <w:rsid w:val="009C0BDC"/>
    <w:rsid w:val="009C12F1"/>
    <w:rsid w:val="009C2F24"/>
    <w:rsid w:val="009C5057"/>
    <w:rsid w:val="009C5964"/>
    <w:rsid w:val="009C7706"/>
    <w:rsid w:val="009D18EF"/>
    <w:rsid w:val="009D2D8D"/>
    <w:rsid w:val="009D4C6D"/>
    <w:rsid w:val="009D5B12"/>
    <w:rsid w:val="009D6D1D"/>
    <w:rsid w:val="009E07FA"/>
    <w:rsid w:val="009E2239"/>
    <w:rsid w:val="009F26AB"/>
    <w:rsid w:val="009F292B"/>
    <w:rsid w:val="009F3AC2"/>
    <w:rsid w:val="009F3E89"/>
    <w:rsid w:val="009F4984"/>
    <w:rsid w:val="009F4F9A"/>
    <w:rsid w:val="009F7E21"/>
    <w:rsid w:val="00A04C3F"/>
    <w:rsid w:val="00A05518"/>
    <w:rsid w:val="00A05A52"/>
    <w:rsid w:val="00A05D0B"/>
    <w:rsid w:val="00A0657E"/>
    <w:rsid w:val="00A07112"/>
    <w:rsid w:val="00A106A6"/>
    <w:rsid w:val="00A1512E"/>
    <w:rsid w:val="00A16C75"/>
    <w:rsid w:val="00A173BE"/>
    <w:rsid w:val="00A22A95"/>
    <w:rsid w:val="00A24151"/>
    <w:rsid w:val="00A24386"/>
    <w:rsid w:val="00A265C6"/>
    <w:rsid w:val="00A2739E"/>
    <w:rsid w:val="00A30E1C"/>
    <w:rsid w:val="00A32147"/>
    <w:rsid w:val="00A324B7"/>
    <w:rsid w:val="00A353F9"/>
    <w:rsid w:val="00A41AFF"/>
    <w:rsid w:val="00A4281F"/>
    <w:rsid w:val="00A442A9"/>
    <w:rsid w:val="00A4724A"/>
    <w:rsid w:val="00A47869"/>
    <w:rsid w:val="00A47B45"/>
    <w:rsid w:val="00A507F3"/>
    <w:rsid w:val="00A53E77"/>
    <w:rsid w:val="00A5419B"/>
    <w:rsid w:val="00A54C43"/>
    <w:rsid w:val="00A57CF8"/>
    <w:rsid w:val="00A57E64"/>
    <w:rsid w:val="00A62756"/>
    <w:rsid w:val="00A653A1"/>
    <w:rsid w:val="00A67D3C"/>
    <w:rsid w:val="00A70293"/>
    <w:rsid w:val="00A70EDE"/>
    <w:rsid w:val="00A74AC1"/>
    <w:rsid w:val="00A755F4"/>
    <w:rsid w:val="00A76287"/>
    <w:rsid w:val="00A7796D"/>
    <w:rsid w:val="00A802BC"/>
    <w:rsid w:val="00A8289C"/>
    <w:rsid w:val="00A831CE"/>
    <w:rsid w:val="00A83C4F"/>
    <w:rsid w:val="00A869F9"/>
    <w:rsid w:val="00A87D0D"/>
    <w:rsid w:val="00A903FB"/>
    <w:rsid w:val="00A90596"/>
    <w:rsid w:val="00A95B83"/>
    <w:rsid w:val="00A96A79"/>
    <w:rsid w:val="00A97406"/>
    <w:rsid w:val="00AA2324"/>
    <w:rsid w:val="00AA283A"/>
    <w:rsid w:val="00AA38B5"/>
    <w:rsid w:val="00AA3950"/>
    <w:rsid w:val="00AA4727"/>
    <w:rsid w:val="00AA73C0"/>
    <w:rsid w:val="00AB182E"/>
    <w:rsid w:val="00AB1DF4"/>
    <w:rsid w:val="00AB6133"/>
    <w:rsid w:val="00AC2907"/>
    <w:rsid w:val="00AC45D6"/>
    <w:rsid w:val="00AC6701"/>
    <w:rsid w:val="00AD6669"/>
    <w:rsid w:val="00AD69ED"/>
    <w:rsid w:val="00AE0138"/>
    <w:rsid w:val="00AE2E97"/>
    <w:rsid w:val="00AE2F6F"/>
    <w:rsid w:val="00AE59B9"/>
    <w:rsid w:val="00AF2156"/>
    <w:rsid w:val="00AF3284"/>
    <w:rsid w:val="00AF469B"/>
    <w:rsid w:val="00B01B65"/>
    <w:rsid w:val="00B04845"/>
    <w:rsid w:val="00B10E3A"/>
    <w:rsid w:val="00B127DB"/>
    <w:rsid w:val="00B158CA"/>
    <w:rsid w:val="00B177AB"/>
    <w:rsid w:val="00B20C1C"/>
    <w:rsid w:val="00B22DAA"/>
    <w:rsid w:val="00B27308"/>
    <w:rsid w:val="00B3228B"/>
    <w:rsid w:val="00B37B73"/>
    <w:rsid w:val="00B45E25"/>
    <w:rsid w:val="00B50B6F"/>
    <w:rsid w:val="00B50BCF"/>
    <w:rsid w:val="00B50C0C"/>
    <w:rsid w:val="00B519CB"/>
    <w:rsid w:val="00B525CA"/>
    <w:rsid w:val="00B544CF"/>
    <w:rsid w:val="00B56C52"/>
    <w:rsid w:val="00B6381A"/>
    <w:rsid w:val="00B64C7A"/>
    <w:rsid w:val="00B660FE"/>
    <w:rsid w:val="00B6636D"/>
    <w:rsid w:val="00B7177F"/>
    <w:rsid w:val="00B721C0"/>
    <w:rsid w:val="00B729EA"/>
    <w:rsid w:val="00B738AA"/>
    <w:rsid w:val="00B75969"/>
    <w:rsid w:val="00B77280"/>
    <w:rsid w:val="00B772E1"/>
    <w:rsid w:val="00B776CE"/>
    <w:rsid w:val="00B82BC5"/>
    <w:rsid w:val="00B83AD8"/>
    <w:rsid w:val="00B85088"/>
    <w:rsid w:val="00B855E7"/>
    <w:rsid w:val="00B858D0"/>
    <w:rsid w:val="00B85BE8"/>
    <w:rsid w:val="00B86483"/>
    <w:rsid w:val="00B902B8"/>
    <w:rsid w:val="00B950FB"/>
    <w:rsid w:val="00B96740"/>
    <w:rsid w:val="00B9719B"/>
    <w:rsid w:val="00BA165E"/>
    <w:rsid w:val="00BB0B66"/>
    <w:rsid w:val="00BB1547"/>
    <w:rsid w:val="00BB45B0"/>
    <w:rsid w:val="00BB598E"/>
    <w:rsid w:val="00BB62CE"/>
    <w:rsid w:val="00BB7BFD"/>
    <w:rsid w:val="00BC0383"/>
    <w:rsid w:val="00BC0449"/>
    <w:rsid w:val="00BC1582"/>
    <w:rsid w:val="00BC43D4"/>
    <w:rsid w:val="00BC7811"/>
    <w:rsid w:val="00BD0C4B"/>
    <w:rsid w:val="00BD1E8A"/>
    <w:rsid w:val="00BD62BF"/>
    <w:rsid w:val="00BE60A1"/>
    <w:rsid w:val="00BF2FEF"/>
    <w:rsid w:val="00BF4151"/>
    <w:rsid w:val="00BF5E49"/>
    <w:rsid w:val="00BF772A"/>
    <w:rsid w:val="00BF78CD"/>
    <w:rsid w:val="00C01306"/>
    <w:rsid w:val="00C037BB"/>
    <w:rsid w:val="00C04553"/>
    <w:rsid w:val="00C04800"/>
    <w:rsid w:val="00C1071F"/>
    <w:rsid w:val="00C11243"/>
    <w:rsid w:val="00C11F24"/>
    <w:rsid w:val="00C1390F"/>
    <w:rsid w:val="00C211BA"/>
    <w:rsid w:val="00C21C1E"/>
    <w:rsid w:val="00C229ED"/>
    <w:rsid w:val="00C22F74"/>
    <w:rsid w:val="00C23934"/>
    <w:rsid w:val="00C25B85"/>
    <w:rsid w:val="00C27425"/>
    <w:rsid w:val="00C275FC"/>
    <w:rsid w:val="00C30D20"/>
    <w:rsid w:val="00C3230C"/>
    <w:rsid w:val="00C33A44"/>
    <w:rsid w:val="00C349E8"/>
    <w:rsid w:val="00C36E4F"/>
    <w:rsid w:val="00C37147"/>
    <w:rsid w:val="00C378FA"/>
    <w:rsid w:val="00C379AC"/>
    <w:rsid w:val="00C37D11"/>
    <w:rsid w:val="00C37FEB"/>
    <w:rsid w:val="00C407AF"/>
    <w:rsid w:val="00C478F0"/>
    <w:rsid w:val="00C50D01"/>
    <w:rsid w:val="00C51B60"/>
    <w:rsid w:val="00C56848"/>
    <w:rsid w:val="00C60726"/>
    <w:rsid w:val="00C661B2"/>
    <w:rsid w:val="00C66B11"/>
    <w:rsid w:val="00C7003F"/>
    <w:rsid w:val="00C738E0"/>
    <w:rsid w:val="00C7505A"/>
    <w:rsid w:val="00C764D7"/>
    <w:rsid w:val="00C81082"/>
    <w:rsid w:val="00C848EE"/>
    <w:rsid w:val="00C86CC7"/>
    <w:rsid w:val="00C90084"/>
    <w:rsid w:val="00C90532"/>
    <w:rsid w:val="00C90B70"/>
    <w:rsid w:val="00C9307F"/>
    <w:rsid w:val="00C97633"/>
    <w:rsid w:val="00C97D89"/>
    <w:rsid w:val="00C97E60"/>
    <w:rsid w:val="00CA0990"/>
    <w:rsid w:val="00CA3204"/>
    <w:rsid w:val="00CA3B81"/>
    <w:rsid w:val="00CA3C39"/>
    <w:rsid w:val="00CA5EDA"/>
    <w:rsid w:val="00CA63CF"/>
    <w:rsid w:val="00CA6E8D"/>
    <w:rsid w:val="00CA7B83"/>
    <w:rsid w:val="00CB208C"/>
    <w:rsid w:val="00CB3492"/>
    <w:rsid w:val="00CB4353"/>
    <w:rsid w:val="00CC483C"/>
    <w:rsid w:val="00CC7D35"/>
    <w:rsid w:val="00CD4ADA"/>
    <w:rsid w:val="00CE1BD9"/>
    <w:rsid w:val="00CE2923"/>
    <w:rsid w:val="00CE51E4"/>
    <w:rsid w:val="00CE5C43"/>
    <w:rsid w:val="00CE5FFC"/>
    <w:rsid w:val="00CF00BC"/>
    <w:rsid w:val="00CF090E"/>
    <w:rsid w:val="00CF32A9"/>
    <w:rsid w:val="00CF3957"/>
    <w:rsid w:val="00D01AEC"/>
    <w:rsid w:val="00D100DA"/>
    <w:rsid w:val="00D129FA"/>
    <w:rsid w:val="00D146C6"/>
    <w:rsid w:val="00D15235"/>
    <w:rsid w:val="00D16D91"/>
    <w:rsid w:val="00D16E1F"/>
    <w:rsid w:val="00D236EC"/>
    <w:rsid w:val="00D23E8B"/>
    <w:rsid w:val="00D31521"/>
    <w:rsid w:val="00D3362B"/>
    <w:rsid w:val="00D36CEE"/>
    <w:rsid w:val="00D44CF7"/>
    <w:rsid w:val="00D456DB"/>
    <w:rsid w:val="00D459DA"/>
    <w:rsid w:val="00D45E2E"/>
    <w:rsid w:val="00D47246"/>
    <w:rsid w:val="00D5081C"/>
    <w:rsid w:val="00D51BAF"/>
    <w:rsid w:val="00D57D6F"/>
    <w:rsid w:val="00D605B6"/>
    <w:rsid w:val="00D610D7"/>
    <w:rsid w:val="00D61FAA"/>
    <w:rsid w:val="00D63D4F"/>
    <w:rsid w:val="00D65F96"/>
    <w:rsid w:val="00D668D8"/>
    <w:rsid w:val="00D679EF"/>
    <w:rsid w:val="00D748D8"/>
    <w:rsid w:val="00D74F53"/>
    <w:rsid w:val="00D82EDF"/>
    <w:rsid w:val="00D82F4A"/>
    <w:rsid w:val="00D83611"/>
    <w:rsid w:val="00D85F08"/>
    <w:rsid w:val="00D86BBF"/>
    <w:rsid w:val="00D9091D"/>
    <w:rsid w:val="00D90A5A"/>
    <w:rsid w:val="00D9429D"/>
    <w:rsid w:val="00D94C1D"/>
    <w:rsid w:val="00D956FD"/>
    <w:rsid w:val="00D95B27"/>
    <w:rsid w:val="00D9649A"/>
    <w:rsid w:val="00D97963"/>
    <w:rsid w:val="00DA03AE"/>
    <w:rsid w:val="00DA3405"/>
    <w:rsid w:val="00DA5500"/>
    <w:rsid w:val="00DB1EE9"/>
    <w:rsid w:val="00DB69D0"/>
    <w:rsid w:val="00DC575B"/>
    <w:rsid w:val="00DD14A6"/>
    <w:rsid w:val="00DE0BCC"/>
    <w:rsid w:val="00DE279B"/>
    <w:rsid w:val="00DE305E"/>
    <w:rsid w:val="00DE58DE"/>
    <w:rsid w:val="00DE6108"/>
    <w:rsid w:val="00DF5955"/>
    <w:rsid w:val="00DF646B"/>
    <w:rsid w:val="00DF667D"/>
    <w:rsid w:val="00DF7EA4"/>
    <w:rsid w:val="00E027DC"/>
    <w:rsid w:val="00E13F14"/>
    <w:rsid w:val="00E159F3"/>
    <w:rsid w:val="00E202BE"/>
    <w:rsid w:val="00E21E0C"/>
    <w:rsid w:val="00E21E41"/>
    <w:rsid w:val="00E26DDA"/>
    <w:rsid w:val="00E31B15"/>
    <w:rsid w:val="00E3250F"/>
    <w:rsid w:val="00E32933"/>
    <w:rsid w:val="00E332D5"/>
    <w:rsid w:val="00E337E6"/>
    <w:rsid w:val="00E37BC1"/>
    <w:rsid w:val="00E37E3D"/>
    <w:rsid w:val="00E40AD8"/>
    <w:rsid w:val="00E46204"/>
    <w:rsid w:val="00E47F5C"/>
    <w:rsid w:val="00E5158C"/>
    <w:rsid w:val="00E5501E"/>
    <w:rsid w:val="00E5609C"/>
    <w:rsid w:val="00E56827"/>
    <w:rsid w:val="00E72BDD"/>
    <w:rsid w:val="00E742A5"/>
    <w:rsid w:val="00E75AC5"/>
    <w:rsid w:val="00E76B9E"/>
    <w:rsid w:val="00E814EB"/>
    <w:rsid w:val="00E84067"/>
    <w:rsid w:val="00E85068"/>
    <w:rsid w:val="00E87EB5"/>
    <w:rsid w:val="00E95147"/>
    <w:rsid w:val="00EA1BBA"/>
    <w:rsid w:val="00EA1C78"/>
    <w:rsid w:val="00EA332F"/>
    <w:rsid w:val="00EA6E50"/>
    <w:rsid w:val="00EA6E57"/>
    <w:rsid w:val="00EB089C"/>
    <w:rsid w:val="00EB4486"/>
    <w:rsid w:val="00EB4F52"/>
    <w:rsid w:val="00EB6C8A"/>
    <w:rsid w:val="00EB717E"/>
    <w:rsid w:val="00EC153E"/>
    <w:rsid w:val="00EC24D0"/>
    <w:rsid w:val="00EC35CA"/>
    <w:rsid w:val="00EC3938"/>
    <w:rsid w:val="00EC4968"/>
    <w:rsid w:val="00ED0249"/>
    <w:rsid w:val="00ED28B3"/>
    <w:rsid w:val="00ED5FAF"/>
    <w:rsid w:val="00EE1559"/>
    <w:rsid w:val="00EE3E77"/>
    <w:rsid w:val="00EE520F"/>
    <w:rsid w:val="00EE6FBA"/>
    <w:rsid w:val="00EF038A"/>
    <w:rsid w:val="00EF1E16"/>
    <w:rsid w:val="00EF5B5B"/>
    <w:rsid w:val="00EF788C"/>
    <w:rsid w:val="00F02B09"/>
    <w:rsid w:val="00F047ED"/>
    <w:rsid w:val="00F07842"/>
    <w:rsid w:val="00F078CE"/>
    <w:rsid w:val="00F102F1"/>
    <w:rsid w:val="00F12679"/>
    <w:rsid w:val="00F13EBF"/>
    <w:rsid w:val="00F17459"/>
    <w:rsid w:val="00F20263"/>
    <w:rsid w:val="00F20DD9"/>
    <w:rsid w:val="00F232FA"/>
    <w:rsid w:val="00F265F8"/>
    <w:rsid w:val="00F27EDC"/>
    <w:rsid w:val="00F31165"/>
    <w:rsid w:val="00F32405"/>
    <w:rsid w:val="00F327E7"/>
    <w:rsid w:val="00F34078"/>
    <w:rsid w:val="00F41D97"/>
    <w:rsid w:val="00F42ED3"/>
    <w:rsid w:val="00F4466F"/>
    <w:rsid w:val="00F44D4D"/>
    <w:rsid w:val="00F549C2"/>
    <w:rsid w:val="00F56F11"/>
    <w:rsid w:val="00F617AE"/>
    <w:rsid w:val="00F650B7"/>
    <w:rsid w:val="00F66326"/>
    <w:rsid w:val="00F66454"/>
    <w:rsid w:val="00F675A2"/>
    <w:rsid w:val="00F71CB8"/>
    <w:rsid w:val="00F73C81"/>
    <w:rsid w:val="00F75560"/>
    <w:rsid w:val="00F77EF2"/>
    <w:rsid w:val="00F80B5B"/>
    <w:rsid w:val="00F81BB2"/>
    <w:rsid w:val="00F8222E"/>
    <w:rsid w:val="00F82D81"/>
    <w:rsid w:val="00F853E4"/>
    <w:rsid w:val="00F90301"/>
    <w:rsid w:val="00F917C5"/>
    <w:rsid w:val="00F91E98"/>
    <w:rsid w:val="00F93BEF"/>
    <w:rsid w:val="00F93C17"/>
    <w:rsid w:val="00F964E6"/>
    <w:rsid w:val="00F979FC"/>
    <w:rsid w:val="00FA2D43"/>
    <w:rsid w:val="00FA700E"/>
    <w:rsid w:val="00FA78AD"/>
    <w:rsid w:val="00FB002C"/>
    <w:rsid w:val="00FB2EDA"/>
    <w:rsid w:val="00FB32AF"/>
    <w:rsid w:val="00FB32DE"/>
    <w:rsid w:val="00FB5881"/>
    <w:rsid w:val="00FB74AA"/>
    <w:rsid w:val="00FB7D61"/>
    <w:rsid w:val="00FC0029"/>
    <w:rsid w:val="00FC0046"/>
    <w:rsid w:val="00FC1AE7"/>
    <w:rsid w:val="00FC5E0C"/>
    <w:rsid w:val="00FC5EB7"/>
    <w:rsid w:val="00FD0571"/>
    <w:rsid w:val="00FD18E8"/>
    <w:rsid w:val="00FD1D7F"/>
    <w:rsid w:val="00FD3061"/>
    <w:rsid w:val="00FD5761"/>
    <w:rsid w:val="00FE216D"/>
    <w:rsid w:val="00FE37BF"/>
    <w:rsid w:val="00FF1093"/>
    <w:rsid w:val="00FF1989"/>
    <w:rsid w:val="00FF22DF"/>
    <w:rsid w:val="00FF3F3F"/>
    <w:rsid w:val="00FF4DC6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E73F"/>
  <w15:docId w15:val="{C81791DD-0D5F-43C7-A461-63CBBB51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0C"/>
    <w:pPr>
      <w:jc w:val="both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autoRedefine/>
    <w:qFormat/>
    <w:rsid w:val="00783BE9"/>
    <w:pPr>
      <w:keepNext/>
      <w:keepLines/>
      <w:numPr>
        <w:numId w:val="14"/>
      </w:numPr>
      <w:spacing w:before="360" w:after="0" w:line="240" w:lineRule="auto"/>
      <w:jc w:val="left"/>
      <w:outlineLvl w:val="0"/>
    </w:pPr>
    <w:rPr>
      <w:rFonts w:eastAsiaTheme="majorEastAsia" w:cstheme="majorBidi"/>
      <w:b/>
      <w:bCs/>
      <w:iCs/>
      <w:color w:val="6076B4" w:themeColor="accent1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AE59B9"/>
    <w:pPr>
      <w:keepNext/>
      <w:keepLines/>
      <w:numPr>
        <w:ilvl w:val="1"/>
        <w:numId w:val="14"/>
      </w:numPr>
      <w:spacing w:before="120" w:after="0" w:line="240" w:lineRule="auto"/>
      <w:outlineLvl w:val="1"/>
    </w:pPr>
    <w:rPr>
      <w:rFonts w:eastAsiaTheme="majorEastAsia" w:cstheme="majorBidi"/>
      <w:bCs/>
      <w:color w:val="2F589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81BB2"/>
    <w:pPr>
      <w:keepNext/>
      <w:keepLines/>
      <w:numPr>
        <w:ilvl w:val="2"/>
        <w:numId w:val="14"/>
      </w:numPr>
      <w:spacing w:before="20" w:after="0" w:line="240" w:lineRule="auto"/>
      <w:outlineLvl w:val="2"/>
    </w:pPr>
    <w:rPr>
      <w:rFonts w:asciiTheme="majorHAnsi" w:eastAsiaTheme="majorEastAsia" w:hAnsiTheme="majorHAnsi" w:cstheme="majorBidi"/>
      <w:b/>
      <w:bCs/>
      <w:i/>
      <w:color w:val="2F5897" w:themeColor="text2"/>
      <w:sz w:val="23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6400CE"/>
    <w:pPr>
      <w:keepNext/>
      <w:keepLines/>
      <w:numPr>
        <w:ilvl w:val="3"/>
        <w:numId w:val="14"/>
      </w:numPr>
      <w:spacing w:before="200" w:after="0"/>
      <w:outlineLvl w:val="3"/>
    </w:pPr>
    <w:rPr>
      <w:rFonts w:eastAsia="Arial Unicode MS" w:cstheme="majorBidi"/>
      <w:bCs/>
      <w:iCs/>
      <w:color w:val="2F5897" w:themeColor="text2"/>
      <w:sz w:val="24"/>
      <w:szCs w:val="24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7A7EC9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sz w:val="20"/>
    </w:rPr>
  </w:style>
  <w:style w:type="paragraph" w:styleId="Ttulo6">
    <w:name w:val="heading 6"/>
    <w:basedOn w:val="Ttulo3"/>
    <w:next w:val="Normal"/>
    <w:link w:val="Ttulo6Car"/>
    <w:autoRedefine/>
    <w:unhideWhenUsed/>
    <w:qFormat/>
    <w:rsid w:val="00EB4F52"/>
    <w:pPr>
      <w:numPr>
        <w:ilvl w:val="0"/>
        <w:numId w:val="0"/>
      </w:numPr>
      <w:spacing w:before="200" w:line="264" w:lineRule="auto"/>
      <w:jc w:val="left"/>
      <w:outlineLvl w:val="5"/>
    </w:pPr>
    <w:rPr>
      <w:rFonts w:eastAsiaTheme="minorHAnsi" w:cstheme="minorBidi"/>
      <w:i w:val="0"/>
      <w:iCs/>
      <w:color w:val="000000"/>
      <w:sz w:val="21"/>
    </w:rPr>
  </w:style>
  <w:style w:type="paragraph" w:styleId="Ttulo7">
    <w:name w:val="heading 7"/>
    <w:basedOn w:val="Normal"/>
    <w:next w:val="Normal"/>
    <w:link w:val="Ttulo7Car"/>
    <w:unhideWhenUsed/>
    <w:qFormat/>
    <w:rsid w:val="0031452D"/>
    <w:pPr>
      <w:keepNext/>
      <w:keepLines/>
      <w:numPr>
        <w:ilvl w:val="6"/>
        <w:numId w:val="14"/>
      </w:numPr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ar"/>
    <w:unhideWhenUsed/>
    <w:qFormat/>
    <w:rsid w:val="0031452D"/>
    <w:pPr>
      <w:keepNext/>
      <w:keepLines/>
      <w:numPr>
        <w:ilvl w:val="7"/>
        <w:numId w:val="14"/>
      </w:numPr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31452D"/>
    <w:pPr>
      <w:keepNext/>
      <w:keepLines/>
      <w:numPr>
        <w:ilvl w:val="8"/>
        <w:numId w:val="14"/>
      </w:numPr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E9"/>
    <w:rPr>
      <w:rFonts w:ascii="Verdana" w:eastAsiaTheme="majorEastAsia" w:hAnsi="Verdana" w:cstheme="majorBidi"/>
      <w:b/>
      <w:bCs/>
      <w:iCs/>
      <w:color w:val="6076B4" w:themeColor="accent1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AE59B9"/>
    <w:rPr>
      <w:rFonts w:ascii="Verdana" w:eastAsiaTheme="majorEastAsia" w:hAnsi="Verdana" w:cstheme="majorBidi"/>
      <w:bCs/>
      <w:color w:val="2F5897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7F6360"/>
    <w:rPr>
      <w:rFonts w:asciiTheme="majorHAnsi" w:eastAsiaTheme="majorEastAsia" w:hAnsiTheme="majorHAnsi" w:cstheme="majorBidi"/>
      <w:b/>
      <w:bCs/>
      <w:i/>
      <w:color w:val="2F5897" w:themeColor="text2"/>
      <w:sz w:val="23"/>
    </w:rPr>
  </w:style>
  <w:style w:type="paragraph" w:styleId="Ttulo">
    <w:name w:val="Title"/>
    <w:basedOn w:val="Normal"/>
    <w:next w:val="Normal"/>
    <w:link w:val="TtuloCar"/>
    <w:uiPriority w:val="10"/>
    <w:qFormat/>
    <w:rsid w:val="002F18B9"/>
    <w:pPr>
      <w:spacing w:after="300" w:line="240" w:lineRule="auto"/>
      <w:contextualSpacing/>
    </w:pPr>
    <w:rPr>
      <w:rFonts w:eastAsiaTheme="majorEastAsia" w:cstheme="majorBidi"/>
      <w:color w:val="6076B4" w:themeColor="accent1"/>
      <w:spacing w:val="5"/>
      <w:kern w:val="28"/>
      <w:sz w:val="52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F18B9"/>
    <w:rPr>
      <w:rFonts w:ascii="Verdana" w:eastAsiaTheme="majorEastAsia" w:hAnsi="Verdana" w:cstheme="majorBidi"/>
      <w:color w:val="6076B4" w:themeColor="accent1"/>
      <w:spacing w:val="5"/>
      <w:kern w:val="28"/>
      <w:sz w:val="52"/>
      <w:szCs w:val="60"/>
    </w:rPr>
  </w:style>
  <w:style w:type="paragraph" w:styleId="Subttulo">
    <w:name w:val="Subtitle"/>
    <w:basedOn w:val="Normal"/>
    <w:next w:val="Normal"/>
    <w:link w:val="SubttuloCar"/>
    <w:autoRedefine/>
    <w:qFormat/>
    <w:rsid w:val="000133E3"/>
    <w:pPr>
      <w:framePr w:hSpace="187" w:wrap="around" w:vAnchor="page" w:hAnchor="margin" w:xAlign="center" w:y="3845"/>
      <w:numPr>
        <w:ilvl w:val="1"/>
      </w:numPr>
      <w:spacing w:after="0" w:line="240" w:lineRule="auto"/>
      <w:jc w:val="center"/>
    </w:pPr>
    <w:rPr>
      <w:rFonts w:cstheme="majorBidi"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0133E3"/>
    <w:rPr>
      <w:rFonts w:ascii="Verdana" w:hAnsi="Verdana" w:cstheme="majorBidi"/>
      <w:iCs/>
      <w:spacing w:val="15"/>
      <w:szCs w:val="24"/>
    </w:rPr>
  </w:style>
  <w:style w:type="paragraph" w:styleId="Encabezado">
    <w:name w:val="header"/>
    <w:basedOn w:val="Normal"/>
    <w:link w:val="EncabezadoCar"/>
    <w:unhideWhenUsed/>
    <w:rsid w:val="0031452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31452D"/>
    <w:rPr>
      <w:rFonts w:eastAsiaTheme="minorEastAsia"/>
    </w:rPr>
  </w:style>
  <w:style w:type="paragraph" w:styleId="Sinespaciado">
    <w:name w:val="No Spacing"/>
    <w:link w:val="SinespaciadoCar"/>
    <w:uiPriority w:val="1"/>
    <w:qFormat/>
    <w:rsid w:val="003145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1452D"/>
  </w:style>
  <w:style w:type="paragraph" w:styleId="Textodeglobo">
    <w:name w:val="Balloon Text"/>
    <w:basedOn w:val="Normal"/>
    <w:link w:val="TextodegloboCar"/>
    <w:uiPriority w:val="99"/>
    <w:semiHidden/>
    <w:unhideWhenUsed/>
    <w:rsid w:val="0031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52D"/>
    <w:rPr>
      <w:rFonts w:ascii="Tahoma" w:eastAsiaTheme="minorEastAsi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6400CE"/>
    <w:rPr>
      <w:rFonts w:ascii="Verdana" w:eastAsia="Arial Unicode MS" w:hAnsi="Verdana" w:cstheme="majorBidi"/>
      <w:bCs/>
      <w:iCs/>
      <w:color w:val="2F5897" w:themeColor="text2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7A7EC9"/>
    <w:rPr>
      <w:rFonts w:asciiTheme="majorHAnsi" w:eastAsiaTheme="majorEastAsia" w:hAnsiTheme="majorHAnsi" w:cstheme="majorBidi"/>
      <w:color w:val="2F5897" w:themeColor="text2"/>
      <w:sz w:val="20"/>
    </w:rPr>
  </w:style>
  <w:style w:type="character" w:customStyle="1" w:styleId="Ttulo6Car">
    <w:name w:val="Título 6 Car"/>
    <w:basedOn w:val="Fuentedeprrafopredeter"/>
    <w:link w:val="Ttulo6"/>
    <w:rsid w:val="00EB4F52"/>
    <w:rPr>
      <w:rFonts w:asciiTheme="majorHAnsi" w:eastAsiaTheme="minorHAnsi" w:hAnsiTheme="majorHAnsi"/>
      <w:b/>
      <w:bCs/>
      <w:iCs/>
      <w:color w:val="000000"/>
      <w:sz w:val="21"/>
    </w:rPr>
  </w:style>
  <w:style w:type="character" w:customStyle="1" w:styleId="Ttulo7Car">
    <w:name w:val="Título 7 Car"/>
    <w:basedOn w:val="Fuentedeprrafopredeter"/>
    <w:link w:val="Ttulo7"/>
    <w:rsid w:val="0031452D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ar">
    <w:name w:val="Título 8 Car"/>
    <w:basedOn w:val="Fuentedeprrafopredeter"/>
    <w:link w:val="Ttulo8"/>
    <w:rsid w:val="0031452D"/>
    <w:rPr>
      <w:rFonts w:asciiTheme="majorHAnsi" w:eastAsiaTheme="majorEastAsia" w:hAnsiTheme="majorHAnsi" w:cstheme="majorBidi"/>
      <w:color w:val="000000"/>
      <w:szCs w:val="20"/>
    </w:rPr>
  </w:style>
  <w:style w:type="character" w:customStyle="1" w:styleId="Ttulo9Car">
    <w:name w:val="Título 9 Car"/>
    <w:basedOn w:val="Fuentedeprrafopredeter"/>
    <w:link w:val="Ttulo9"/>
    <w:rsid w:val="0031452D"/>
    <w:rPr>
      <w:rFonts w:asciiTheme="majorHAnsi" w:eastAsiaTheme="majorEastAsia" w:hAnsiTheme="majorHAnsi" w:cstheme="majorBidi"/>
      <w:i/>
      <w:iCs/>
      <w:color w:val="00000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1452D"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1452D"/>
    <w:rPr>
      <w:b/>
      <w:bCs/>
    </w:rPr>
  </w:style>
  <w:style w:type="character" w:styleId="nfasis">
    <w:name w:val="Emphasis"/>
    <w:basedOn w:val="Fuentedeprrafopredeter"/>
    <w:qFormat/>
    <w:rsid w:val="002F18B9"/>
    <w:rPr>
      <w:rFonts w:ascii="Verdana" w:hAnsi="Verdana"/>
      <w:i/>
      <w:iCs/>
      <w:color w:val="auto"/>
      <w:sz w:val="24"/>
    </w:rPr>
  </w:style>
  <w:style w:type="paragraph" w:styleId="Prrafodelista">
    <w:name w:val="List Paragraph"/>
    <w:basedOn w:val="Normal"/>
    <w:uiPriority w:val="34"/>
    <w:qFormat/>
    <w:rsid w:val="0031452D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37030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60" w:after="160" w:line="300" w:lineRule="auto"/>
      <w:ind w:left="144" w:right="144"/>
      <w:jc w:val="left"/>
    </w:pPr>
    <w:rPr>
      <w:iCs/>
      <w:color w:val="6076B4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37030C"/>
    <w:rPr>
      <w:rFonts w:ascii="Verdana" w:hAnsi="Verdana"/>
      <w:iCs/>
      <w:color w:val="6076B4" w:themeColor="accen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452D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452D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</w:rPr>
  </w:style>
  <w:style w:type="character" w:styleId="nfasissutil">
    <w:name w:val="Subtle Emphasis"/>
    <w:basedOn w:val="Fuentedeprrafopredeter"/>
    <w:uiPriority w:val="19"/>
    <w:qFormat/>
    <w:rsid w:val="0031452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E279B"/>
    <w:rPr>
      <w:rFonts w:ascii="Verdana" w:hAnsi="Verdana"/>
      <w:b/>
      <w:bCs/>
      <w:i w:val="0"/>
      <w:iCs/>
      <w:caps w:val="0"/>
      <w:smallCaps w:val="0"/>
      <w:color w:val="2F5897" w:themeColor="text2"/>
      <w:sz w:val="24"/>
    </w:rPr>
  </w:style>
  <w:style w:type="character" w:styleId="Referenciasutil">
    <w:name w:val="Subtle Reference"/>
    <w:basedOn w:val="Fuentedeprrafopredeter"/>
    <w:uiPriority w:val="31"/>
    <w:qFormat/>
    <w:rsid w:val="0031452D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31452D"/>
    <w:rPr>
      <w:b/>
      <w:bCs/>
      <w:caps w:val="0"/>
      <w:smallCaps w:val="0"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4772D"/>
    <w:rPr>
      <w:rFonts w:ascii="Verdana" w:hAnsi="Verdana"/>
      <w:b/>
      <w:bCs/>
      <w:caps w:val="0"/>
      <w:smallCaps/>
      <w:spacing w:val="10"/>
      <w:sz w:val="2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1452D"/>
    <w:pPr>
      <w:spacing w:before="480" w:line="276" w:lineRule="auto"/>
      <w:outlineLvl w:val="9"/>
    </w:pPr>
    <w:rPr>
      <w:b w:val="0"/>
      <w:i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31452D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31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52D"/>
  </w:style>
  <w:style w:type="paragraph" w:styleId="TDC1">
    <w:name w:val="toc 1"/>
    <w:basedOn w:val="Normal"/>
    <w:next w:val="Normal"/>
    <w:autoRedefine/>
    <w:uiPriority w:val="39"/>
    <w:unhideWhenUsed/>
    <w:rsid w:val="00501377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EC3938"/>
    <w:pPr>
      <w:spacing w:after="0"/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EC3938"/>
    <w:pPr>
      <w:spacing w:after="0"/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E5D4D"/>
    <w:pPr>
      <w:tabs>
        <w:tab w:val="right" w:pos="9584"/>
      </w:tabs>
      <w:spacing w:after="0"/>
      <w:ind w:left="1843" w:hanging="1183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EC3938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EC3938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EC3938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EC3938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EC3938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C3938"/>
    <w:rPr>
      <w:color w:val="3399FF" w:themeColor="hyperlink"/>
      <w:u w:val="single"/>
    </w:rPr>
  </w:style>
  <w:style w:type="table" w:styleId="Tablaconcuadrcula">
    <w:name w:val="Table Grid"/>
    <w:basedOn w:val="Tablanormal"/>
    <w:uiPriority w:val="59"/>
    <w:rsid w:val="0011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deST">
    <w:name w:val="Tabla de ST"/>
    <w:basedOn w:val="Normal"/>
    <w:autoRedefine/>
    <w:qFormat/>
    <w:rsid w:val="002E465A"/>
    <w:pPr>
      <w:spacing w:before="100" w:beforeAutospacing="1" w:after="100" w:afterAutospacing="1" w:line="240" w:lineRule="auto"/>
    </w:pPr>
    <w:rPr>
      <w:rFonts w:asciiTheme="majorHAnsi" w:eastAsiaTheme="minorHAnsi" w:hAnsiTheme="majorHAnsi"/>
      <w:b/>
      <w:bCs/>
      <w:color w:val="42558C" w:themeColor="accent1" w:themeShade="BF"/>
      <w:sz w:val="16"/>
      <w:szCs w:val="16"/>
      <w:lang w:val="es-ES" w:eastAsia="es-ES"/>
    </w:rPr>
  </w:style>
  <w:style w:type="table" w:styleId="Sombreadoclaro-nfasis6">
    <w:name w:val="Light Shading Accent 6"/>
    <w:basedOn w:val="Tablanormal"/>
    <w:uiPriority w:val="60"/>
    <w:rsid w:val="004B25E9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table" w:customStyle="1" w:styleId="Sombreadoclaro-nfasis14">
    <w:name w:val="Sombreado claro - Énfasis 14"/>
    <w:basedOn w:val="Tablanormal"/>
    <w:uiPriority w:val="60"/>
    <w:rsid w:val="004B25E9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paragraph" w:styleId="Textonotapie">
    <w:name w:val="footnote text"/>
    <w:basedOn w:val="Normal"/>
    <w:link w:val="TextonotapieCar"/>
    <w:unhideWhenUsed/>
    <w:rsid w:val="00671D20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71D20"/>
    <w:rPr>
      <w:rFonts w:ascii="Times New Roman" w:eastAsia="Times New Roman" w:hAnsi="Times New Roman" w:cs="Times New Roman"/>
      <w:sz w:val="20"/>
      <w:lang w:val="es-ES" w:eastAsia="es-ES"/>
    </w:rPr>
  </w:style>
  <w:style w:type="character" w:styleId="Refdenotaalpie">
    <w:name w:val="footnote reference"/>
    <w:semiHidden/>
    <w:unhideWhenUsed/>
    <w:rsid w:val="00671D20"/>
    <w:rPr>
      <w:vertAlign w:val="superscript"/>
    </w:rPr>
  </w:style>
  <w:style w:type="table" w:customStyle="1" w:styleId="Sombreadoclaro-nfasis11">
    <w:name w:val="Sombreado claro - Énfasis 11"/>
    <w:basedOn w:val="Tablanormal"/>
    <w:uiPriority w:val="60"/>
    <w:rsid w:val="00671D2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16">
    <w:name w:val="Sombreado claro - Énfasis 16"/>
    <w:basedOn w:val="Tablanormal"/>
    <w:uiPriority w:val="60"/>
    <w:rsid w:val="00A04C3F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2">
    <w:name w:val="Sombreado claro - Énfasis 62"/>
    <w:basedOn w:val="Tablanormal"/>
    <w:uiPriority w:val="60"/>
    <w:rsid w:val="00A04C3F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paragraph" w:styleId="Textocomentario">
    <w:name w:val="annotation text"/>
    <w:basedOn w:val="Normal"/>
    <w:link w:val="TextocomentarioCar"/>
    <w:unhideWhenUsed/>
    <w:rsid w:val="00B855E7"/>
    <w:pPr>
      <w:spacing w:before="120" w:after="280" w:line="240" w:lineRule="auto"/>
    </w:pPr>
    <w:rPr>
      <w:rFonts w:eastAsiaTheme="minorHAnsi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B855E7"/>
    <w:rPr>
      <w:rFonts w:eastAsiaTheme="minorHAnsi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nhideWhenUsed/>
    <w:rsid w:val="00B855E7"/>
    <w:rPr>
      <w:sz w:val="16"/>
      <w:szCs w:val="16"/>
    </w:rPr>
  </w:style>
  <w:style w:type="table" w:customStyle="1" w:styleId="Sombreadoclaro-nfasis17">
    <w:name w:val="Sombreado claro - Énfasis 17"/>
    <w:basedOn w:val="Tablanormal"/>
    <w:uiPriority w:val="60"/>
    <w:rsid w:val="00B855E7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3">
    <w:name w:val="Sombreado claro - Énfasis 63"/>
    <w:basedOn w:val="Tablanormal"/>
    <w:uiPriority w:val="60"/>
    <w:rsid w:val="00B855E7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table" w:customStyle="1" w:styleId="Sombreadoclaro-nfasis151">
    <w:name w:val="Sombreado claro - Énfasis 151"/>
    <w:basedOn w:val="Tablanormal"/>
    <w:uiPriority w:val="60"/>
    <w:rsid w:val="00702673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5">
    <w:name w:val="Sombreado claro - Énfasis 65"/>
    <w:basedOn w:val="Tablanormal"/>
    <w:uiPriority w:val="60"/>
    <w:rsid w:val="00702673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table" w:customStyle="1" w:styleId="Sombreadoclaro-nfasis18">
    <w:name w:val="Sombreado claro - Énfasis 18"/>
    <w:basedOn w:val="Tablanormal"/>
    <w:uiPriority w:val="60"/>
    <w:rsid w:val="003D031C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4">
    <w:name w:val="Sombreado claro - Énfasis 64"/>
    <w:basedOn w:val="Tablanormal"/>
    <w:uiPriority w:val="60"/>
    <w:rsid w:val="003D031C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table" w:customStyle="1" w:styleId="Sombreadoclaro-nfasis141">
    <w:name w:val="Sombreado claro - Énfasis 141"/>
    <w:basedOn w:val="Tablanormal"/>
    <w:uiPriority w:val="60"/>
    <w:rsid w:val="003D031C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Sombreadoclaro-nfasis66">
    <w:name w:val="Sombreado claro - Énfasis 66"/>
    <w:basedOn w:val="Tablanormal"/>
    <w:uiPriority w:val="60"/>
    <w:rsid w:val="003D031C"/>
    <w:pPr>
      <w:spacing w:after="0" w:line="240" w:lineRule="auto"/>
    </w:pPr>
    <w:rPr>
      <w:rFonts w:eastAsiaTheme="minorHAnsi"/>
      <w:color w:val="575F63" w:themeColor="accent6" w:themeShade="BF"/>
      <w:lang w:val="es-ES" w:eastAsia="es-ES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758085" w:themeColor="accent6"/>
          <w:left w:val="nil"/>
          <w:bottom w:val="single" w:sz="8" w:space="0" w:color="75808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1" w:themeFill="accent6" w:themeFillTint="3F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930"/>
    <w:pPr>
      <w:spacing w:before="0" w:after="200"/>
    </w:pPr>
    <w:rPr>
      <w:rFonts w:eastAsiaTheme="minorEastAsia"/>
      <w:b/>
      <w:bCs/>
      <w:lang w:val="es-CL"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930"/>
    <w:rPr>
      <w:rFonts w:eastAsiaTheme="minorHAnsi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nhideWhenUsed/>
    <w:rsid w:val="00FD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TabladeENCUESTA">
    <w:name w:val="Tabla de ENCUESTA"/>
    <w:basedOn w:val="Normal"/>
    <w:autoRedefine/>
    <w:qFormat/>
    <w:rsid w:val="008C3A02"/>
    <w:pPr>
      <w:spacing w:after="0" w:line="240" w:lineRule="auto"/>
    </w:pPr>
    <w:rPr>
      <w:rFonts w:eastAsiaTheme="minorHAnsi" w:cstheme="majorBidi"/>
      <w:b/>
      <w:color w:val="FFFFFF" w:themeColor="background1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0">
    <w:name w:val="Sombreado claro - Énfasis 11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2">
    <w:name w:val="Sombreado claro - Énfasis 12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3">
    <w:name w:val="Sombreado claro - Énfasis 13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4">
    <w:name w:val="Tabla con cuadrícula4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5">
    <w:name w:val="Sombreado claro - Énfasis 15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9">
    <w:name w:val="Sombreado claro - Énfasis 19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customStyle="1" w:styleId="Tablaconcuadrcula6">
    <w:name w:val="Tabla con cuadrícula6"/>
    <w:basedOn w:val="Tablanormal"/>
    <w:next w:val="Tablaconcuadrcula"/>
    <w:uiPriority w:val="59"/>
    <w:rsid w:val="006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00">
    <w:name w:val="Sombreado claro - Énfasis 110"/>
    <w:basedOn w:val="Tablanormal"/>
    <w:next w:val="Sombreadoclaro-nfasis11"/>
    <w:uiPriority w:val="60"/>
    <w:rsid w:val="006458D0"/>
    <w:pPr>
      <w:spacing w:after="0" w:line="240" w:lineRule="auto"/>
    </w:pPr>
    <w:rPr>
      <w:rFonts w:eastAsiaTheme="minorHAnsi"/>
      <w:color w:val="42558C" w:themeColor="accent1" w:themeShade="BF"/>
      <w:lang w:val="es-ES" w:eastAsia="es-ES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rsid w:val="00EF5B5B"/>
    <w:pPr>
      <w:spacing w:after="0" w:line="240" w:lineRule="auto"/>
    </w:pPr>
    <w:rPr>
      <w:rFonts w:ascii="Arial Narrow" w:eastAsia="Times New Roman" w:hAnsi="Arial Narrow" w:cs="Times New Roman"/>
      <w:szCs w:val="20"/>
      <w:lang w:val="es-MX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5B5B"/>
    <w:rPr>
      <w:rFonts w:ascii="Arial Narrow" w:eastAsia="Times New Roman" w:hAnsi="Arial Narrow" w:cs="Times New Roman"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EF5B5B"/>
    <w:pPr>
      <w:keepNext/>
      <w:tabs>
        <w:tab w:val="left" w:pos="180"/>
        <w:tab w:val="left" w:pos="720"/>
        <w:tab w:val="left" w:pos="1260"/>
        <w:tab w:val="left" w:pos="1980"/>
        <w:tab w:val="left" w:pos="10080"/>
      </w:tabs>
      <w:spacing w:after="0" w:line="240" w:lineRule="auto"/>
      <w:ind w:left="426" w:hanging="426"/>
      <w:outlineLvl w:val="0"/>
    </w:pPr>
    <w:rPr>
      <w:rFonts w:ascii="Arial Narrow" w:eastAsia="Times New Roman" w:hAnsi="Arial Narrow" w:cs="Times New Roman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F5B5B"/>
    <w:rPr>
      <w:rFonts w:ascii="Arial Narrow" w:eastAsia="Times New Roman" w:hAnsi="Arial Narrow" w:cs="Times New Roman"/>
      <w:sz w:val="24"/>
      <w:szCs w:val="20"/>
      <w:lang w:val="es-MX" w:eastAsia="es-ES"/>
    </w:rPr>
  </w:style>
  <w:style w:type="paragraph" w:customStyle="1" w:styleId="Normaltabla">
    <w:name w:val="Normal tabla"/>
    <w:basedOn w:val="Normal"/>
    <w:uiPriority w:val="99"/>
    <w:rsid w:val="00EF5B5B"/>
    <w:pPr>
      <w:spacing w:after="0" w:line="240" w:lineRule="auto"/>
    </w:pPr>
    <w:rPr>
      <w:rFonts w:ascii="Arial Narrow" w:eastAsia="Times New Roman" w:hAnsi="Arial Narrow" w:cs="Times New Roman"/>
      <w:szCs w:val="20"/>
      <w:lang w:val="es-MX" w:eastAsia="es-ES"/>
    </w:rPr>
  </w:style>
  <w:style w:type="paragraph" w:customStyle="1" w:styleId="bizHeading4">
    <w:name w:val="bizHeading4"/>
    <w:basedOn w:val="Ttulo4"/>
    <w:next w:val="Normal"/>
    <w:rsid w:val="00EF5B5B"/>
    <w:pPr>
      <w:keepLines w:val="0"/>
      <w:tabs>
        <w:tab w:val="num" w:pos="1368"/>
      </w:tabs>
      <w:spacing w:before="120" w:after="60" w:line="240" w:lineRule="auto"/>
      <w:ind w:left="1368"/>
    </w:pPr>
    <w:rPr>
      <w:rFonts w:cs="Times New Roman"/>
      <w:b/>
      <w:i/>
      <w:iCs w:val="0"/>
      <w:color w:val="auto"/>
      <w:sz w:val="20"/>
      <w:szCs w:val="20"/>
      <w:lang w:val="en-US" w:eastAsia="es-ES"/>
    </w:rPr>
  </w:style>
  <w:style w:type="table" w:styleId="Cuadrculavistosa-nfasis1">
    <w:name w:val="Colorful Grid Accent 1"/>
    <w:basedOn w:val="Tablanormal"/>
    <w:uiPriority w:val="73"/>
    <w:rsid w:val="001324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</w:rPr>
      <w:tblPr/>
      <w:tcPr>
        <w:shd w:val="clear" w:color="auto" w:fill="BFC8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8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255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2558C" w:themeFill="accent1" w:themeFillShade="BF"/>
      </w:tc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table" w:styleId="Cuadrculavistosa-nfasis6">
    <w:name w:val="Colorful Grid Accent 6"/>
    <w:basedOn w:val="Tablanormal"/>
    <w:uiPriority w:val="73"/>
    <w:rsid w:val="001324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</w:rPr>
      <w:tblPr/>
      <w:tcPr>
        <w:shd w:val="clear" w:color="auto" w:fill="C7CCC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C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75F6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75F63" w:themeFill="accent6" w:themeFillShade="BF"/>
      </w:tcPr>
    </w:tblStylePr>
    <w:tblStylePr w:type="band1Vert">
      <w:tblPr/>
      <w:tcPr>
        <w:shd w:val="clear" w:color="auto" w:fill="BABFC2" w:themeFill="accent6" w:themeFillTint="7F"/>
      </w:tcPr>
    </w:tblStylePr>
    <w:tblStylePr w:type="band1Horz">
      <w:tblPr/>
      <w:tcPr>
        <w:shd w:val="clear" w:color="auto" w:fill="BABFC2" w:themeFill="accent6" w:themeFillTint="7F"/>
      </w:tcPr>
    </w:tblStylePr>
  </w:style>
  <w:style w:type="table" w:styleId="Cuadrculavistosa-nfasis5">
    <w:name w:val="Colorful Grid Accent 5"/>
    <w:basedOn w:val="Tablanormal"/>
    <w:uiPriority w:val="73"/>
    <w:rsid w:val="001324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2C7" w:themeFill="accent5" w:themeFillTint="33"/>
    </w:tcPr>
    <w:tblStylePr w:type="firstRow">
      <w:rPr>
        <w:b/>
        <w:bCs/>
      </w:rPr>
      <w:tblPr/>
      <w:tcPr>
        <w:shd w:val="clear" w:color="auto" w:fill="C6E58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58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9661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96617" w:themeFill="accent5" w:themeFillShade="BF"/>
      </w:tcPr>
    </w:tblStylePr>
    <w:tblStylePr w:type="band1Vert">
      <w:tblPr/>
      <w:tcPr>
        <w:shd w:val="clear" w:color="auto" w:fill="B8DF74" w:themeFill="accent5" w:themeFillTint="7F"/>
      </w:tcPr>
    </w:tblStylePr>
    <w:tblStylePr w:type="band1Horz">
      <w:tblPr/>
      <w:tcPr>
        <w:shd w:val="clear" w:color="auto" w:fill="B8DF74" w:themeFill="accent5" w:themeFillTint="7F"/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F078CE"/>
    <w:rPr>
      <w:vertAlign w:val="superscript"/>
    </w:rPr>
  </w:style>
  <w:style w:type="table" w:customStyle="1" w:styleId="Sombreadomedio1-nfasis11">
    <w:name w:val="Sombreado medio 1 - Énfasis 11"/>
    <w:basedOn w:val="Tablanormal"/>
    <w:uiPriority w:val="63"/>
    <w:rsid w:val="00C3230C"/>
    <w:pPr>
      <w:spacing w:after="0" w:line="240" w:lineRule="auto"/>
    </w:pPr>
    <w:tblPr>
      <w:tblStyleRowBandSize w:val="1"/>
      <w:tblStyleColBandSize w:val="1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98C6" w:themeColor="accent1" w:themeTint="BF"/>
          <w:left w:val="single" w:sz="8" w:space="0" w:color="8798C6" w:themeColor="accent1" w:themeTint="BF"/>
          <w:bottom w:val="single" w:sz="8" w:space="0" w:color="8798C6" w:themeColor="accent1" w:themeTint="BF"/>
          <w:right w:val="single" w:sz="8" w:space="0" w:color="8798C6" w:themeColor="accent1" w:themeTint="BF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98C6" w:themeColor="accent1" w:themeTint="BF"/>
          <w:left w:val="single" w:sz="8" w:space="0" w:color="8798C6" w:themeColor="accent1" w:themeTint="BF"/>
          <w:bottom w:val="single" w:sz="8" w:space="0" w:color="8798C6" w:themeColor="accent1" w:themeTint="BF"/>
          <w:right w:val="single" w:sz="8" w:space="0" w:color="8798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C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C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6178F2"/>
    <w:pPr>
      <w:spacing w:after="0" w:line="240" w:lineRule="auto"/>
    </w:pPr>
    <w:tblPr>
      <w:tblStyleRowBandSize w:val="1"/>
      <w:tblStyleColBandSize w:val="1"/>
      <w:tblBorders>
        <w:top w:val="single" w:sz="8" w:space="0" w:color="ECA259" w:themeColor="accent3" w:themeTint="BF"/>
        <w:left w:val="single" w:sz="8" w:space="0" w:color="ECA259" w:themeColor="accent3" w:themeTint="BF"/>
        <w:bottom w:val="single" w:sz="8" w:space="0" w:color="ECA259" w:themeColor="accent3" w:themeTint="BF"/>
        <w:right w:val="single" w:sz="8" w:space="0" w:color="ECA259" w:themeColor="accent3" w:themeTint="BF"/>
        <w:insideH w:val="single" w:sz="8" w:space="0" w:color="ECA25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A259" w:themeColor="accent3" w:themeTint="BF"/>
          <w:left w:val="single" w:sz="8" w:space="0" w:color="ECA259" w:themeColor="accent3" w:themeTint="BF"/>
          <w:bottom w:val="single" w:sz="8" w:space="0" w:color="ECA259" w:themeColor="accent3" w:themeTint="BF"/>
          <w:right w:val="single" w:sz="8" w:space="0" w:color="ECA259" w:themeColor="accent3" w:themeTint="BF"/>
          <w:insideH w:val="nil"/>
          <w:insideV w:val="nil"/>
        </w:tcBorders>
        <w:shd w:val="clear" w:color="auto" w:fill="E6842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A259" w:themeColor="accent3" w:themeTint="BF"/>
          <w:left w:val="single" w:sz="8" w:space="0" w:color="ECA259" w:themeColor="accent3" w:themeTint="BF"/>
          <w:bottom w:val="single" w:sz="8" w:space="0" w:color="ECA259" w:themeColor="accent3" w:themeTint="BF"/>
          <w:right w:val="single" w:sz="8" w:space="0" w:color="ECA25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0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6178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edia1-nfasis11">
    <w:name w:val="Lista media 1 - Énfasis 11"/>
    <w:basedOn w:val="Tablanormal"/>
    <w:uiPriority w:val="65"/>
    <w:rsid w:val="006178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bottom w:val="single" w:sz="8" w:space="0" w:color="6076B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76B4" w:themeColor="accent1"/>
        </w:tcBorders>
      </w:tcPr>
    </w:tblStylePr>
    <w:tblStylePr w:type="lastRow">
      <w:rPr>
        <w:b/>
        <w:bCs/>
        <w:color w:val="2F5897" w:themeColor="text2"/>
      </w:rPr>
      <w:tblPr/>
      <w:tcPr>
        <w:tcBorders>
          <w:top w:val="single" w:sz="8" w:space="0" w:color="6076B4" w:themeColor="accent1"/>
          <w:bottom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76B4" w:themeColor="accent1"/>
          <w:bottom w:val="single" w:sz="8" w:space="0" w:color="6076B4" w:themeColor="accent1"/>
        </w:tcBorders>
      </w:tcPr>
    </w:tblStylePr>
    <w:tblStylePr w:type="band1Vert">
      <w:tblPr/>
      <w:tcPr>
        <w:shd w:val="clear" w:color="auto" w:fill="D7DCEC" w:themeFill="accent1" w:themeFillTint="3F"/>
      </w:tcPr>
    </w:tblStylePr>
    <w:tblStylePr w:type="band1Horz">
      <w:tblPr/>
      <w:tcPr>
        <w:shd w:val="clear" w:color="auto" w:fill="D7DCEC" w:themeFill="accent1" w:themeFillTint="3F"/>
      </w:tcPr>
    </w:tblStylePr>
  </w:style>
  <w:style w:type="table" w:styleId="Listamedia2-nfasis1">
    <w:name w:val="Medium List 2 Accent 1"/>
    <w:basedOn w:val="Tablanormal"/>
    <w:uiPriority w:val="66"/>
    <w:rsid w:val="006178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6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6B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6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6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C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6178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8085" w:themeColor="accent6"/>
        <w:bottom w:val="single" w:sz="8" w:space="0" w:color="75808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8085" w:themeColor="accent6"/>
        </w:tcBorders>
      </w:tcPr>
    </w:tblStylePr>
    <w:tblStylePr w:type="lastRow">
      <w:rPr>
        <w:b/>
        <w:bCs/>
        <w:color w:val="2F5897" w:themeColor="text2"/>
      </w:rPr>
      <w:tblPr/>
      <w:tcPr>
        <w:tcBorders>
          <w:top w:val="single" w:sz="8" w:space="0" w:color="758085" w:themeColor="accent6"/>
          <w:bottom w:val="single" w:sz="8" w:space="0" w:color="75808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8085" w:themeColor="accent6"/>
          <w:bottom w:val="single" w:sz="8" w:space="0" w:color="758085" w:themeColor="accent6"/>
        </w:tcBorders>
      </w:tcPr>
    </w:tblStylePr>
    <w:tblStylePr w:type="band1Vert">
      <w:tblPr/>
      <w:tcPr>
        <w:shd w:val="clear" w:color="auto" w:fill="DCDFE1" w:themeFill="accent6" w:themeFillTint="3F"/>
      </w:tcPr>
    </w:tblStylePr>
    <w:tblStylePr w:type="band1Horz">
      <w:tblPr/>
      <w:tcPr>
        <w:shd w:val="clear" w:color="auto" w:fill="DCDFE1" w:themeFill="accent6" w:themeFillTint="3F"/>
      </w:tcPr>
    </w:tblStylePr>
  </w:style>
  <w:style w:type="table" w:styleId="Listavistosa-nfasis1">
    <w:name w:val="Colorful List Accent 1"/>
    <w:basedOn w:val="Tablanormal"/>
    <w:uiPriority w:val="72"/>
    <w:rsid w:val="006178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4141" w:themeFill="accent2" w:themeFillShade="CC"/>
      </w:tcPr>
    </w:tblStylePr>
    <w:tblStylePr w:type="lastRow">
      <w:rPr>
        <w:b/>
        <w:bCs/>
        <w:color w:val="7C414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shd w:val="clear" w:color="auto" w:fill="DFE3F0" w:themeFill="accent1" w:themeFillTint="33"/>
      </w:tcPr>
    </w:tblStylePr>
  </w:style>
  <w:style w:type="table" w:styleId="Cuadrculamedia2-nfasis1">
    <w:name w:val="Medium Grid 2 Accent 1"/>
    <w:basedOn w:val="Tablanormal"/>
    <w:uiPriority w:val="68"/>
    <w:rsid w:val="006178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  <w:insideH w:val="single" w:sz="8" w:space="0" w:color="6076B4" w:themeColor="accent1"/>
        <w:insideV w:val="single" w:sz="8" w:space="0" w:color="6076B4" w:themeColor="accent1"/>
      </w:tblBorders>
    </w:tblPr>
    <w:tcPr>
      <w:shd w:val="clear" w:color="auto" w:fill="D7DC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F0" w:themeFill="accent1" w:themeFillTint="33"/>
      </w:tc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tcBorders>
          <w:insideH w:val="single" w:sz="6" w:space="0" w:color="6076B4" w:themeColor="accent1"/>
          <w:insideV w:val="single" w:sz="6" w:space="0" w:color="6076B4" w:themeColor="accent1"/>
        </w:tcBorders>
        <w:shd w:val="clear" w:color="auto" w:fill="AFBA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1">
    <w:name w:val="Medium Grid 1 Accent 1"/>
    <w:basedOn w:val="Tablanormal"/>
    <w:uiPriority w:val="67"/>
    <w:rsid w:val="00973CD1"/>
    <w:pPr>
      <w:spacing w:after="0" w:line="240" w:lineRule="auto"/>
    </w:pPr>
    <w:tblPr>
      <w:tblStyleRowBandSize w:val="1"/>
      <w:tblStyleColBandSize w:val="1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  <w:insideV w:val="single" w:sz="8" w:space="0" w:color="8798C6" w:themeColor="accent1" w:themeTint="BF"/>
      </w:tblBorders>
    </w:tblPr>
    <w:tcPr>
      <w:shd w:val="clear" w:color="auto" w:fill="D7DC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DE61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C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6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6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6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6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A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AD9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DE6108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  <w:insideH w:val="single" w:sz="8" w:space="0" w:color="6076B4" w:themeColor="accent1"/>
        <w:insideV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18" w:space="0" w:color="6076B4" w:themeColor="accent1"/>
          <w:right w:val="single" w:sz="8" w:space="0" w:color="6076B4" w:themeColor="accent1"/>
          <w:insideH w:val="nil"/>
          <w:insideV w:val="single" w:sz="8" w:space="0" w:color="6076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  <w:insideH w:val="nil"/>
          <w:insideV w:val="single" w:sz="8" w:space="0" w:color="6076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  <w:shd w:val="clear" w:color="auto" w:fill="D7DCEC" w:themeFill="accent1" w:themeFillTint="3F"/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  <w:insideV w:val="single" w:sz="8" w:space="0" w:color="6076B4" w:themeColor="accent1"/>
        </w:tcBorders>
        <w:shd w:val="clear" w:color="auto" w:fill="D7DCEC" w:themeFill="accent1" w:themeFillTint="3F"/>
      </w:tcPr>
    </w:tblStylePr>
    <w:tblStylePr w:type="band2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  <w:insideV w:val="single" w:sz="8" w:space="0" w:color="6076B4" w:themeColor="accent1"/>
        </w:tcBorders>
      </w:tcPr>
    </w:tblStylePr>
  </w:style>
  <w:style w:type="table" w:styleId="Cuadrculaclara-nfasis3">
    <w:name w:val="Light Grid Accent 3"/>
    <w:basedOn w:val="Tablanormal"/>
    <w:uiPriority w:val="62"/>
    <w:rsid w:val="00DE6108"/>
    <w:pPr>
      <w:spacing w:after="0" w:line="240" w:lineRule="auto"/>
    </w:pPr>
    <w:tblPr>
      <w:tblStyleRowBandSize w:val="1"/>
      <w:tblStyleColBandSize w:val="1"/>
      <w:tblBorders>
        <w:top w:val="single" w:sz="8" w:space="0" w:color="E68422" w:themeColor="accent3"/>
        <w:left w:val="single" w:sz="8" w:space="0" w:color="E68422" w:themeColor="accent3"/>
        <w:bottom w:val="single" w:sz="8" w:space="0" w:color="E68422" w:themeColor="accent3"/>
        <w:right w:val="single" w:sz="8" w:space="0" w:color="E68422" w:themeColor="accent3"/>
        <w:insideH w:val="single" w:sz="8" w:space="0" w:color="E68422" w:themeColor="accent3"/>
        <w:insideV w:val="single" w:sz="8" w:space="0" w:color="E6842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18" w:space="0" w:color="E68422" w:themeColor="accent3"/>
          <w:right w:val="single" w:sz="8" w:space="0" w:color="E68422" w:themeColor="accent3"/>
          <w:insideH w:val="nil"/>
          <w:insideV w:val="single" w:sz="8" w:space="0" w:color="E6842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  <w:insideH w:val="nil"/>
          <w:insideV w:val="single" w:sz="8" w:space="0" w:color="E6842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</w:tcPr>
    </w:tblStylePr>
    <w:tblStylePr w:type="band1Vert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</w:tcBorders>
        <w:shd w:val="clear" w:color="auto" w:fill="F8E0C8" w:themeFill="accent3" w:themeFillTint="3F"/>
      </w:tcPr>
    </w:tblStylePr>
    <w:tblStylePr w:type="band1Horz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  <w:insideV w:val="single" w:sz="8" w:space="0" w:color="E68422" w:themeColor="accent3"/>
        </w:tcBorders>
        <w:shd w:val="clear" w:color="auto" w:fill="F8E0C8" w:themeFill="accent3" w:themeFillTint="3F"/>
      </w:tcPr>
    </w:tblStylePr>
    <w:tblStylePr w:type="band2Horz">
      <w:tblPr/>
      <w:tcPr>
        <w:tcBorders>
          <w:top w:val="single" w:sz="8" w:space="0" w:color="E68422" w:themeColor="accent3"/>
          <w:left w:val="single" w:sz="8" w:space="0" w:color="E68422" w:themeColor="accent3"/>
          <w:bottom w:val="single" w:sz="8" w:space="0" w:color="E68422" w:themeColor="accent3"/>
          <w:right w:val="single" w:sz="8" w:space="0" w:color="E68422" w:themeColor="accent3"/>
          <w:insideV w:val="single" w:sz="8" w:space="0" w:color="E68422" w:themeColor="accent3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EA332F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table" w:customStyle="1" w:styleId="Tablaconcuadrcula7">
    <w:name w:val="Tabla con cuadrícula7"/>
    <w:basedOn w:val="Tablanormal"/>
    <w:next w:val="Tablaconcuadrcula"/>
    <w:uiPriority w:val="59"/>
    <w:rsid w:val="0095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bloque1">
    <w:name w:val="Texto de bloque1"/>
    <w:basedOn w:val="Normal"/>
    <w:rsid w:val="00CF3957"/>
    <w:pPr>
      <w:tabs>
        <w:tab w:val="left" w:pos="2410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-1134" w:right="50"/>
      <w:textAlignment w:val="baseline"/>
    </w:pPr>
    <w:rPr>
      <w:rFonts w:eastAsia="Times New Roman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6E5346"/>
  </w:style>
  <w:style w:type="paragraph" w:customStyle="1" w:styleId="Default">
    <w:name w:val="Default"/>
    <w:rsid w:val="001464E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5AB"/>
    <w:rPr>
      <w:color w:val="B2B2B2" w:themeColor="followedHyperlink"/>
      <w:u w:val="single"/>
    </w:rPr>
  </w:style>
  <w:style w:type="table" w:customStyle="1" w:styleId="Listaclara-nfasis110">
    <w:name w:val="Lista clara - Énfasis 11"/>
    <w:basedOn w:val="Tablanormal"/>
    <w:next w:val="Listaclara-nfasis11"/>
    <w:uiPriority w:val="61"/>
    <w:rsid w:val="00AE59B9"/>
    <w:pPr>
      <w:spacing w:after="0" w:line="240" w:lineRule="auto"/>
    </w:pPr>
    <w:tblPr>
      <w:tblStyleRowBandSize w:val="1"/>
      <w:tblStyleColBandSize w:val="1"/>
      <w:tblBorders>
        <w:top w:val="single" w:sz="8" w:space="0" w:color="6076B4" w:themeColor="accent1"/>
        <w:left w:val="single" w:sz="8" w:space="0" w:color="6076B4" w:themeColor="accent1"/>
        <w:bottom w:val="single" w:sz="8" w:space="0" w:color="6076B4" w:themeColor="accent1"/>
        <w:right w:val="single" w:sz="8" w:space="0" w:color="6076B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  <w:tblStylePr w:type="band1Horz">
      <w:tblPr/>
      <w:tcPr>
        <w:tcBorders>
          <w:top w:val="single" w:sz="8" w:space="0" w:color="6076B4" w:themeColor="accent1"/>
          <w:left w:val="single" w:sz="8" w:space="0" w:color="6076B4" w:themeColor="accent1"/>
          <w:bottom w:val="single" w:sz="8" w:space="0" w:color="6076B4" w:themeColor="accent1"/>
          <w:right w:val="single" w:sz="8" w:space="0" w:color="6076B4" w:themeColor="accent1"/>
        </w:tcBorders>
      </w:tcPr>
    </w:tblStylePr>
  </w:style>
  <w:style w:type="table" w:customStyle="1" w:styleId="Tablaconcuadrcula71">
    <w:name w:val="Tabla con cuadrícula71"/>
    <w:basedOn w:val="Tablanormal"/>
    <w:next w:val="Tablaconcuadrcula"/>
    <w:uiPriority w:val="59"/>
    <w:rsid w:val="008A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bloque2">
    <w:name w:val="Texto de bloque2"/>
    <w:basedOn w:val="Normal"/>
    <w:rsid w:val="00653D3A"/>
    <w:pPr>
      <w:tabs>
        <w:tab w:val="left" w:pos="2410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-1134" w:right="50"/>
      <w:textAlignment w:val="baseline"/>
    </w:pPr>
    <w:rPr>
      <w:rFonts w:eastAsia="Times New Roman" w:cs="Times New Roman"/>
      <w:sz w:val="20"/>
      <w:szCs w:val="20"/>
      <w:lang w:val="es-ES_tradnl"/>
    </w:rPr>
  </w:style>
  <w:style w:type="table" w:styleId="Tablaconcuadrculaclara">
    <w:name w:val="Grid Table Light"/>
    <w:basedOn w:val="Tablanormal"/>
    <w:uiPriority w:val="40"/>
    <w:rsid w:val="009B2C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D9649A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815FFD"/>
    <w:pPr>
      <w:spacing w:after="0" w:line="240" w:lineRule="auto"/>
    </w:pPr>
    <w:tblPr>
      <w:tblStyleRowBandSize w:val="1"/>
      <w:tblStyleColBandSize w:val="1"/>
      <w:tblBorders>
        <w:top w:val="single" w:sz="4" w:space="0" w:color="BFC8E1" w:themeColor="accent1" w:themeTint="66"/>
        <w:left w:val="single" w:sz="4" w:space="0" w:color="BFC8E1" w:themeColor="accent1" w:themeTint="66"/>
        <w:bottom w:val="single" w:sz="4" w:space="0" w:color="BFC8E1" w:themeColor="accent1" w:themeTint="66"/>
        <w:right w:val="single" w:sz="4" w:space="0" w:color="BFC8E1" w:themeColor="accent1" w:themeTint="66"/>
        <w:insideH w:val="single" w:sz="4" w:space="0" w:color="BFC8E1" w:themeColor="accent1" w:themeTint="66"/>
        <w:insideV w:val="single" w:sz="4" w:space="0" w:color="BFC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FAC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AC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4-nfasis1">
    <w:name w:val="List Table 4 Accent 1"/>
    <w:basedOn w:val="Tablanormal"/>
    <w:uiPriority w:val="49"/>
    <w:rsid w:val="009F292B"/>
    <w:pPr>
      <w:spacing w:after="0" w:line="240" w:lineRule="auto"/>
    </w:pPr>
    <w:tblPr>
      <w:tblStyleRowBandSize w:val="1"/>
      <w:tblStyleColBandSize w:val="1"/>
      <w:tblBorders>
        <w:top w:val="single" w:sz="4" w:space="0" w:color="9FACD2" w:themeColor="accent1" w:themeTint="99"/>
        <w:left w:val="single" w:sz="4" w:space="0" w:color="9FACD2" w:themeColor="accent1" w:themeTint="99"/>
        <w:bottom w:val="single" w:sz="4" w:space="0" w:color="9FACD2" w:themeColor="accent1" w:themeTint="99"/>
        <w:right w:val="single" w:sz="4" w:space="0" w:color="9FACD2" w:themeColor="accent1" w:themeTint="99"/>
        <w:insideH w:val="single" w:sz="4" w:space="0" w:color="9FAC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6B4" w:themeColor="accent1"/>
          <w:left w:val="single" w:sz="4" w:space="0" w:color="6076B4" w:themeColor="accent1"/>
          <w:bottom w:val="single" w:sz="4" w:space="0" w:color="6076B4" w:themeColor="accent1"/>
          <w:right w:val="single" w:sz="4" w:space="0" w:color="6076B4" w:themeColor="accent1"/>
          <w:insideH w:val="nil"/>
        </w:tcBorders>
        <w:shd w:val="clear" w:color="auto" w:fill="6076B4" w:themeFill="accent1"/>
      </w:tcPr>
    </w:tblStylePr>
    <w:tblStylePr w:type="lastRow">
      <w:rPr>
        <w:b/>
        <w:bCs/>
      </w:rPr>
      <w:tblPr/>
      <w:tcPr>
        <w:tcBorders>
          <w:top w:val="double" w:sz="4" w:space="0" w:color="9FAC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F0" w:themeFill="accent1" w:themeFillTint="33"/>
      </w:tcPr>
    </w:tblStylePr>
    <w:tblStylePr w:type="band1Horz">
      <w:tblPr/>
      <w:tcPr>
        <w:shd w:val="clear" w:color="auto" w:fill="DFE3F0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9F292B"/>
    <w:pPr>
      <w:spacing w:after="0" w:line="240" w:lineRule="auto"/>
    </w:pPr>
    <w:tblPr>
      <w:tblStyleRowBandSize w:val="1"/>
      <w:tblStyleColBandSize w:val="1"/>
      <w:tblBorders>
        <w:top w:val="single" w:sz="4" w:space="0" w:color="9FACD2" w:themeColor="accent1" w:themeTint="99"/>
        <w:left w:val="single" w:sz="4" w:space="0" w:color="9FACD2" w:themeColor="accent1" w:themeTint="99"/>
        <w:bottom w:val="single" w:sz="4" w:space="0" w:color="9FACD2" w:themeColor="accent1" w:themeTint="99"/>
        <w:right w:val="single" w:sz="4" w:space="0" w:color="9FACD2" w:themeColor="accent1" w:themeTint="99"/>
        <w:insideH w:val="single" w:sz="4" w:space="0" w:color="9FACD2" w:themeColor="accent1" w:themeTint="99"/>
        <w:insideV w:val="single" w:sz="4" w:space="0" w:color="9FAC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6B4" w:themeColor="accent1"/>
          <w:left w:val="single" w:sz="4" w:space="0" w:color="6076B4" w:themeColor="accent1"/>
          <w:bottom w:val="single" w:sz="4" w:space="0" w:color="6076B4" w:themeColor="accent1"/>
          <w:right w:val="single" w:sz="4" w:space="0" w:color="6076B4" w:themeColor="accent1"/>
          <w:insideH w:val="nil"/>
          <w:insideV w:val="nil"/>
        </w:tcBorders>
        <w:shd w:val="clear" w:color="auto" w:fill="6076B4" w:themeFill="accent1"/>
      </w:tcPr>
    </w:tblStylePr>
    <w:tblStylePr w:type="lastRow">
      <w:rPr>
        <w:b/>
        <w:bCs/>
      </w:rPr>
      <w:tblPr/>
      <w:tcPr>
        <w:tcBorders>
          <w:top w:val="double" w:sz="4" w:space="0" w:color="6076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F0" w:themeFill="accent1" w:themeFillTint="33"/>
      </w:tcPr>
    </w:tblStylePr>
    <w:tblStylePr w:type="band1Horz">
      <w:tblPr/>
      <w:tcPr>
        <w:shd w:val="clear" w:color="auto" w:fill="DFE3F0" w:themeFill="accent1" w:themeFillTint="33"/>
      </w:tcPr>
    </w:tblStylePr>
  </w:style>
  <w:style w:type="table" w:styleId="Tabladelista2-nfasis1">
    <w:name w:val="List Table 2 Accent 1"/>
    <w:basedOn w:val="Tablanormal"/>
    <w:uiPriority w:val="47"/>
    <w:rsid w:val="001E7DA2"/>
    <w:pPr>
      <w:spacing w:after="0" w:line="240" w:lineRule="auto"/>
    </w:pPr>
    <w:tblPr>
      <w:tblStyleRowBandSize w:val="1"/>
      <w:tblStyleColBandSize w:val="1"/>
      <w:tblBorders>
        <w:top w:val="single" w:sz="4" w:space="0" w:color="9FACD2" w:themeColor="accent1" w:themeTint="99"/>
        <w:bottom w:val="single" w:sz="4" w:space="0" w:color="9FACD2" w:themeColor="accent1" w:themeTint="99"/>
        <w:insideH w:val="single" w:sz="4" w:space="0" w:color="9FAC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F0" w:themeFill="accent1" w:themeFillTint="33"/>
      </w:tcPr>
    </w:tblStylePr>
    <w:tblStylePr w:type="band1Horz">
      <w:tblPr/>
      <w:tcPr>
        <w:shd w:val="clear" w:color="auto" w:fill="DFE3F0" w:themeFill="accent1" w:themeFillTint="33"/>
      </w:tcPr>
    </w:tblStylePr>
  </w:style>
  <w:style w:type="table" w:styleId="Tablanormal4">
    <w:name w:val="Plain Table 4"/>
    <w:basedOn w:val="Tablanormal"/>
    <w:uiPriority w:val="44"/>
    <w:rsid w:val="00C764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lista3-nfasis1">
    <w:name w:val="List Table 3 Accent 1"/>
    <w:basedOn w:val="Tablanormal"/>
    <w:uiPriority w:val="48"/>
    <w:rsid w:val="00C764D7"/>
    <w:pPr>
      <w:spacing w:after="0" w:line="240" w:lineRule="auto"/>
    </w:pPr>
    <w:tblPr>
      <w:tblStyleRowBandSize w:val="1"/>
      <w:tblStyleColBandSize w:val="1"/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lastRow">
      <w:rPr>
        <w:b/>
        <w:bCs/>
      </w:rPr>
      <w:tblPr/>
      <w:tcPr>
        <w:tcBorders>
          <w:top w:val="double" w:sz="4" w:space="0" w:color="6076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76B4" w:themeColor="accent1"/>
          <w:right w:val="single" w:sz="4" w:space="0" w:color="6076B4" w:themeColor="accent1"/>
        </w:tcBorders>
      </w:tcPr>
    </w:tblStylePr>
    <w:tblStylePr w:type="band1Horz">
      <w:tblPr/>
      <w:tcPr>
        <w:tcBorders>
          <w:top w:val="single" w:sz="4" w:space="0" w:color="6076B4" w:themeColor="accent1"/>
          <w:bottom w:val="single" w:sz="4" w:space="0" w:color="6076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76B4" w:themeColor="accent1"/>
          <w:left w:val="nil"/>
        </w:tcBorders>
      </w:tcPr>
    </w:tblStylePr>
    <w:tblStylePr w:type="swCell">
      <w:tblPr/>
      <w:tcPr>
        <w:tcBorders>
          <w:top w:val="double" w:sz="4" w:space="0" w:color="6076B4" w:themeColor="accent1"/>
          <w:right w:val="nil"/>
        </w:tcBorders>
      </w:tcPr>
    </w:tblStylePr>
  </w:style>
  <w:style w:type="paragraph" w:styleId="Revisin">
    <w:name w:val="Revision"/>
    <w:hidden/>
    <w:uiPriority w:val="99"/>
    <w:semiHidden/>
    <w:rsid w:val="00225E4F"/>
    <w:pPr>
      <w:spacing w:after="0" w:line="240" w:lineRule="auto"/>
    </w:pPr>
    <w:rPr>
      <w:rFonts w:ascii="Verdana" w:hAnsi="Verdana"/>
    </w:rPr>
  </w:style>
  <w:style w:type="character" w:customStyle="1" w:styleId="cf01">
    <w:name w:val="cf01"/>
    <w:basedOn w:val="Fuentedeprrafopredeter"/>
    <w:rsid w:val="0049184C"/>
    <w:rPr>
      <w:rFonts w:ascii="Segoe UI" w:hAnsi="Segoe UI" w:cs="Segoe UI" w:hint="default"/>
      <w:sz w:val="18"/>
      <w:szCs w:val="18"/>
    </w:rPr>
  </w:style>
  <w:style w:type="table" w:styleId="Tablaconcuadrcula6concolores-nfasis1">
    <w:name w:val="Grid Table 6 Colorful Accent 1"/>
    <w:basedOn w:val="Tablanormal"/>
    <w:uiPriority w:val="51"/>
    <w:rsid w:val="0049184C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Borders>
        <w:top w:val="single" w:sz="4" w:space="0" w:color="9FACD2" w:themeColor="accent1" w:themeTint="99"/>
        <w:left w:val="single" w:sz="4" w:space="0" w:color="9FACD2" w:themeColor="accent1" w:themeTint="99"/>
        <w:bottom w:val="single" w:sz="4" w:space="0" w:color="9FACD2" w:themeColor="accent1" w:themeTint="99"/>
        <w:right w:val="single" w:sz="4" w:space="0" w:color="9FACD2" w:themeColor="accent1" w:themeTint="99"/>
        <w:insideH w:val="single" w:sz="4" w:space="0" w:color="9FACD2" w:themeColor="accent1" w:themeTint="99"/>
        <w:insideV w:val="single" w:sz="4" w:space="0" w:color="9FAC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FAC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AC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F0" w:themeFill="accent1" w:themeFillTint="33"/>
      </w:tcPr>
    </w:tblStylePr>
    <w:tblStylePr w:type="band1Horz">
      <w:tblPr/>
      <w:tcPr>
        <w:shd w:val="clear" w:color="auto" w:fill="DFE3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5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1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9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2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5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venegas@minvu.c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ivaldivia\AppData\Roaming\Microsoft\Plantillas\Executive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Este documento  fue preparado por la Sección Selección e Ingreso del Departamento Gestión de Personas, DIVAD,  Ministerio de Vivienda y Urbanismo. </Abstract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675213E-8ABA-4A2B-80D9-82102931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ExecutiveReport.dotx</Template>
  <TotalTime>0</TotalTime>
  <Pages>6</Pages>
  <Words>2376</Words>
  <Characters>13070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 de Denuncia, Investigación y  Sanción del Maltrato, Acoso Laboral y Acoso Sexual</vt:lpstr>
      <vt:lpstr/>
    </vt:vector>
  </TitlesOfParts>
  <Company>Ministerio de Vivienda y Urbanismo</Company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Denuncia, Investigación y  Sanción del Maltrato, Acoso Laboral y Acoso Sexual</dc:title>
  <dc:subject>Febrero 2014</dc:subject>
  <dc:creator>Ivonne Valdivia</dc:creator>
  <cp:lastModifiedBy>Cyndi Oblitas Devaud</cp:lastModifiedBy>
  <cp:revision>3</cp:revision>
  <cp:lastPrinted>2015-12-22T16:15:00Z</cp:lastPrinted>
  <dcterms:created xsi:type="dcterms:W3CDTF">2024-08-30T15:46:00Z</dcterms:created>
  <dcterms:modified xsi:type="dcterms:W3CDTF">2024-08-30T15:46:00Z</dcterms:modified>
</cp:coreProperties>
</file>